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FE" w:rsidRDefault="00A97FE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诺安基金管理有限公司关于旗下部分基金变更基金经理的公告</w:t>
      </w:r>
    </w:p>
    <w:p w:rsidR="00FD62FE" w:rsidRDefault="00FD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62FE" w:rsidRDefault="00A97F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公告送出日期：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 w:hint="eastAsia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年</w:t>
      </w:r>
      <w:r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月</w:t>
      </w:r>
      <w:r>
        <w:rPr>
          <w:rFonts w:ascii="Times New Roman" w:hAnsi="Times New Roman" w:hint="eastAsia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日</w:t>
      </w:r>
    </w:p>
    <w:p w:rsidR="00FD62FE" w:rsidRDefault="00FD62FE">
      <w:pPr>
        <w:jc w:val="center"/>
        <w:rPr>
          <w:rFonts w:ascii="Times New Roman" w:hAnsi="Times New Roman"/>
        </w:rPr>
      </w:pPr>
    </w:p>
    <w:p w:rsidR="00FD62FE" w:rsidRDefault="00A97FE4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一、诺安全球黄金证券投资基金</w:t>
      </w:r>
    </w:p>
    <w:p w:rsidR="00FD62FE" w:rsidRDefault="00A97FE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、</w:t>
      </w:r>
      <w:r>
        <w:rPr>
          <w:rFonts w:ascii="Times New Roman" w:hAnsi="Times New Roman"/>
          <w:b/>
          <w:color w:val="000000"/>
          <w:szCs w:val="21"/>
        </w:rPr>
        <w:t>公告基本信息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1"/>
        <w:gridCol w:w="4678"/>
      </w:tblGrid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基金名称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诺安全球黄金证券投资基金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基金简称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诺安全球黄金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</w:rPr>
              <w:t>QDII-FOF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基金主代码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</w:t>
            </w:r>
            <w:r>
              <w:rPr>
                <w:rFonts w:ascii="Times New Roman" w:hAnsi="Times New Roman" w:hint="eastAsia"/>
              </w:rPr>
              <w:t>13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基金管理人名称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诺安基金管理有限公司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公告依据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《公开募集证券投资基金信息披露管理办法》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基金经理变更类型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兼有增聘和解聘基金经理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新任基金经理姓名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唐晨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离任基金经理姓名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</w:rPr>
              <w:t>宋青</w:t>
            </w:r>
          </w:p>
        </w:tc>
      </w:tr>
    </w:tbl>
    <w:p w:rsidR="00FD62FE" w:rsidRDefault="00FD62FE">
      <w:pPr>
        <w:ind w:firstLineChars="200" w:firstLine="420"/>
        <w:jc w:val="left"/>
        <w:rPr>
          <w:rFonts w:ascii="Times New Roman" w:hAnsi="Times New Roman"/>
        </w:rPr>
      </w:pPr>
    </w:p>
    <w:p w:rsidR="00FD62FE" w:rsidRDefault="00A97FE4">
      <w:pPr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2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ascii="宋体" w:hAnsi="宋体" w:hint="eastAsia"/>
          <w:b/>
          <w:color w:val="000000"/>
          <w:szCs w:val="21"/>
        </w:rPr>
        <w:t>新任基金经理的相关信息</w:t>
      </w:r>
    </w:p>
    <w:tbl>
      <w:tblPr>
        <w:tblStyle w:val="a9"/>
        <w:tblW w:w="0" w:type="auto"/>
        <w:tblLook w:val="04A0"/>
      </w:tblPr>
      <w:tblGrid>
        <w:gridCol w:w="2544"/>
        <w:gridCol w:w="1346"/>
        <w:gridCol w:w="2130"/>
        <w:gridCol w:w="1185"/>
        <w:gridCol w:w="1091"/>
      </w:tblGrid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新任基金经理姓名</w:t>
            </w:r>
          </w:p>
        </w:tc>
        <w:tc>
          <w:tcPr>
            <w:tcW w:w="5752" w:type="dxa"/>
            <w:gridSpan w:val="4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</w:rPr>
              <w:t>唐晨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任职日期</w:t>
            </w:r>
          </w:p>
        </w:tc>
        <w:tc>
          <w:tcPr>
            <w:tcW w:w="5752" w:type="dxa"/>
            <w:gridSpan w:val="4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证券从业年限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证券投资管理从业年限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过往从业经历</w:t>
            </w:r>
          </w:p>
        </w:tc>
        <w:tc>
          <w:tcPr>
            <w:tcW w:w="5752" w:type="dxa"/>
            <w:gridSpan w:val="4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曾任四川英祥实业集团有限公司理财顾问，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2019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月加入诺安基金管理有限公司，历任研究员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投资经理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现任研究部总经理助理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022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月起任诺安精选价值混合型证券投资基金基金经理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月起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任诺安研究精选股票型证券投资基金基金经理。</w:t>
            </w:r>
          </w:p>
        </w:tc>
      </w:tr>
      <w:tr w:rsidR="00FD62FE">
        <w:tc>
          <w:tcPr>
            <w:tcW w:w="2544" w:type="dxa"/>
            <w:vMerge w:val="restart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1346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130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185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1091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离任日期</w:t>
            </w:r>
          </w:p>
        </w:tc>
      </w:tr>
      <w:tr w:rsidR="00FD62FE">
        <w:tc>
          <w:tcPr>
            <w:tcW w:w="2544" w:type="dxa"/>
            <w:vMerge/>
            <w:vAlign w:val="center"/>
          </w:tcPr>
          <w:p w:rsidR="00FD62FE" w:rsidRDefault="00FD62FE">
            <w:pPr>
              <w:rPr>
                <w:rFonts w:ascii="Times New Roman" w:hAnsi="宋体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001900</w:t>
            </w:r>
          </w:p>
        </w:tc>
        <w:tc>
          <w:tcPr>
            <w:tcW w:w="2130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诺安精选价值混合型证券投资基金</w:t>
            </w:r>
          </w:p>
        </w:tc>
        <w:tc>
          <w:tcPr>
            <w:tcW w:w="1185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022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12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091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FD62FE">
        <w:tc>
          <w:tcPr>
            <w:tcW w:w="2544" w:type="dxa"/>
            <w:vMerge/>
            <w:vAlign w:val="center"/>
          </w:tcPr>
          <w:p w:rsidR="00FD62FE" w:rsidRDefault="00FD62FE">
            <w:pPr>
              <w:rPr>
                <w:rFonts w:ascii="Times New Roman" w:hAnsi="宋体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320022</w:t>
            </w:r>
          </w:p>
        </w:tc>
        <w:tc>
          <w:tcPr>
            <w:tcW w:w="2130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诺安研究精选股票型证券投资基金</w:t>
            </w:r>
          </w:p>
        </w:tc>
        <w:tc>
          <w:tcPr>
            <w:tcW w:w="1185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02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19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091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否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是否已取得基金从业资格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是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取得的其他相关从业资格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-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国籍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中国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学历、学位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硕士研究生、硕士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是否已按规定在中国基金业协会注册</w:t>
            </w:r>
            <w:r>
              <w:rPr>
                <w:rFonts w:ascii="Times New Roman" w:hAnsi="宋体" w:hint="eastAsia"/>
                <w:kern w:val="0"/>
                <w:szCs w:val="21"/>
              </w:rPr>
              <w:t>/</w:t>
            </w:r>
            <w:r>
              <w:rPr>
                <w:rFonts w:ascii="Times New Roman" w:hAnsi="宋体" w:hint="eastAsia"/>
                <w:kern w:val="0"/>
                <w:szCs w:val="21"/>
              </w:rPr>
              <w:t>登记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是</w:t>
            </w:r>
          </w:p>
        </w:tc>
      </w:tr>
    </w:tbl>
    <w:p w:rsidR="00FD62FE" w:rsidRDefault="00FD62FE">
      <w:pPr>
        <w:jc w:val="left"/>
        <w:rPr>
          <w:rFonts w:ascii="Times New Roman" w:hAnsi="Times New Roman"/>
          <w:b/>
          <w:color w:val="000000"/>
          <w:szCs w:val="21"/>
        </w:rPr>
      </w:pPr>
    </w:p>
    <w:p w:rsidR="00FD62FE" w:rsidRDefault="00A97FE4">
      <w:pPr>
        <w:jc w:val="left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3</w:t>
      </w:r>
      <w:r>
        <w:rPr>
          <w:rFonts w:ascii="Times New Roman" w:hAnsi="Times New Roman"/>
          <w:b/>
          <w:color w:val="000000"/>
          <w:szCs w:val="21"/>
        </w:rPr>
        <w:t>、离任基金经理的相关信息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5"/>
        <w:gridCol w:w="5954"/>
      </w:tblGrid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离任基金经理姓名</w:t>
            </w:r>
          </w:p>
        </w:tc>
        <w:tc>
          <w:tcPr>
            <w:tcW w:w="5954" w:type="dxa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宋青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lastRenderedPageBreak/>
              <w:t>离任原因</w:t>
            </w:r>
          </w:p>
        </w:tc>
        <w:tc>
          <w:tcPr>
            <w:tcW w:w="5954" w:type="dxa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内部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工作调整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离任日期</w:t>
            </w:r>
          </w:p>
        </w:tc>
        <w:tc>
          <w:tcPr>
            <w:tcW w:w="5954" w:type="dxa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转任本公司其他工作岗位的说明</w:t>
            </w:r>
          </w:p>
        </w:tc>
        <w:tc>
          <w:tcPr>
            <w:tcW w:w="5954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-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是否已按规定在中国基金业协会办理变更手续</w:t>
            </w:r>
          </w:p>
        </w:tc>
        <w:tc>
          <w:tcPr>
            <w:tcW w:w="5954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是</w:t>
            </w:r>
          </w:p>
        </w:tc>
      </w:tr>
    </w:tbl>
    <w:p w:rsidR="00FD62FE" w:rsidRDefault="00FD62FE">
      <w:pPr>
        <w:jc w:val="left"/>
        <w:rPr>
          <w:rFonts w:ascii="Times New Roman" w:hAnsi="Times New Roman"/>
          <w:b/>
          <w:color w:val="000000"/>
          <w:szCs w:val="21"/>
        </w:rPr>
      </w:pPr>
    </w:p>
    <w:p w:rsidR="00FD62FE" w:rsidRDefault="00A97FE4">
      <w:pPr>
        <w:jc w:val="left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二、诺安油气能源股票证券投资基金（</w:t>
      </w:r>
      <w:r>
        <w:rPr>
          <w:rFonts w:ascii="Times New Roman" w:hAnsi="Times New Roman" w:hint="eastAsia"/>
          <w:b/>
          <w:color w:val="000000"/>
          <w:szCs w:val="21"/>
        </w:rPr>
        <w:t>LOF</w:t>
      </w:r>
      <w:r>
        <w:rPr>
          <w:rFonts w:ascii="Times New Roman" w:hAnsi="Times New Roman" w:hint="eastAsia"/>
          <w:b/>
          <w:color w:val="000000"/>
          <w:szCs w:val="21"/>
        </w:rPr>
        <w:t>）</w:t>
      </w:r>
    </w:p>
    <w:p w:rsidR="00FD62FE" w:rsidRDefault="00A97FE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、</w:t>
      </w:r>
      <w:r>
        <w:rPr>
          <w:rFonts w:ascii="Times New Roman" w:hAnsi="Times New Roman"/>
          <w:b/>
          <w:color w:val="000000"/>
          <w:szCs w:val="21"/>
        </w:rPr>
        <w:t>公告基本信息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1"/>
        <w:gridCol w:w="4678"/>
      </w:tblGrid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基金名称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诺安油气能源股票证券投资基金（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基金简称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诺安油气能源（</w:t>
            </w:r>
            <w:r>
              <w:rPr>
                <w:rFonts w:ascii="Times New Roman" w:hAnsi="Times New Roman"/>
              </w:rPr>
              <w:t>QDII-FOF-LOF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基金主代码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163208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基金管理人名称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诺安基金管理有限公司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公告依据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《公开募集证券投资基金信息披露管理办法》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基金经理变更类型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兼有增聘和解聘基金经理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新任基金经理姓名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唐晨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离任基金经理姓名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</w:rPr>
              <w:t>宋青</w:t>
            </w:r>
          </w:p>
        </w:tc>
      </w:tr>
    </w:tbl>
    <w:p w:rsidR="00FD62FE" w:rsidRDefault="00FD62FE">
      <w:pPr>
        <w:ind w:firstLineChars="200" w:firstLine="420"/>
        <w:jc w:val="left"/>
        <w:rPr>
          <w:rFonts w:ascii="Times New Roman" w:hAnsi="Times New Roman"/>
        </w:rPr>
      </w:pPr>
    </w:p>
    <w:p w:rsidR="00FD62FE" w:rsidRDefault="00A97FE4">
      <w:pPr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2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ascii="宋体" w:hAnsi="宋体" w:hint="eastAsia"/>
          <w:b/>
          <w:color w:val="000000"/>
          <w:szCs w:val="21"/>
        </w:rPr>
        <w:t>新任基金经理的相关信息</w:t>
      </w:r>
    </w:p>
    <w:tbl>
      <w:tblPr>
        <w:tblStyle w:val="a9"/>
        <w:tblW w:w="0" w:type="auto"/>
        <w:tblLook w:val="04A0"/>
      </w:tblPr>
      <w:tblGrid>
        <w:gridCol w:w="2544"/>
        <w:gridCol w:w="1346"/>
        <w:gridCol w:w="2130"/>
        <w:gridCol w:w="1185"/>
        <w:gridCol w:w="1091"/>
      </w:tblGrid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新任基金经理姓名</w:t>
            </w:r>
          </w:p>
        </w:tc>
        <w:tc>
          <w:tcPr>
            <w:tcW w:w="5752" w:type="dxa"/>
            <w:gridSpan w:val="4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</w:rPr>
              <w:t>唐晨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任职日期</w:t>
            </w:r>
          </w:p>
        </w:tc>
        <w:tc>
          <w:tcPr>
            <w:tcW w:w="5752" w:type="dxa"/>
            <w:gridSpan w:val="4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证券从业年限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证券投资管理从业年限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过往从业经历</w:t>
            </w:r>
          </w:p>
        </w:tc>
        <w:tc>
          <w:tcPr>
            <w:tcW w:w="5752" w:type="dxa"/>
            <w:gridSpan w:val="4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曾任四川英祥实业集团有限公司理财顾问，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2019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月加入诺安基金管理有限公司，历任研究员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投资经理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现任研究部总经理助理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022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月起任诺安精选价值混合型证券投资基金基金经理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月起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任诺安研究精选股票型证券投资基金基金经理。</w:t>
            </w:r>
          </w:p>
        </w:tc>
      </w:tr>
      <w:tr w:rsidR="00FD62FE">
        <w:tc>
          <w:tcPr>
            <w:tcW w:w="2544" w:type="dxa"/>
            <w:vMerge w:val="restart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1346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130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185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1091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离任日期</w:t>
            </w:r>
          </w:p>
        </w:tc>
      </w:tr>
      <w:tr w:rsidR="00FD62FE">
        <w:tc>
          <w:tcPr>
            <w:tcW w:w="2544" w:type="dxa"/>
            <w:vMerge/>
            <w:vAlign w:val="center"/>
          </w:tcPr>
          <w:p w:rsidR="00FD62FE" w:rsidRDefault="00FD62FE">
            <w:pPr>
              <w:rPr>
                <w:rFonts w:ascii="Times New Roman" w:hAnsi="宋体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001900</w:t>
            </w:r>
          </w:p>
        </w:tc>
        <w:tc>
          <w:tcPr>
            <w:tcW w:w="2130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诺安精选价值混合型证券投资基金</w:t>
            </w:r>
          </w:p>
        </w:tc>
        <w:tc>
          <w:tcPr>
            <w:tcW w:w="1185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022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12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091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FD62FE">
        <w:tc>
          <w:tcPr>
            <w:tcW w:w="2544" w:type="dxa"/>
            <w:vMerge/>
            <w:vAlign w:val="center"/>
          </w:tcPr>
          <w:p w:rsidR="00FD62FE" w:rsidRDefault="00FD62FE">
            <w:pPr>
              <w:rPr>
                <w:rFonts w:ascii="Times New Roman" w:hAnsi="宋体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320022</w:t>
            </w:r>
          </w:p>
        </w:tc>
        <w:tc>
          <w:tcPr>
            <w:tcW w:w="2130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诺安研究精选股票型证券投资基金</w:t>
            </w:r>
          </w:p>
        </w:tc>
        <w:tc>
          <w:tcPr>
            <w:tcW w:w="1185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02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19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091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否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是否已取得基金从业资格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是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取得的其他相关从业资格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-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国籍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中国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学历、学位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硕士研究生、硕士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是否已按规定在中国基金业协会注册</w:t>
            </w:r>
            <w:r>
              <w:rPr>
                <w:rFonts w:ascii="Times New Roman" w:hAnsi="宋体" w:hint="eastAsia"/>
                <w:kern w:val="0"/>
                <w:szCs w:val="21"/>
              </w:rPr>
              <w:t>/</w:t>
            </w:r>
            <w:r>
              <w:rPr>
                <w:rFonts w:ascii="Times New Roman" w:hAnsi="宋体" w:hint="eastAsia"/>
                <w:kern w:val="0"/>
                <w:szCs w:val="21"/>
              </w:rPr>
              <w:t>登记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是</w:t>
            </w:r>
          </w:p>
        </w:tc>
      </w:tr>
    </w:tbl>
    <w:p w:rsidR="00FD62FE" w:rsidRDefault="00FD62FE">
      <w:pPr>
        <w:jc w:val="left"/>
        <w:rPr>
          <w:rFonts w:ascii="Times New Roman" w:hAnsi="Times New Roman"/>
          <w:b/>
          <w:color w:val="000000"/>
          <w:szCs w:val="21"/>
        </w:rPr>
      </w:pPr>
    </w:p>
    <w:p w:rsidR="00FD62FE" w:rsidRDefault="00A97FE4">
      <w:pPr>
        <w:jc w:val="left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lastRenderedPageBreak/>
        <w:t>3</w:t>
      </w:r>
      <w:r>
        <w:rPr>
          <w:rFonts w:ascii="Times New Roman" w:hAnsi="Times New Roman"/>
          <w:b/>
          <w:color w:val="000000"/>
          <w:szCs w:val="21"/>
        </w:rPr>
        <w:t>、离任基金经理的相关信息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5"/>
        <w:gridCol w:w="5954"/>
      </w:tblGrid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离任基金经理姓名</w:t>
            </w:r>
          </w:p>
        </w:tc>
        <w:tc>
          <w:tcPr>
            <w:tcW w:w="5954" w:type="dxa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宋青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离任原因</w:t>
            </w:r>
          </w:p>
        </w:tc>
        <w:tc>
          <w:tcPr>
            <w:tcW w:w="5954" w:type="dxa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内部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工作调整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离任日期</w:t>
            </w:r>
          </w:p>
        </w:tc>
        <w:tc>
          <w:tcPr>
            <w:tcW w:w="5954" w:type="dxa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转任本公司其他工作岗位的说明</w:t>
            </w:r>
          </w:p>
        </w:tc>
        <w:tc>
          <w:tcPr>
            <w:tcW w:w="5954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-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是否已按规定在中国基金业协会办理变更手续</w:t>
            </w:r>
          </w:p>
        </w:tc>
        <w:tc>
          <w:tcPr>
            <w:tcW w:w="5954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是</w:t>
            </w:r>
          </w:p>
        </w:tc>
      </w:tr>
    </w:tbl>
    <w:p w:rsidR="00FD62FE" w:rsidRDefault="00FD62FE">
      <w:pPr>
        <w:jc w:val="left"/>
        <w:rPr>
          <w:rFonts w:ascii="Times New Roman" w:hAnsi="Times New Roman"/>
          <w:b/>
          <w:color w:val="000000"/>
          <w:szCs w:val="21"/>
        </w:rPr>
      </w:pPr>
    </w:p>
    <w:p w:rsidR="00FD62FE" w:rsidRDefault="00A97FE4">
      <w:pPr>
        <w:jc w:val="left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三、诺安全球收益不动产证券投资基金</w:t>
      </w:r>
    </w:p>
    <w:p w:rsidR="00FD62FE" w:rsidRDefault="00A97FE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、</w:t>
      </w:r>
      <w:r>
        <w:rPr>
          <w:rFonts w:ascii="Times New Roman" w:hAnsi="Times New Roman"/>
          <w:b/>
          <w:color w:val="000000"/>
          <w:szCs w:val="21"/>
        </w:rPr>
        <w:t>公告基本信息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1"/>
        <w:gridCol w:w="4678"/>
      </w:tblGrid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基金名称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诺安全球收益不动产证券投资基金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基金简称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诺安全球收益不动产（</w:t>
            </w:r>
            <w:r>
              <w:rPr>
                <w:rFonts w:ascii="Times New Roman" w:hAnsi="Times New Roman"/>
              </w:rPr>
              <w:t>QDII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基金主代码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320017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基金管理人名称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诺安基金管理有限公司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公告依据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《公开募集证券投资基金信息披露管理办法》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基金经理变更类型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兼有增聘和解聘基金经理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新任基金经理姓名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唐晨</w:t>
            </w:r>
          </w:p>
        </w:tc>
      </w:tr>
      <w:tr w:rsidR="00FD62FE">
        <w:tc>
          <w:tcPr>
            <w:tcW w:w="3681" w:type="dxa"/>
            <w:vAlign w:val="center"/>
          </w:tcPr>
          <w:p w:rsidR="00FD62FE" w:rsidRDefault="00A97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离任基金经理姓名</w:t>
            </w:r>
          </w:p>
        </w:tc>
        <w:tc>
          <w:tcPr>
            <w:tcW w:w="4678" w:type="dxa"/>
            <w:vAlign w:val="center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</w:rPr>
              <w:t>宋青</w:t>
            </w:r>
          </w:p>
        </w:tc>
      </w:tr>
    </w:tbl>
    <w:p w:rsidR="00FD62FE" w:rsidRDefault="00FD62FE">
      <w:pPr>
        <w:ind w:firstLineChars="200" w:firstLine="420"/>
        <w:jc w:val="left"/>
        <w:rPr>
          <w:rFonts w:ascii="Times New Roman" w:hAnsi="Times New Roman"/>
        </w:rPr>
      </w:pPr>
    </w:p>
    <w:p w:rsidR="00FD62FE" w:rsidRDefault="00A97FE4">
      <w:pPr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2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ascii="宋体" w:hAnsi="宋体" w:hint="eastAsia"/>
          <w:b/>
          <w:color w:val="000000"/>
          <w:szCs w:val="21"/>
        </w:rPr>
        <w:t>新任基金经理的相关信息</w:t>
      </w:r>
    </w:p>
    <w:tbl>
      <w:tblPr>
        <w:tblStyle w:val="a9"/>
        <w:tblW w:w="0" w:type="auto"/>
        <w:tblLook w:val="04A0"/>
      </w:tblPr>
      <w:tblGrid>
        <w:gridCol w:w="2544"/>
        <w:gridCol w:w="1346"/>
        <w:gridCol w:w="2130"/>
        <w:gridCol w:w="1185"/>
        <w:gridCol w:w="1091"/>
      </w:tblGrid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新任基金经理姓名</w:t>
            </w:r>
          </w:p>
        </w:tc>
        <w:tc>
          <w:tcPr>
            <w:tcW w:w="5752" w:type="dxa"/>
            <w:gridSpan w:val="4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</w:rPr>
              <w:t>唐晨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任职日期</w:t>
            </w:r>
          </w:p>
        </w:tc>
        <w:tc>
          <w:tcPr>
            <w:tcW w:w="5752" w:type="dxa"/>
            <w:gridSpan w:val="4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证券从业年限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证券投资管理从业年限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过往从业经历</w:t>
            </w:r>
          </w:p>
        </w:tc>
        <w:tc>
          <w:tcPr>
            <w:tcW w:w="5752" w:type="dxa"/>
            <w:gridSpan w:val="4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曾任四川英祥实业集团有限公司理财顾问，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2019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月加入诺安基金管理有限公司，历任研究员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投资经理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现任研究部总经理助理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022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月起任诺安精选价值混合型证券投资基金基金经理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月起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任诺安研究精选股票型证券投资基金基金经理。</w:t>
            </w:r>
          </w:p>
        </w:tc>
      </w:tr>
      <w:tr w:rsidR="00FD62FE">
        <w:tc>
          <w:tcPr>
            <w:tcW w:w="2544" w:type="dxa"/>
            <w:vMerge w:val="restart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1346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130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185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1091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离任日期</w:t>
            </w:r>
          </w:p>
        </w:tc>
      </w:tr>
      <w:tr w:rsidR="00FD62FE">
        <w:tc>
          <w:tcPr>
            <w:tcW w:w="2544" w:type="dxa"/>
            <w:vMerge/>
            <w:vAlign w:val="center"/>
          </w:tcPr>
          <w:p w:rsidR="00FD62FE" w:rsidRDefault="00FD62FE">
            <w:pPr>
              <w:rPr>
                <w:rFonts w:ascii="Times New Roman" w:hAnsi="宋体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001900</w:t>
            </w:r>
          </w:p>
        </w:tc>
        <w:tc>
          <w:tcPr>
            <w:tcW w:w="2130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诺安精选价值混合型证券投资基金</w:t>
            </w:r>
          </w:p>
        </w:tc>
        <w:tc>
          <w:tcPr>
            <w:tcW w:w="1185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022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12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091" w:type="dxa"/>
            <w:vAlign w:val="center"/>
          </w:tcPr>
          <w:p w:rsidR="00FD62FE" w:rsidRDefault="00A97FE4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FD62FE">
        <w:tc>
          <w:tcPr>
            <w:tcW w:w="2544" w:type="dxa"/>
            <w:vMerge/>
            <w:vAlign w:val="center"/>
          </w:tcPr>
          <w:p w:rsidR="00FD62FE" w:rsidRDefault="00FD62FE">
            <w:pPr>
              <w:rPr>
                <w:rFonts w:ascii="Times New Roman" w:hAnsi="宋体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320022</w:t>
            </w:r>
          </w:p>
        </w:tc>
        <w:tc>
          <w:tcPr>
            <w:tcW w:w="2130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诺安研究精选股票型证券投资基金</w:t>
            </w:r>
          </w:p>
        </w:tc>
        <w:tc>
          <w:tcPr>
            <w:tcW w:w="1185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02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19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091" w:type="dxa"/>
            <w:vAlign w:val="center"/>
          </w:tcPr>
          <w:p w:rsidR="00FD62FE" w:rsidRDefault="00A97FE4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否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是否已取得基金从业资格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是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取得的其他相关从业资格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-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国籍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中国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学历、学位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硕士研究生、硕士</w:t>
            </w:r>
          </w:p>
        </w:tc>
      </w:tr>
      <w:tr w:rsidR="00FD62FE">
        <w:tc>
          <w:tcPr>
            <w:tcW w:w="2544" w:type="dxa"/>
            <w:vAlign w:val="center"/>
          </w:tcPr>
          <w:p w:rsidR="00FD62FE" w:rsidRDefault="00A97FE4">
            <w:pPr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是否已按规定在中国基金业协会注册</w:t>
            </w:r>
            <w:r>
              <w:rPr>
                <w:rFonts w:ascii="Times New Roman" w:hAnsi="宋体" w:hint="eastAsia"/>
                <w:kern w:val="0"/>
                <w:szCs w:val="21"/>
              </w:rPr>
              <w:t>/</w:t>
            </w:r>
            <w:r>
              <w:rPr>
                <w:rFonts w:ascii="Times New Roman" w:hAnsi="宋体" w:hint="eastAsia"/>
                <w:kern w:val="0"/>
                <w:szCs w:val="21"/>
              </w:rPr>
              <w:t>登记</w:t>
            </w:r>
          </w:p>
        </w:tc>
        <w:tc>
          <w:tcPr>
            <w:tcW w:w="5752" w:type="dxa"/>
            <w:gridSpan w:val="4"/>
            <w:vAlign w:val="center"/>
          </w:tcPr>
          <w:p w:rsidR="00FD62FE" w:rsidRDefault="00A97FE4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是</w:t>
            </w:r>
          </w:p>
        </w:tc>
      </w:tr>
    </w:tbl>
    <w:p w:rsidR="00FD62FE" w:rsidRDefault="00FD62FE">
      <w:pPr>
        <w:jc w:val="left"/>
        <w:rPr>
          <w:rFonts w:ascii="Times New Roman" w:hAnsi="Times New Roman"/>
          <w:b/>
          <w:color w:val="000000"/>
          <w:szCs w:val="21"/>
        </w:rPr>
      </w:pPr>
    </w:p>
    <w:p w:rsidR="00FD62FE" w:rsidRDefault="00A97FE4">
      <w:pPr>
        <w:jc w:val="left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3</w:t>
      </w:r>
      <w:r>
        <w:rPr>
          <w:rFonts w:ascii="Times New Roman" w:hAnsi="Times New Roman"/>
          <w:b/>
          <w:color w:val="000000"/>
          <w:szCs w:val="21"/>
        </w:rPr>
        <w:t>、离任基金经理的相关信息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5"/>
        <w:gridCol w:w="5954"/>
      </w:tblGrid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离任基金经理姓名</w:t>
            </w:r>
          </w:p>
        </w:tc>
        <w:tc>
          <w:tcPr>
            <w:tcW w:w="5954" w:type="dxa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宋青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离任原因</w:t>
            </w:r>
          </w:p>
        </w:tc>
        <w:tc>
          <w:tcPr>
            <w:tcW w:w="5954" w:type="dxa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内部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工作调整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离任日期</w:t>
            </w:r>
          </w:p>
        </w:tc>
        <w:tc>
          <w:tcPr>
            <w:tcW w:w="5954" w:type="dxa"/>
          </w:tcPr>
          <w:p w:rsidR="00FD62FE" w:rsidRDefault="00A97FE4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转任本公司其他工作岗位的说明</w:t>
            </w:r>
          </w:p>
        </w:tc>
        <w:tc>
          <w:tcPr>
            <w:tcW w:w="5954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-</w:t>
            </w:r>
            <w:bookmarkStart w:id="0" w:name="_GoBack"/>
            <w:bookmarkEnd w:id="0"/>
          </w:p>
        </w:tc>
      </w:tr>
      <w:tr w:rsidR="00FD62FE">
        <w:tc>
          <w:tcPr>
            <w:tcW w:w="2405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是否已按规定在中国基金业协会办理变更手续</w:t>
            </w:r>
          </w:p>
        </w:tc>
        <w:tc>
          <w:tcPr>
            <w:tcW w:w="5954" w:type="dxa"/>
            <w:vAlign w:val="center"/>
          </w:tcPr>
          <w:p w:rsidR="00FD62FE" w:rsidRDefault="00A97FE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是</w:t>
            </w:r>
          </w:p>
        </w:tc>
      </w:tr>
    </w:tbl>
    <w:p w:rsidR="00FD62FE" w:rsidRDefault="00FD62FE">
      <w:pPr>
        <w:jc w:val="left"/>
        <w:rPr>
          <w:rFonts w:ascii="Times New Roman" w:hAnsi="Times New Roman"/>
          <w:b/>
          <w:color w:val="000000"/>
          <w:szCs w:val="21"/>
        </w:rPr>
      </w:pPr>
    </w:p>
    <w:p w:rsidR="00FD62FE" w:rsidRDefault="00A97FE4">
      <w:pPr>
        <w:jc w:val="left"/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四、</w:t>
      </w:r>
      <w:r>
        <w:rPr>
          <w:rFonts w:ascii="Times New Roman" w:hAnsi="Times New Roman"/>
          <w:b/>
          <w:color w:val="000000"/>
          <w:szCs w:val="21"/>
        </w:rPr>
        <w:t>其</w:t>
      </w:r>
      <w:r>
        <w:rPr>
          <w:rFonts w:ascii="Times New Roman" w:hAnsi="Times New Roman"/>
          <w:b/>
          <w:bCs/>
          <w:color w:val="000000"/>
          <w:szCs w:val="21"/>
        </w:rPr>
        <w:t>他需要说明的事项</w:t>
      </w:r>
    </w:p>
    <w:p w:rsidR="00FD62FE" w:rsidRDefault="00A97FE4">
      <w:pPr>
        <w:ind w:firstLineChars="200" w:firstLine="420"/>
        <w:jc w:val="lef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本公司已将上述变动事项向中国证券投资基金业协会办理基金经理</w:t>
      </w:r>
      <w:r>
        <w:rPr>
          <w:rFonts w:ascii="Times New Roman" w:hAnsi="Times New Roman" w:hint="eastAsia"/>
          <w:bCs/>
          <w:color w:val="000000"/>
          <w:szCs w:val="21"/>
        </w:rPr>
        <w:t>变更</w:t>
      </w:r>
      <w:r>
        <w:rPr>
          <w:rFonts w:ascii="Times New Roman" w:hAnsi="Times New Roman"/>
          <w:bCs/>
          <w:color w:val="000000"/>
          <w:szCs w:val="21"/>
        </w:rPr>
        <w:t>手续，并报中国证券监督管理委员会深圳</w:t>
      </w:r>
      <w:r>
        <w:rPr>
          <w:rFonts w:ascii="Times New Roman" w:hAnsi="Times New Roman" w:hint="eastAsia"/>
          <w:bCs/>
          <w:color w:val="000000"/>
          <w:szCs w:val="21"/>
        </w:rPr>
        <w:t>监管</w:t>
      </w:r>
      <w:r>
        <w:rPr>
          <w:rFonts w:ascii="Times New Roman" w:hAnsi="Times New Roman"/>
          <w:bCs/>
          <w:color w:val="000000"/>
          <w:szCs w:val="21"/>
        </w:rPr>
        <w:t>局备案。上述调整自</w:t>
      </w:r>
      <w:r>
        <w:rPr>
          <w:rFonts w:ascii="Times New Roman" w:hAnsi="Times New Roman"/>
          <w:bCs/>
          <w:color w:val="000000"/>
          <w:szCs w:val="21"/>
        </w:rPr>
        <w:t>202</w:t>
      </w:r>
      <w:r>
        <w:rPr>
          <w:rFonts w:ascii="Times New Roman" w:hAnsi="Times New Roman" w:hint="eastAsia"/>
          <w:bCs/>
          <w:color w:val="000000"/>
          <w:szCs w:val="21"/>
        </w:rPr>
        <w:t>6</w:t>
      </w:r>
      <w:r>
        <w:rPr>
          <w:rFonts w:ascii="Times New Roman" w:hAnsi="Times New Roman"/>
          <w:bCs/>
          <w:color w:val="000000"/>
          <w:szCs w:val="21"/>
        </w:rPr>
        <w:t>年</w:t>
      </w:r>
      <w:r>
        <w:rPr>
          <w:rFonts w:ascii="Times New Roman" w:hAnsi="Times New Roman" w:hint="eastAsia"/>
          <w:bCs/>
          <w:color w:val="000000"/>
          <w:szCs w:val="21"/>
        </w:rPr>
        <w:t>2</w:t>
      </w:r>
      <w:r>
        <w:rPr>
          <w:rFonts w:ascii="Times New Roman" w:hAnsi="Times New Roman"/>
          <w:bCs/>
          <w:color w:val="000000"/>
          <w:szCs w:val="21"/>
        </w:rPr>
        <w:t>月</w:t>
      </w:r>
      <w:r>
        <w:rPr>
          <w:rFonts w:ascii="Times New Roman" w:hAnsi="Times New Roman" w:hint="eastAsia"/>
          <w:bCs/>
          <w:color w:val="000000"/>
          <w:szCs w:val="21"/>
        </w:rPr>
        <w:t>14</w:t>
      </w:r>
      <w:r>
        <w:rPr>
          <w:rFonts w:ascii="Times New Roman" w:hAnsi="Times New Roman"/>
          <w:bCs/>
          <w:color w:val="000000"/>
          <w:szCs w:val="21"/>
        </w:rPr>
        <w:t>日起生效。</w:t>
      </w:r>
    </w:p>
    <w:p w:rsidR="00FD62FE" w:rsidRDefault="00FD62FE">
      <w:pPr>
        <w:jc w:val="left"/>
        <w:rPr>
          <w:rFonts w:ascii="Times New Roman" w:hAnsi="Times New Roman"/>
          <w:bCs/>
          <w:color w:val="000000"/>
          <w:szCs w:val="21"/>
        </w:rPr>
      </w:pPr>
    </w:p>
    <w:p w:rsidR="00FD62FE" w:rsidRDefault="00A97FE4">
      <w:pPr>
        <w:ind w:firstLineChars="200" w:firstLine="420"/>
        <w:jc w:val="lef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特此公告。</w:t>
      </w:r>
    </w:p>
    <w:p w:rsidR="00FD62FE" w:rsidRDefault="00FD62FE">
      <w:pPr>
        <w:jc w:val="left"/>
        <w:rPr>
          <w:rFonts w:ascii="Times New Roman" w:hAnsi="Times New Roman"/>
          <w:bCs/>
          <w:color w:val="000000"/>
          <w:szCs w:val="21"/>
        </w:rPr>
      </w:pPr>
    </w:p>
    <w:p w:rsidR="00FD62FE" w:rsidRDefault="00A97FE4">
      <w:pPr>
        <w:ind w:firstLineChars="200" w:firstLine="42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诺安基金管理有限公司</w:t>
      </w:r>
    </w:p>
    <w:p w:rsidR="00FD62FE" w:rsidRDefault="00A97FE4">
      <w:pPr>
        <w:wordWrap w:val="0"/>
        <w:ind w:firstLineChars="200" w:firstLine="420"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202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 w:hint="eastAsia"/>
          <w:bCs/>
          <w:color w:val="000000"/>
          <w:szCs w:val="21"/>
        </w:rPr>
        <w:t>2</w:t>
      </w:r>
      <w:r>
        <w:rPr>
          <w:rFonts w:ascii="Times New Roman" w:hAnsi="Times New Roman"/>
          <w:szCs w:val="21"/>
        </w:rPr>
        <w:t>月</w:t>
      </w:r>
      <w:r>
        <w:rPr>
          <w:rFonts w:ascii="Times New Roman" w:hAnsi="Times New Roman" w:hint="eastAsia"/>
          <w:bCs/>
          <w:color w:val="000000"/>
          <w:szCs w:val="21"/>
        </w:rPr>
        <w:t>14</w:t>
      </w:r>
      <w:r>
        <w:rPr>
          <w:rFonts w:ascii="Times New Roman" w:hAnsi="Times New Roman"/>
          <w:szCs w:val="21"/>
        </w:rPr>
        <w:t>日</w:t>
      </w:r>
      <w:r>
        <w:rPr>
          <w:rFonts w:ascii="Times New Roman" w:hAnsi="Times New Roman" w:hint="eastAsia"/>
          <w:szCs w:val="21"/>
        </w:rPr>
        <w:t xml:space="preserve">  </w:t>
      </w:r>
    </w:p>
    <w:sectPr w:rsidR="00FD62FE" w:rsidSect="00FD62FE">
      <w:headerReference w:type="default" r:id="rId8"/>
      <w:pgSz w:w="11906" w:h="16838"/>
      <w:pgMar w:top="1440" w:right="1800" w:bottom="1440" w:left="1800" w:header="68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2FE" w:rsidRDefault="00FD62FE" w:rsidP="00FD62FE">
      <w:r>
        <w:separator/>
      </w:r>
    </w:p>
  </w:endnote>
  <w:endnote w:type="continuationSeparator" w:id="0">
    <w:p w:rsidR="00FD62FE" w:rsidRDefault="00FD62FE" w:rsidP="00FD6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@..丮址.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2FE" w:rsidRDefault="00FD62FE" w:rsidP="00FD62FE">
      <w:r>
        <w:separator/>
      </w:r>
    </w:p>
  </w:footnote>
  <w:footnote w:type="continuationSeparator" w:id="0">
    <w:p w:rsidR="00FD62FE" w:rsidRDefault="00FD62FE" w:rsidP="00FD6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FE" w:rsidRDefault="00A97FE4">
    <w:pPr>
      <w:pStyle w:val="a6"/>
      <w:jc w:val="both"/>
    </w:pPr>
    <w:r>
      <w:rPr>
        <w:noProof/>
        <w:lang w:val="en-US"/>
      </w:rPr>
      <w:drawing>
        <wp:inline distT="0" distB="0" distL="0" distR="0">
          <wp:extent cx="1914525" cy="2476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E0OGMzOGUyZTA1OTBmNWYyMjM3MzE3YjUxYzg1NjEifQ=="/>
  </w:docVars>
  <w:rsids>
    <w:rsidRoot w:val="00E41832"/>
    <w:rsid w:val="00003A59"/>
    <w:rsid w:val="00004ED2"/>
    <w:rsid w:val="00005BBE"/>
    <w:rsid w:val="00010BF9"/>
    <w:rsid w:val="000113F8"/>
    <w:rsid w:val="00011C38"/>
    <w:rsid w:val="00012868"/>
    <w:rsid w:val="00012D1D"/>
    <w:rsid w:val="00015EFF"/>
    <w:rsid w:val="00017444"/>
    <w:rsid w:val="00022D76"/>
    <w:rsid w:val="00031F22"/>
    <w:rsid w:val="000355BB"/>
    <w:rsid w:val="000416F4"/>
    <w:rsid w:val="000469A2"/>
    <w:rsid w:val="00046C51"/>
    <w:rsid w:val="0004711F"/>
    <w:rsid w:val="0005013A"/>
    <w:rsid w:val="000533B1"/>
    <w:rsid w:val="00053BD9"/>
    <w:rsid w:val="00057D7F"/>
    <w:rsid w:val="0006126B"/>
    <w:rsid w:val="00063904"/>
    <w:rsid w:val="00064AC8"/>
    <w:rsid w:val="00064C8B"/>
    <w:rsid w:val="00070326"/>
    <w:rsid w:val="00071B0D"/>
    <w:rsid w:val="00072170"/>
    <w:rsid w:val="000735A6"/>
    <w:rsid w:val="00084B93"/>
    <w:rsid w:val="00085D3D"/>
    <w:rsid w:val="0008755F"/>
    <w:rsid w:val="000918E6"/>
    <w:rsid w:val="00093F93"/>
    <w:rsid w:val="00096519"/>
    <w:rsid w:val="00097312"/>
    <w:rsid w:val="000A1F81"/>
    <w:rsid w:val="000C0131"/>
    <w:rsid w:val="000C2D79"/>
    <w:rsid w:val="000C4E0F"/>
    <w:rsid w:val="000D499C"/>
    <w:rsid w:val="000D513F"/>
    <w:rsid w:val="000D7D3D"/>
    <w:rsid w:val="000E21D6"/>
    <w:rsid w:val="000F35D9"/>
    <w:rsid w:val="000F4EF5"/>
    <w:rsid w:val="000F5BCD"/>
    <w:rsid w:val="000F5DAE"/>
    <w:rsid w:val="00101AD2"/>
    <w:rsid w:val="001022B1"/>
    <w:rsid w:val="0011164D"/>
    <w:rsid w:val="001131B6"/>
    <w:rsid w:val="00115621"/>
    <w:rsid w:val="00117127"/>
    <w:rsid w:val="00127549"/>
    <w:rsid w:val="00130120"/>
    <w:rsid w:val="00131C92"/>
    <w:rsid w:val="0013394F"/>
    <w:rsid w:val="00133EE1"/>
    <w:rsid w:val="00134897"/>
    <w:rsid w:val="00143123"/>
    <w:rsid w:val="0014692C"/>
    <w:rsid w:val="001519A1"/>
    <w:rsid w:val="0015721E"/>
    <w:rsid w:val="00160064"/>
    <w:rsid w:val="001615CB"/>
    <w:rsid w:val="001618B3"/>
    <w:rsid w:val="00172EA4"/>
    <w:rsid w:val="00174034"/>
    <w:rsid w:val="00174A68"/>
    <w:rsid w:val="0017511D"/>
    <w:rsid w:val="001759BD"/>
    <w:rsid w:val="001772C1"/>
    <w:rsid w:val="00181E5C"/>
    <w:rsid w:val="00182534"/>
    <w:rsid w:val="00184092"/>
    <w:rsid w:val="0018550C"/>
    <w:rsid w:val="00185C1E"/>
    <w:rsid w:val="00190446"/>
    <w:rsid w:val="00190DAF"/>
    <w:rsid w:val="00191235"/>
    <w:rsid w:val="00192624"/>
    <w:rsid w:val="001A3FF1"/>
    <w:rsid w:val="001A43AF"/>
    <w:rsid w:val="001A550D"/>
    <w:rsid w:val="001A710B"/>
    <w:rsid w:val="001B43A4"/>
    <w:rsid w:val="001B595C"/>
    <w:rsid w:val="001B7049"/>
    <w:rsid w:val="001C2558"/>
    <w:rsid w:val="001C445B"/>
    <w:rsid w:val="001D0E73"/>
    <w:rsid w:val="001D2C6B"/>
    <w:rsid w:val="001D40AF"/>
    <w:rsid w:val="001E5005"/>
    <w:rsid w:val="001E5405"/>
    <w:rsid w:val="001E5C1E"/>
    <w:rsid w:val="001E5D21"/>
    <w:rsid w:val="001F5000"/>
    <w:rsid w:val="001F505E"/>
    <w:rsid w:val="001F6CCA"/>
    <w:rsid w:val="00203D8E"/>
    <w:rsid w:val="002119BD"/>
    <w:rsid w:val="00214C7D"/>
    <w:rsid w:val="00215A4B"/>
    <w:rsid w:val="00217503"/>
    <w:rsid w:val="002206EE"/>
    <w:rsid w:val="00223CB2"/>
    <w:rsid w:val="00225827"/>
    <w:rsid w:val="002275E2"/>
    <w:rsid w:val="002326E9"/>
    <w:rsid w:val="002333DF"/>
    <w:rsid w:val="0023369A"/>
    <w:rsid w:val="002340AD"/>
    <w:rsid w:val="00241128"/>
    <w:rsid w:val="00247F83"/>
    <w:rsid w:val="00255D41"/>
    <w:rsid w:val="00256DD6"/>
    <w:rsid w:val="002579CC"/>
    <w:rsid w:val="0026081A"/>
    <w:rsid w:val="002619F5"/>
    <w:rsid w:val="00265E98"/>
    <w:rsid w:val="00267161"/>
    <w:rsid w:val="00270D41"/>
    <w:rsid w:val="0028146F"/>
    <w:rsid w:val="00281952"/>
    <w:rsid w:val="00283CCD"/>
    <w:rsid w:val="002847D9"/>
    <w:rsid w:val="002854B8"/>
    <w:rsid w:val="00286B26"/>
    <w:rsid w:val="00296AB3"/>
    <w:rsid w:val="002A0CA2"/>
    <w:rsid w:val="002A3E13"/>
    <w:rsid w:val="002A4704"/>
    <w:rsid w:val="002A4D23"/>
    <w:rsid w:val="002A5693"/>
    <w:rsid w:val="002A6515"/>
    <w:rsid w:val="002A68AF"/>
    <w:rsid w:val="002B039A"/>
    <w:rsid w:val="002B0E75"/>
    <w:rsid w:val="002B1726"/>
    <w:rsid w:val="002B20AB"/>
    <w:rsid w:val="002C07DD"/>
    <w:rsid w:val="002D37DF"/>
    <w:rsid w:val="002D685D"/>
    <w:rsid w:val="002E0C24"/>
    <w:rsid w:val="002E3931"/>
    <w:rsid w:val="002E49EB"/>
    <w:rsid w:val="002F4B9E"/>
    <w:rsid w:val="002F580A"/>
    <w:rsid w:val="002F658D"/>
    <w:rsid w:val="00301CC3"/>
    <w:rsid w:val="00301F38"/>
    <w:rsid w:val="00302FFB"/>
    <w:rsid w:val="00303887"/>
    <w:rsid w:val="00304DE8"/>
    <w:rsid w:val="00305E93"/>
    <w:rsid w:val="00306E37"/>
    <w:rsid w:val="00307891"/>
    <w:rsid w:val="00310D40"/>
    <w:rsid w:val="0031487B"/>
    <w:rsid w:val="003217EC"/>
    <w:rsid w:val="003254E8"/>
    <w:rsid w:val="0032786B"/>
    <w:rsid w:val="003279A5"/>
    <w:rsid w:val="00332323"/>
    <w:rsid w:val="003324F1"/>
    <w:rsid w:val="00333DAE"/>
    <w:rsid w:val="003343A8"/>
    <w:rsid w:val="00335E44"/>
    <w:rsid w:val="00337E49"/>
    <w:rsid w:val="00342AF9"/>
    <w:rsid w:val="00345CFF"/>
    <w:rsid w:val="00350426"/>
    <w:rsid w:val="0035259E"/>
    <w:rsid w:val="00355BC7"/>
    <w:rsid w:val="003571AB"/>
    <w:rsid w:val="00362E56"/>
    <w:rsid w:val="0036306A"/>
    <w:rsid w:val="00370C4B"/>
    <w:rsid w:val="00371EDB"/>
    <w:rsid w:val="003725D3"/>
    <w:rsid w:val="00373201"/>
    <w:rsid w:val="00373F2F"/>
    <w:rsid w:val="00373FD0"/>
    <w:rsid w:val="00375CCD"/>
    <w:rsid w:val="00375E8A"/>
    <w:rsid w:val="0038687E"/>
    <w:rsid w:val="00387A0A"/>
    <w:rsid w:val="00387D8C"/>
    <w:rsid w:val="0039677E"/>
    <w:rsid w:val="003A1A5F"/>
    <w:rsid w:val="003A251D"/>
    <w:rsid w:val="003A52AB"/>
    <w:rsid w:val="003A54E8"/>
    <w:rsid w:val="003A5C1B"/>
    <w:rsid w:val="003B0B62"/>
    <w:rsid w:val="003B301D"/>
    <w:rsid w:val="003B37D7"/>
    <w:rsid w:val="003B5FAD"/>
    <w:rsid w:val="003C1865"/>
    <w:rsid w:val="003C5FF2"/>
    <w:rsid w:val="003D0B5E"/>
    <w:rsid w:val="003D1C69"/>
    <w:rsid w:val="003D378B"/>
    <w:rsid w:val="003D38B0"/>
    <w:rsid w:val="003D4023"/>
    <w:rsid w:val="003E0E65"/>
    <w:rsid w:val="003E6BD8"/>
    <w:rsid w:val="003E7832"/>
    <w:rsid w:val="003F2C32"/>
    <w:rsid w:val="003F2E66"/>
    <w:rsid w:val="003F356B"/>
    <w:rsid w:val="003F4853"/>
    <w:rsid w:val="00401B77"/>
    <w:rsid w:val="00404331"/>
    <w:rsid w:val="00404E3D"/>
    <w:rsid w:val="00410885"/>
    <w:rsid w:val="00413C8F"/>
    <w:rsid w:val="004152B3"/>
    <w:rsid w:val="00420973"/>
    <w:rsid w:val="00420AD9"/>
    <w:rsid w:val="0042752E"/>
    <w:rsid w:val="004302B6"/>
    <w:rsid w:val="004310D3"/>
    <w:rsid w:val="00432D13"/>
    <w:rsid w:val="004408C2"/>
    <w:rsid w:val="00440C70"/>
    <w:rsid w:val="004465C4"/>
    <w:rsid w:val="00451444"/>
    <w:rsid w:val="00452961"/>
    <w:rsid w:val="00456339"/>
    <w:rsid w:val="004606B5"/>
    <w:rsid w:val="00464012"/>
    <w:rsid w:val="00464B0E"/>
    <w:rsid w:val="00474639"/>
    <w:rsid w:val="0047658A"/>
    <w:rsid w:val="00483503"/>
    <w:rsid w:val="00485327"/>
    <w:rsid w:val="00485678"/>
    <w:rsid w:val="00487206"/>
    <w:rsid w:val="0048726A"/>
    <w:rsid w:val="00487F69"/>
    <w:rsid w:val="004905F0"/>
    <w:rsid w:val="00491C84"/>
    <w:rsid w:val="0049286C"/>
    <w:rsid w:val="004B246D"/>
    <w:rsid w:val="004B5970"/>
    <w:rsid w:val="004B7E63"/>
    <w:rsid w:val="004C35B6"/>
    <w:rsid w:val="004C4608"/>
    <w:rsid w:val="004D3E34"/>
    <w:rsid w:val="004D4CBB"/>
    <w:rsid w:val="004D563C"/>
    <w:rsid w:val="004E3995"/>
    <w:rsid w:val="004E5897"/>
    <w:rsid w:val="004E70CE"/>
    <w:rsid w:val="004F009C"/>
    <w:rsid w:val="004F20F4"/>
    <w:rsid w:val="004F6245"/>
    <w:rsid w:val="004F79BB"/>
    <w:rsid w:val="00511656"/>
    <w:rsid w:val="00515AD6"/>
    <w:rsid w:val="00522A83"/>
    <w:rsid w:val="005267A1"/>
    <w:rsid w:val="00530DBD"/>
    <w:rsid w:val="0053321E"/>
    <w:rsid w:val="005339F2"/>
    <w:rsid w:val="00540B92"/>
    <w:rsid w:val="00546E9F"/>
    <w:rsid w:val="005507AD"/>
    <w:rsid w:val="005515DD"/>
    <w:rsid w:val="00556204"/>
    <w:rsid w:val="0055686E"/>
    <w:rsid w:val="00557819"/>
    <w:rsid w:val="005606D9"/>
    <w:rsid w:val="00561CC6"/>
    <w:rsid w:val="005629AF"/>
    <w:rsid w:val="005634D2"/>
    <w:rsid w:val="00564D07"/>
    <w:rsid w:val="005664E1"/>
    <w:rsid w:val="00567D8D"/>
    <w:rsid w:val="00567EFD"/>
    <w:rsid w:val="00570AE4"/>
    <w:rsid w:val="0057299E"/>
    <w:rsid w:val="005765E0"/>
    <w:rsid w:val="00576D7C"/>
    <w:rsid w:val="00577218"/>
    <w:rsid w:val="00580B25"/>
    <w:rsid w:val="00584DF1"/>
    <w:rsid w:val="00587CBF"/>
    <w:rsid w:val="0059021C"/>
    <w:rsid w:val="0059089A"/>
    <w:rsid w:val="005957D6"/>
    <w:rsid w:val="00597443"/>
    <w:rsid w:val="005A3AD5"/>
    <w:rsid w:val="005A57AD"/>
    <w:rsid w:val="005B2BC8"/>
    <w:rsid w:val="005B3780"/>
    <w:rsid w:val="005C1231"/>
    <w:rsid w:val="005C353B"/>
    <w:rsid w:val="005C6AA5"/>
    <w:rsid w:val="005C74BC"/>
    <w:rsid w:val="005D5E86"/>
    <w:rsid w:val="005E1024"/>
    <w:rsid w:val="005E23D9"/>
    <w:rsid w:val="005E2E29"/>
    <w:rsid w:val="005E387C"/>
    <w:rsid w:val="005E3AD3"/>
    <w:rsid w:val="005E6500"/>
    <w:rsid w:val="005F2FBD"/>
    <w:rsid w:val="005F355B"/>
    <w:rsid w:val="005F7D39"/>
    <w:rsid w:val="00600401"/>
    <w:rsid w:val="00600FF8"/>
    <w:rsid w:val="006028B5"/>
    <w:rsid w:val="00603C65"/>
    <w:rsid w:val="00606CFD"/>
    <w:rsid w:val="00607081"/>
    <w:rsid w:val="00607D3F"/>
    <w:rsid w:val="0061165D"/>
    <w:rsid w:val="00611A3A"/>
    <w:rsid w:val="00612B7B"/>
    <w:rsid w:val="00612FA5"/>
    <w:rsid w:val="0061701F"/>
    <w:rsid w:val="006212CD"/>
    <w:rsid w:val="00621A67"/>
    <w:rsid w:val="006225FF"/>
    <w:rsid w:val="0062721F"/>
    <w:rsid w:val="0063158F"/>
    <w:rsid w:val="00637C83"/>
    <w:rsid w:val="0064002E"/>
    <w:rsid w:val="0064184F"/>
    <w:rsid w:val="0064482F"/>
    <w:rsid w:val="0064558D"/>
    <w:rsid w:val="00645BD8"/>
    <w:rsid w:val="00646993"/>
    <w:rsid w:val="00653B3B"/>
    <w:rsid w:val="00653E99"/>
    <w:rsid w:val="006579F7"/>
    <w:rsid w:val="00662D09"/>
    <w:rsid w:val="00663238"/>
    <w:rsid w:val="0066534E"/>
    <w:rsid w:val="006653EE"/>
    <w:rsid w:val="0066668C"/>
    <w:rsid w:val="00666BAC"/>
    <w:rsid w:val="006709EC"/>
    <w:rsid w:val="0067292A"/>
    <w:rsid w:val="00672B2A"/>
    <w:rsid w:val="00677B1F"/>
    <w:rsid w:val="006816A8"/>
    <w:rsid w:val="00687449"/>
    <w:rsid w:val="0069183E"/>
    <w:rsid w:val="00691C73"/>
    <w:rsid w:val="00692B64"/>
    <w:rsid w:val="006958B4"/>
    <w:rsid w:val="00695993"/>
    <w:rsid w:val="00696FAC"/>
    <w:rsid w:val="006A1E20"/>
    <w:rsid w:val="006A622C"/>
    <w:rsid w:val="006A70E7"/>
    <w:rsid w:val="006A7EF5"/>
    <w:rsid w:val="006B7BCF"/>
    <w:rsid w:val="006B7F92"/>
    <w:rsid w:val="006C1411"/>
    <w:rsid w:val="006C39E6"/>
    <w:rsid w:val="006C5527"/>
    <w:rsid w:val="006C6AEA"/>
    <w:rsid w:val="006D0687"/>
    <w:rsid w:val="006E1501"/>
    <w:rsid w:val="006E1846"/>
    <w:rsid w:val="006E192D"/>
    <w:rsid w:val="006E46A8"/>
    <w:rsid w:val="006F2953"/>
    <w:rsid w:val="006F6E55"/>
    <w:rsid w:val="0070339B"/>
    <w:rsid w:val="00705136"/>
    <w:rsid w:val="00705C6E"/>
    <w:rsid w:val="00710A25"/>
    <w:rsid w:val="00711C96"/>
    <w:rsid w:val="00712F96"/>
    <w:rsid w:val="007134B2"/>
    <w:rsid w:val="00722043"/>
    <w:rsid w:val="0072310D"/>
    <w:rsid w:val="00723897"/>
    <w:rsid w:val="007249DD"/>
    <w:rsid w:val="00733787"/>
    <w:rsid w:val="0073514B"/>
    <w:rsid w:val="00742D4F"/>
    <w:rsid w:val="00745B0E"/>
    <w:rsid w:val="00753030"/>
    <w:rsid w:val="007560DB"/>
    <w:rsid w:val="00757C6E"/>
    <w:rsid w:val="00761121"/>
    <w:rsid w:val="00763555"/>
    <w:rsid w:val="0076421C"/>
    <w:rsid w:val="00765FCF"/>
    <w:rsid w:val="007675E9"/>
    <w:rsid w:val="00770AF3"/>
    <w:rsid w:val="00775889"/>
    <w:rsid w:val="007828E0"/>
    <w:rsid w:val="00787894"/>
    <w:rsid w:val="0079188B"/>
    <w:rsid w:val="007972EC"/>
    <w:rsid w:val="007977C5"/>
    <w:rsid w:val="007A0B8F"/>
    <w:rsid w:val="007A2CA5"/>
    <w:rsid w:val="007A44EC"/>
    <w:rsid w:val="007A6C25"/>
    <w:rsid w:val="007A77F8"/>
    <w:rsid w:val="007B32E0"/>
    <w:rsid w:val="007B590E"/>
    <w:rsid w:val="007B69B6"/>
    <w:rsid w:val="007C2276"/>
    <w:rsid w:val="007C2D60"/>
    <w:rsid w:val="007C69D2"/>
    <w:rsid w:val="007D186B"/>
    <w:rsid w:val="007D21F3"/>
    <w:rsid w:val="007D370C"/>
    <w:rsid w:val="007D3DB6"/>
    <w:rsid w:val="007D4140"/>
    <w:rsid w:val="007D5C08"/>
    <w:rsid w:val="007D70A3"/>
    <w:rsid w:val="007E19C1"/>
    <w:rsid w:val="007E26AC"/>
    <w:rsid w:val="007E47CB"/>
    <w:rsid w:val="007E4B49"/>
    <w:rsid w:val="007F1AC4"/>
    <w:rsid w:val="007F3822"/>
    <w:rsid w:val="00803665"/>
    <w:rsid w:val="00803B6F"/>
    <w:rsid w:val="00805D36"/>
    <w:rsid w:val="00812A80"/>
    <w:rsid w:val="00814615"/>
    <w:rsid w:val="008147E6"/>
    <w:rsid w:val="00814863"/>
    <w:rsid w:val="00826667"/>
    <w:rsid w:val="00830965"/>
    <w:rsid w:val="00835A75"/>
    <w:rsid w:val="008413F1"/>
    <w:rsid w:val="0084394B"/>
    <w:rsid w:val="0084520B"/>
    <w:rsid w:val="00852119"/>
    <w:rsid w:val="00855A52"/>
    <w:rsid w:val="00862157"/>
    <w:rsid w:val="0086444A"/>
    <w:rsid w:val="008707E9"/>
    <w:rsid w:val="00873C0C"/>
    <w:rsid w:val="00875B0A"/>
    <w:rsid w:val="0087723A"/>
    <w:rsid w:val="00880C0A"/>
    <w:rsid w:val="00884813"/>
    <w:rsid w:val="00884A9C"/>
    <w:rsid w:val="0089098D"/>
    <w:rsid w:val="00891EC5"/>
    <w:rsid w:val="00896697"/>
    <w:rsid w:val="008A5B7A"/>
    <w:rsid w:val="008A6B9F"/>
    <w:rsid w:val="008A724E"/>
    <w:rsid w:val="008B123E"/>
    <w:rsid w:val="008B12FD"/>
    <w:rsid w:val="008B5F69"/>
    <w:rsid w:val="008C3964"/>
    <w:rsid w:val="008D0CC1"/>
    <w:rsid w:val="008D27ED"/>
    <w:rsid w:val="008D4F9F"/>
    <w:rsid w:val="008D6E05"/>
    <w:rsid w:val="008E034D"/>
    <w:rsid w:val="008E30B8"/>
    <w:rsid w:val="008E6A0D"/>
    <w:rsid w:val="008F00B8"/>
    <w:rsid w:val="008F275B"/>
    <w:rsid w:val="008F3264"/>
    <w:rsid w:val="00903232"/>
    <w:rsid w:val="009041B1"/>
    <w:rsid w:val="009042CF"/>
    <w:rsid w:val="0090552E"/>
    <w:rsid w:val="0091044D"/>
    <w:rsid w:val="009153A2"/>
    <w:rsid w:val="009163B1"/>
    <w:rsid w:val="0092458F"/>
    <w:rsid w:val="00926E32"/>
    <w:rsid w:val="0093141D"/>
    <w:rsid w:val="00932391"/>
    <w:rsid w:val="00932BEB"/>
    <w:rsid w:val="0093392D"/>
    <w:rsid w:val="00936B8B"/>
    <w:rsid w:val="00936ECA"/>
    <w:rsid w:val="00941765"/>
    <w:rsid w:val="009434DE"/>
    <w:rsid w:val="0095061D"/>
    <w:rsid w:val="00952327"/>
    <w:rsid w:val="00952480"/>
    <w:rsid w:val="00952F9D"/>
    <w:rsid w:val="009532C6"/>
    <w:rsid w:val="00963368"/>
    <w:rsid w:val="009719BE"/>
    <w:rsid w:val="0097271F"/>
    <w:rsid w:val="00973049"/>
    <w:rsid w:val="00975DAF"/>
    <w:rsid w:val="009808D3"/>
    <w:rsid w:val="009820A5"/>
    <w:rsid w:val="0098227C"/>
    <w:rsid w:val="009917C4"/>
    <w:rsid w:val="00996BA1"/>
    <w:rsid w:val="009A2C67"/>
    <w:rsid w:val="009A7840"/>
    <w:rsid w:val="009B1E17"/>
    <w:rsid w:val="009B3B53"/>
    <w:rsid w:val="009B3C1B"/>
    <w:rsid w:val="009B4F80"/>
    <w:rsid w:val="009B502E"/>
    <w:rsid w:val="009B5930"/>
    <w:rsid w:val="009B65F8"/>
    <w:rsid w:val="009C0D5B"/>
    <w:rsid w:val="009C3126"/>
    <w:rsid w:val="009C4F60"/>
    <w:rsid w:val="009C7646"/>
    <w:rsid w:val="009D23E3"/>
    <w:rsid w:val="009D32CC"/>
    <w:rsid w:val="009E3476"/>
    <w:rsid w:val="009E3F7E"/>
    <w:rsid w:val="009E4C20"/>
    <w:rsid w:val="009E6721"/>
    <w:rsid w:val="009E691B"/>
    <w:rsid w:val="009E73F3"/>
    <w:rsid w:val="009F527C"/>
    <w:rsid w:val="009F587B"/>
    <w:rsid w:val="009F6BCD"/>
    <w:rsid w:val="009F7C2B"/>
    <w:rsid w:val="00A019C1"/>
    <w:rsid w:val="00A01CF5"/>
    <w:rsid w:val="00A0558C"/>
    <w:rsid w:val="00A0680A"/>
    <w:rsid w:val="00A14999"/>
    <w:rsid w:val="00A1580A"/>
    <w:rsid w:val="00A22EA0"/>
    <w:rsid w:val="00A25B46"/>
    <w:rsid w:val="00A31E58"/>
    <w:rsid w:val="00A34D60"/>
    <w:rsid w:val="00A35355"/>
    <w:rsid w:val="00A35F20"/>
    <w:rsid w:val="00A36F1A"/>
    <w:rsid w:val="00A400E1"/>
    <w:rsid w:val="00A41893"/>
    <w:rsid w:val="00A44FBD"/>
    <w:rsid w:val="00A50099"/>
    <w:rsid w:val="00A504E1"/>
    <w:rsid w:val="00A504FE"/>
    <w:rsid w:val="00A551CD"/>
    <w:rsid w:val="00A5700D"/>
    <w:rsid w:val="00A572C3"/>
    <w:rsid w:val="00A57379"/>
    <w:rsid w:val="00A6114B"/>
    <w:rsid w:val="00A6285C"/>
    <w:rsid w:val="00A62B72"/>
    <w:rsid w:val="00A655A1"/>
    <w:rsid w:val="00A706D6"/>
    <w:rsid w:val="00A745FC"/>
    <w:rsid w:val="00A75EE4"/>
    <w:rsid w:val="00A77739"/>
    <w:rsid w:val="00A80176"/>
    <w:rsid w:val="00A86DB7"/>
    <w:rsid w:val="00A97FE4"/>
    <w:rsid w:val="00AA26C7"/>
    <w:rsid w:val="00AA56AC"/>
    <w:rsid w:val="00AA7301"/>
    <w:rsid w:val="00AB58A3"/>
    <w:rsid w:val="00AB58CB"/>
    <w:rsid w:val="00AB6D5A"/>
    <w:rsid w:val="00AC1986"/>
    <w:rsid w:val="00AC6540"/>
    <w:rsid w:val="00AD2EDE"/>
    <w:rsid w:val="00AD7838"/>
    <w:rsid w:val="00AE157C"/>
    <w:rsid w:val="00AE162B"/>
    <w:rsid w:val="00AE16E9"/>
    <w:rsid w:val="00AE21E9"/>
    <w:rsid w:val="00AE3F90"/>
    <w:rsid w:val="00AE44C6"/>
    <w:rsid w:val="00AF39DF"/>
    <w:rsid w:val="00AF4D2B"/>
    <w:rsid w:val="00AF5BD3"/>
    <w:rsid w:val="00B00188"/>
    <w:rsid w:val="00B00D9C"/>
    <w:rsid w:val="00B029A6"/>
    <w:rsid w:val="00B05C5B"/>
    <w:rsid w:val="00B05FF6"/>
    <w:rsid w:val="00B123A7"/>
    <w:rsid w:val="00B12710"/>
    <w:rsid w:val="00B133B5"/>
    <w:rsid w:val="00B14631"/>
    <w:rsid w:val="00B15460"/>
    <w:rsid w:val="00B16BCF"/>
    <w:rsid w:val="00B24F5E"/>
    <w:rsid w:val="00B255B1"/>
    <w:rsid w:val="00B26D75"/>
    <w:rsid w:val="00B2711A"/>
    <w:rsid w:val="00B27CC7"/>
    <w:rsid w:val="00B333D8"/>
    <w:rsid w:val="00B46BF8"/>
    <w:rsid w:val="00B47568"/>
    <w:rsid w:val="00B51AC2"/>
    <w:rsid w:val="00B51EA0"/>
    <w:rsid w:val="00B5609D"/>
    <w:rsid w:val="00B563C6"/>
    <w:rsid w:val="00B6435E"/>
    <w:rsid w:val="00B6657D"/>
    <w:rsid w:val="00B73AA4"/>
    <w:rsid w:val="00B73CD5"/>
    <w:rsid w:val="00B80326"/>
    <w:rsid w:val="00B80D2D"/>
    <w:rsid w:val="00B8150D"/>
    <w:rsid w:val="00B82C75"/>
    <w:rsid w:val="00B84068"/>
    <w:rsid w:val="00B87D71"/>
    <w:rsid w:val="00B918C4"/>
    <w:rsid w:val="00B94DAD"/>
    <w:rsid w:val="00BA218B"/>
    <w:rsid w:val="00BA60E7"/>
    <w:rsid w:val="00BB2BB1"/>
    <w:rsid w:val="00BB6E8B"/>
    <w:rsid w:val="00BD2BE7"/>
    <w:rsid w:val="00BD6D29"/>
    <w:rsid w:val="00BE081C"/>
    <w:rsid w:val="00BE1E17"/>
    <w:rsid w:val="00BE3A5F"/>
    <w:rsid w:val="00BE6A68"/>
    <w:rsid w:val="00BF09DE"/>
    <w:rsid w:val="00BF1627"/>
    <w:rsid w:val="00BF216E"/>
    <w:rsid w:val="00BF3DE6"/>
    <w:rsid w:val="00C00330"/>
    <w:rsid w:val="00C00695"/>
    <w:rsid w:val="00C02D3B"/>
    <w:rsid w:val="00C04B87"/>
    <w:rsid w:val="00C04DA7"/>
    <w:rsid w:val="00C105B0"/>
    <w:rsid w:val="00C1645C"/>
    <w:rsid w:val="00C23EF7"/>
    <w:rsid w:val="00C25629"/>
    <w:rsid w:val="00C274F8"/>
    <w:rsid w:val="00C352B4"/>
    <w:rsid w:val="00C360AF"/>
    <w:rsid w:val="00C40167"/>
    <w:rsid w:val="00C405A4"/>
    <w:rsid w:val="00C43EAB"/>
    <w:rsid w:val="00C46352"/>
    <w:rsid w:val="00C469B5"/>
    <w:rsid w:val="00C4773A"/>
    <w:rsid w:val="00C47CD0"/>
    <w:rsid w:val="00C51359"/>
    <w:rsid w:val="00C5391C"/>
    <w:rsid w:val="00C564D3"/>
    <w:rsid w:val="00C566DF"/>
    <w:rsid w:val="00C60074"/>
    <w:rsid w:val="00C62B38"/>
    <w:rsid w:val="00C63B95"/>
    <w:rsid w:val="00C65F7A"/>
    <w:rsid w:val="00C67C4B"/>
    <w:rsid w:val="00C718B1"/>
    <w:rsid w:val="00C73C37"/>
    <w:rsid w:val="00C75E30"/>
    <w:rsid w:val="00C76DBE"/>
    <w:rsid w:val="00C7714D"/>
    <w:rsid w:val="00C77C32"/>
    <w:rsid w:val="00C81E25"/>
    <w:rsid w:val="00C8307F"/>
    <w:rsid w:val="00C85D28"/>
    <w:rsid w:val="00C85D9B"/>
    <w:rsid w:val="00C94B32"/>
    <w:rsid w:val="00C94BAB"/>
    <w:rsid w:val="00C9622A"/>
    <w:rsid w:val="00CA2314"/>
    <w:rsid w:val="00CA4496"/>
    <w:rsid w:val="00CA4816"/>
    <w:rsid w:val="00CA798A"/>
    <w:rsid w:val="00CB0056"/>
    <w:rsid w:val="00CB4E33"/>
    <w:rsid w:val="00CC1DF6"/>
    <w:rsid w:val="00CC1FC4"/>
    <w:rsid w:val="00CD443C"/>
    <w:rsid w:val="00CD75CB"/>
    <w:rsid w:val="00CD7BBE"/>
    <w:rsid w:val="00CE006E"/>
    <w:rsid w:val="00CE1085"/>
    <w:rsid w:val="00CE68A7"/>
    <w:rsid w:val="00CE7B0B"/>
    <w:rsid w:val="00CF01CF"/>
    <w:rsid w:val="00CF09CE"/>
    <w:rsid w:val="00CF0ED4"/>
    <w:rsid w:val="00CF27F8"/>
    <w:rsid w:val="00CF3A09"/>
    <w:rsid w:val="00CF6BBA"/>
    <w:rsid w:val="00D008BE"/>
    <w:rsid w:val="00D107DE"/>
    <w:rsid w:val="00D13995"/>
    <w:rsid w:val="00D13EC6"/>
    <w:rsid w:val="00D14F74"/>
    <w:rsid w:val="00D2646F"/>
    <w:rsid w:val="00D31A0B"/>
    <w:rsid w:val="00D35315"/>
    <w:rsid w:val="00D36CE6"/>
    <w:rsid w:val="00D376C5"/>
    <w:rsid w:val="00D377E7"/>
    <w:rsid w:val="00D41BFD"/>
    <w:rsid w:val="00D471AD"/>
    <w:rsid w:val="00D47793"/>
    <w:rsid w:val="00D501F1"/>
    <w:rsid w:val="00D5153A"/>
    <w:rsid w:val="00D51AE3"/>
    <w:rsid w:val="00D56C02"/>
    <w:rsid w:val="00D57F29"/>
    <w:rsid w:val="00D619BD"/>
    <w:rsid w:val="00D62FAF"/>
    <w:rsid w:val="00D66BB1"/>
    <w:rsid w:val="00D71039"/>
    <w:rsid w:val="00D76728"/>
    <w:rsid w:val="00D815BC"/>
    <w:rsid w:val="00D84B57"/>
    <w:rsid w:val="00D85D50"/>
    <w:rsid w:val="00D875AE"/>
    <w:rsid w:val="00D91230"/>
    <w:rsid w:val="00D9247E"/>
    <w:rsid w:val="00D945D3"/>
    <w:rsid w:val="00D95DAC"/>
    <w:rsid w:val="00DA18AD"/>
    <w:rsid w:val="00DA3120"/>
    <w:rsid w:val="00DA4959"/>
    <w:rsid w:val="00DA7564"/>
    <w:rsid w:val="00DB2B31"/>
    <w:rsid w:val="00DB7FCD"/>
    <w:rsid w:val="00DC02BE"/>
    <w:rsid w:val="00DC0FFA"/>
    <w:rsid w:val="00DC1D1F"/>
    <w:rsid w:val="00DC2D4A"/>
    <w:rsid w:val="00DC3FCF"/>
    <w:rsid w:val="00DC4462"/>
    <w:rsid w:val="00DC4CF7"/>
    <w:rsid w:val="00DC55B7"/>
    <w:rsid w:val="00DD4EA8"/>
    <w:rsid w:val="00DD5D78"/>
    <w:rsid w:val="00DE5E4F"/>
    <w:rsid w:val="00DE789B"/>
    <w:rsid w:val="00DF2254"/>
    <w:rsid w:val="00DF5722"/>
    <w:rsid w:val="00DF6243"/>
    <w:rsid w:val="00DF6611"/>
    <w:rsid w:val="00E02B70"/>
    <w:rsid w:val="00E03E8C"/>
    <w:rsid w:val="00E106D2"/>
    <w:rsid w:val="00E10B81"/>
    <w:rsid w:val="00E1297A"/>
    <w:rsid w:val="00E13BBA"/>
    <w:rsid w:val="00E157DB"/>
    <w:rsid w:val="00E15CE5"/>
    <w:rsid w:val="00E24DCE"/>
    <w:rsid w:val="00E25A05"/>
    <w:rsid w:val="00E25ABD"/>
    <w:rsid w:val="00E25E66"/>
    <w:rsid w:val="00E30D08"/>
    <w:rsid w:val="00E36A77"/>
    <w:rsid w:val="00E4148B"/>
    <w:rsid w:val="00E41832"/>
    <w:rsid w:val="00E41F7F"/>
    <w:rsid w:val="00E443D9"/>
    <w:rsid w:val="00E51D17"/>
    <w:rsid w:val="00E54A4C"/>
    <w:rsid w:val="00E57435"/>
    <w:rsid w:val="00E617F3"/>
    <w:rsid w:val="00E66524"/>
    <w:rsid w:val="00E777B1"/>
    <w:rsid w:val="00E90C93"/>
    <w:rsid w:val="00E91D80"/>
    <w:rsid w:val="00E96B84"/>
    <w:rsid w:val="00EA047C"/>
    <w:rsid w:val="00EA11B2"/>
    <w:rsid w:val="00EA18E8"/>
    <w:rsid w:val="00EB0E7C"/>
    <w:rsid w:val="00EB1D69"/>
    <w:rsid w:val="00EB672E"/>
    <w:rsid w:val="00EC6E17"/>
    <w:rsid w:val="00ED6395"/>
    <w:rsid w:val="00EE0D1A"/>
    <w:rsid w:val="00EE5443"/>
    <w:rsid w:val="00EF0F6E"/>
    <w:rsid w:val="00EF1A69"/>
    <w:rsid w:val="00EF32C9"/>
    <w:rsid w:val="00EF7E5D"/>
    <w:rsid w:val="00F00F88"/>
    <w:rsid w:val="00F032FF"/>
    <w:rsid w:val="00F05017"/>
    <w:rsid w:val="00F22E01"/>
    <w:rsid w:val="00F24460"/>
    <w:rsid w:val="00F24B5C"/>
    <w:rsid w:val="00F26C43"/>
    <w:rsid w:val="00F31621"/>
    <w:rsid w:val="00F349EE"/>
    <w:rsid w:val="00F35992"/>
    <w:rsid w:val="00F36133"/>
    <w:rsid w:val="00F376ED"/>
    <w:rsid w:val="00F41809"/>
    <w:rsid w:val="00F41990"/>
    <w:rsid w:val="00F4312B"/>
    <w:rsid w:val="00F45776"/>
    <w:rsid w:val="00F45D13"/>
    <w:rsid w:val="00F46786"/>
    <w:rsid w:val="00F50062"/>
    <w:rsid w:val="00F52A77"/>
    <w:rsid w:val="00F541AC"/>
    <w:rsid w:val="00F5468E"/>
    <w:rsid w:val="00F546CB"/>
    <w:rsid w:val="00F57891"/>
    <w:rsid w:val="00F6120B"/>
    <w:rsid w:val="00F62159"/>
    <w:rsid w:val="00F66326"/>
    <w:rsid w:val="00F72133"/>
    <w:rsid w:val="00F80B56"/>
    <w:rsid w:val="00F824BB"/>
    <w:rsid w:val="00F832EF"/>
    <w:rsid w:val="00F84131"/>
    <w:rsid w:val="00F87432"/>
    <w:rsid w:val="00F8790C"/>
    <w:rsid w:val="00F92A31"/>
    <w:rsid w:val="00F93375"/>
    <w:rsid w:val="00F937BB"/>
    <w:rsid w:val="00F965AD"/>
    <w:rsid w:val="00FA29C2"/>
    <w:rsid w:val="00FA4AD7"/>
    <w:rsid w:val="00FA75DF"/>
    <w:rsid w:val="00FB1963"/>
    <w:rsid w:val="00FB30B2"/>
    <w:rsid w:val="00FB6B6E"/>
    <w:rsid w:val="00FB7139"/>
    <w:rsid w:val="00FB785E"/>
    <w:rsid w:val="00FC003D"/>
    <w:rsid w:val="00FC183B"/>
    <w:rsid w:val="00FC29C3"/>
    <w:rsid w:val="00FC4842"/>
    <w:rsid w:val="00FC7974"/>
    <w:rsid w:val="00FD62FE"/>
    <w:rsid w:val="00FE0E40"/>
    <w:rsid w:val="00FE25F0"/>
    <w:rsid w:val="00FE2CD4"/>
    <w:rsid w:val="00FE6A3B"/>
    <w:rsid w:val="00FE7688"/>
    <w:rsid w:val="00FF2841"/>
    <w:rsid w:val="00FF5F2A"/>
    <w:rsid w:val="00FF5F2F"/>
    <w:rsid w:val="04AE09D4"/>
    <w:rsid w:val="05065913"/>
    <w:rsid w:val="0FA83AEC"/>
    <w:rsid w:val="10A36183"/>
    <w:rsid w:val="18520354"/>
    <w:rsid w:val="1896197C"/>
    <w:rsid w:val="1C532C76"/>
    <w:rsid w:val="1EC60389"/>
    <w:rsid w:val="1FA558A6"/>
    <w:rsid w:val="24F631C8"/>
    <w:rsid w:val="28D45C09"/>
    <w:rsid w:val="31AD4813"/>
    <w:rsid w:val="367C1AE8"/>
    <w:rsid w:val="477B033B"/>
    <w:rsid w:val="492A1B4A"/>
    <w:rsid w:val="4E30647F"/>
    <w:rsid w:val="4FDE335C"/>
    <w:rsid w:val="5AD64A88"/>
    <w:rsid w:val="5D800907"/>
    <w:rsid w:val="634559FA"/>
    <w:rsid w:val="65781877"/>
    <w:rsid w:val="67E01DD2"/>
    <w:rsid w:val="69895FF8"/>
    <w:rsid w:val="6AD22940"/>
    <w:rsid w:val="6C0452EF"/>
    <w:rsid w:val="6E9E5485"/>
    <w:rsid w:val="76375D4D"/>
    <w:rsid w:val="7D9A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F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FD62FE"/>
    <w:pPr>
      <w:jc w:val="left"/>
    </w:pPr>
    <w:rPr>
      <w:lang w:val="zh-C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D62FE"/>
    <w:rPr>
      <w:sz w:val="18"/>
      <w:szCs w:val="18"/>
      <w:lang w:val="zh-CN"/>
    </w:rPr>
  </w:style>
  <w:style w:type="paragraph" w:styleId="a5">
    <w:name w:val="footer"/>
    <w:basedOn w:val="a"/>
    <w:link w:val="Char1"/>
    <w:uiPriority w:val="99"/>
    <w:unhideWhenUsed/>
    <w:qFormat/>
    <w:rsid w:val="00FD62F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rsid w:val="00FD6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7">
    <w:name w:val="footnote text"/>
    <w:basedOn w:val="a"/>
    <w:link w:val="Char3"/>
    <w:semiHidden/>
    <w:unhideWhenUsed/>
    <w:qFormat/>
    <w:rsid w:val="00FD62FE"/>
    <w:pPr>
      <w:snapToGrid w:val="0"/>
      <w:jc w:val="left"/>
    </w:pPr>
    <w:rPr>
      <w:rFonts w:ascii="Times New Roman" w:hAnsi="Times New Roman"/>
      <w:kern w:val="0"/>
      <w:sz w:val="18"/>
      <w:szCs w:val="20"/>
      <w:lang w:val="zh-CN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D62FE"/>
    <w:rPr>
      <w:b/>
      <w:bCs/>
    </w:rPr>
  </w:style>
  <w:style w:type="table" w:styleId="a9">
    <w:name w:val="Table Grid"/>
    <w:basedOn w:val="a1"/>
    <w:uiPriority w:val="59"/>
    <w:qFormat/>
    <w:rsid w:val="00FD6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qFormat/>
    <w:rsid w:val="00FD62FE"/>
    <w:rPr>
      <w:sz w:val="21"/>
      <w:szCs w:val="21"/>
    </w:rPr>
  </w:style>
  <w:style w:type="character" w:styleId="ab">
    <w:name w:val="footnote reference"/>
    <w:semiHidden/>
    <w:unhideWhenUsed/>
    <w:qFormat/>
    <w:rsid w:val="00FD62FE"/>
    <w:rPr>
      <w:vertAlign w:val="superscript"/>
    </w:rPr>
  </w:style>
  <w:style w:type="character" w:customStyle="1" w:styleId="Char3">
    <w:name w:val="脚注文本 Char"/>
    <w:link w:val="a7"/>
    <w:semiHidden/>
    <w:qFormat/>
    <w:rsid w:val="00FD62FE"/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页眉 Char"/>
    <w:link w:val="a6"/>
    <w:uiPriority w:val="99"/>
    <w:qFormat/>
    <w:rsid w:val="00FD62FE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FD62FE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FD62FE"/>
    <w:rPr>
      <w:kern w:val="2"/>
      <w:sz w:val="18"/>
      <w:szCs w:val="18"/>
    </w:rPr>
  </w:style>
  <w:style w:type="paragraph" w:customStyle="1" w:styleId="CharCharCharChar1CharCharChar">
    <w:name w:val="Char Char Char Char1 Char Char Char"/>
    <w:basedOn w:val="a"/>
    <w:qFormat/>
    <w:rsid w:val="00FD62FE"/>
    <w:rPr>
      <w:rFonts w:ascii="Times New Roman" w:hAnsi="Times New Roman"/>
      <w:szCs w:val="24"/>
    </w:rPr>
  </w:style>
  <w:style w:type="paragraph" w:customStyle="1" w:styleId="CharCharCharCharCharChar1CharCharChar">
    <w:name w:val="Char Char Char Char Char Char1 Char Char Char"/>
    <w:basedOn w:val="a"/>
    <w:qFormat/>
    <w:rsid w:val="00FD62FE"/>
    <w:pPr>
      <w:autoSpaceDE w:val="0"/>
      <w:autoSpaceDN w:val="0"/>
      <w:adjustRightInd w:val="0"/>
      <w:jc w:val="left"/>
    </w:pPr>
    <w:rPr>
      <w:rFonts w:ascii="宋体" w:hAnsi="Times New Roman"/>
      <w:kern w:val="0"/>
      <w:sz w:val="34"/>
      <w:szCs w:val="20"/>
    </w:rPr>
  </w:style>
  <w:style w:type="paragraph" w:customStyle="1" w:styleId="1">
    <w:name w:val="修订1"/>
    <w:hidden/>
    <w:uiPriority w:val="99"/>
    <w:semiHidden/>
    <w:qFormat/>
    <w:rsid w:val="00FD62FE"/>
    <w:rPr>
      <w:rFonts w:ascii="Calibri" w:hAnsi="Calibri"/>
      <w:kern w:val="2"/>
      <w:sz w:val="21"/>
      <w:szCs w:val="22"/>
    </w:rPr>
  </w:style>
  <w:style w:type="paragraph" w:customStyle="1" w:styleId="Default">
    <w:name w:val="Default"/>
    <w:qFormat/>
    <w:rsid w:val="00FD62FE"/>
    <w:pPr>
      <w:widowControl w:val="0"/>
      <w:autoSpaceDE w:val="0"/>
      <w:autoSpaceDN w:val="0"/>
      <w:adjustRightInd w:val="0"/>
    </w:pPr>
    <w:rPr>
      <w:rFonts w:ascii="宋体@..丮址." w:eastAsia="宋体@..丮址." w:hAnsi="Calibri" w:cs="宋体@..丮址."/>
      <w:color w:val="000000"/>
      <w:sz w:val="24"/>
      <w:szCs w:val="24"/>
    </w:rPr>
  </w:style>
  <w:style w:type="character" w:customStyle="1" w:styleId="Char">
    <w:name w:val="批注文字 Char"/>
    <w:link w:val="a3"/>
    <w:uiPriority w:val="99"/>
    <w:qFormat/>
    <w:rsid w:val="00FD62FE"/>
    <w:rPr>
      <w:kern w:val="2"/>
      <w:sz w:val="21"/>
      <w:szCs w:val="22"/>
    </w:rPr>
  </w:style>
  <w:style w:type="character" w:customStyle="1" w:styleId="Char4">
    <w:name w:val="批注主题 Char"/>
    <w:link w:val="a8"/>
    <w:uiPriority w:val="99"/>
    <w:semiHidden/>
    <w:qFormat/>
    <w:rsid w:val="00FD62FE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320005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ee82152f-3a73-48fe-9c17-3cdfdc961f95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F24AB24</paraID>
      <start>0</start>
      <end>2</end>
      <status>unmodified</status>
      <modifiedWord/>
      <trackRevisions>false</trackRevisions>
    </reviewItem>
    <reviewItem>
      <errorID>7a30c3a1-9b1e-4c77-b394-d7cfaf15338f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79FBA2C</paraID>
      <start>6</start>
      <end>7</end>
      <status>modified</status>
      <modifiedWord>（</modifiedWord>
      <trackRevisions>false</trackRevisions>
    </reviewItem>
    <reviewItem>
      <errorID>09aeffdf-dbd2-4785-a17b-27b9bd83e6dd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79FBA2C</paraID>
      <start>15</start>
      <end>16</end>
      <status>modified</status>
      <modifiedWord>）</modifiedWord>
      <trackRevisions>false</trackRevisions>
    </reviewItem>
    <reviewItem>
      <errorID>140b73b1-9fe2-47ad-aefb-c84d13d3a557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36933F70</paraID>
      <start>0</start>
      <end>2</end>
      <status>unmodified</status>
      <modifiedWord/>
      <trackRevisions>false</trackRevisions>
    </reviewItem>
    <reviewItem>
      <errorID>7ddd43cc-dc0b-4494-9d4a-5752d05ccb00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203FCBA0</paraID>
      <start>0</start>
      <end>2</end>
      <status>unmodified</status>
      <modifiedWord/>
      <trackRevisions>false</trackRevisions>
    </reviewItem>
    <reviewItem>
      <errorID>df50043b-310e-4444-a275-4aba945b4444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29B1B772</paraID>
      <start>0</start>
      <end>2</end>
      <status>unmodified</status>
      <modifiedWord/>
      <trackRevisions>false</trackRevisions>
    </reviewItem>
    <reviewItem>
      <errorID>9989e3a0-9916-4d46-90b9-a0f39f640d9c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3B54D616</paraID>
      <start>0</start>
      <end>2</end>
      <status>unmodified</status>
      <modifiedWord/>
      <trackRevisions>false</trackRevisions>
    </reviewItem>
    <reviewItem>
      <errorID>aff6b99b-2542-49dd-83d2-0b562e25a4a0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7CBE93CB</paraID>
      <start>0</start>
      <end>2</end>
      <status>unmodified</status>
      <modifiedWord/>
      <trackRevisions>false</trackRevisions>
    </reviewItem>
    <reviewItem>
      <errorID>6d512df4-7d86-4d57-a4bc-09283de27070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4EE97BBB</paraID>
      <start>0</start>
      <end>2</end>
      <status>unmodified</status>
      <modifiedWord/>
      <trackRevisions>false</trackRevisions>
    </reviewItem>
    <reviewItem>
      <errorID>cd8efa3c-b984-43cb-a1b1-b40eaf629743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5DD16F53</paraID>
      <start>0</start>
      <end>2</end>
      <status>unmodified</status>
      <modifiedWord/>
      <trackRevisions>false</trackRevisions>
    </reviewItem>
    <reviewItem>
      <errorID>786e2c13-4b0c-4fe6-b4c6-824a203c5f9b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6064A7ED</paraID>
      <start>0</start>
      <end>2</end>
      <status>unmodified</status>
      <modifiedWord/>
      <trackRevisions>false</trackRevisions>
    </reviewItem>
    <reviewItem>
      <errorID>71624fe8-1640-4d6c-a2b1-7d120272a54f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68A924DB</paraID>
      <start>0</start>
      <end>2</end>
      <status>unmodified</status>
      <modifiedWord/>
      <trackRevisions>false</trackRevisions>
    </reviewItem>
    <reviewItem>
      <errorID>d0cfd922-978e-4b7b-a37c-4d91c66c44a5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1060C263</paraID>
      <start>0</start>
      <end>2</end>
      <status>unmodified</status>
      <modifiedWord/>
      <trackRevisions>false</trackRevisions>
    </reviewItem>
    <reviewItem>
      <errorID>04cc5f21-c531-4d9e-8e0e-2659d109989f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129E8341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D41B-B8EA-4281-9FE5-D7329DACDE95}">
  <ds:schemaRefs/>
</ds:datastoreItem>
</file>

<file path=customXml/itemProps2.xml><?xml version="1.0" encoding="utf-8"?>
<ds:datastoreItem xmlns:ds="http://schemas.openxmlformats.org/officeDocument/2006/customXml" ds:itemID="{70275A42-4381-465A-B191-894030A5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320005.dot</Template>
  <TotalTime>0</TotalTime>
  <Pages>3</Pages>
  <Words>340</Words>
  <Characters>1938</Characters>
  <Application>Microsoft Office Word</Application>
  <DocSecurity>4</DocSecurity>
  <Lines>16</Lines>
  <Paragraphs>4</Paragraphs>
  <ScaleCrop>false</ScaleCrop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</dc:creator>
  <cp:lastModifiedBy>ZHONGM</cp:lastModifiedBy>
  <cp:revision>2</cp:revision>
  <cp:lastPrinted>2011-03-16T07:44:00Z</cp:lastPrinted>
  <dcterms:created xsi:type="dcterms:W3CDTF">2026-02-13T16:01:00Z</dcterms:created>
  <dcterms:modified xsi:type="dcterms:W3CDTF">2026-02-13T16:01:00Z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ndType">
    <vt:lpwstr>JLBG</vt:lpwstr>
  </property>
  <property fmtid="{D5CDD505-2E9C-101B-9397-08002B2CF9AE}" pid="3" name="ReportType">
    <vt:lpwstr>FC100050</vt:lpwstr>
  </property>
  <property fmtid="{D5CDD505-2E9C-101B-9397-08002B2CF9AE}" pid="4" name="XmlPath">
    <vt:lpwstr>C:\Users\yangmin_pc\Desktop\临时公告\0110\基金经理变更公告模板配置文件.xml</vt:lpwstr>
  </property>
  <property fmtid="{D5CDD505-2E9C-101B-9397-08002B2CF9AE}" pid="5" name="KSOProductBuildVer">
    <vt:lpwstr>2052-12.1.0.25225</vt:lpwstr>
  </property>
  <property fmtid="{D5CDD505-2E9C-101B-9397-08002B2CF9AE}" pid="6" name="ICV">
    <vt:lpwstr>7D79AAA9E83B498E9CACF4E4C6CE03CA_13</vt:lpwstr>
  </property>
  <property fmtid="{D5CDD505-2E9C-101B-9397-08002B2CF9AE}" pid="7" name="KSOTemplateDocerSaveRecord">
    <vt:lpwstr>eyJoZGlkIjoiODE0OGMzOGUyZTA1OTBmNWYyMjM3MzE3YjUxYzg1NjEiLCJ1c2VySWQiOiI4MTY5MzAzNDcifQ==</vt:lpwstr>
  </property>
</Properties>
</file>