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64B4" w:rsidRDefault="005B64B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5B64B4" w:rsidRDefault="005B64B4" w:rsidP="00DD5650">
      <w:pPr>
        <w:jc w:val="center"/>
      </w:pPr>
      <w:r>
        <w:rPr>
          <w:rFonts w:cs="Times New Roman" w:hint="eastAsia"/>
          <w:b/>
          <w:sz w:val="48"/>
          <w:szCs w:val="48"/>
        </w:rPr>
        <w:t>宝盈祥瑞混合型证券投资基金基金经理变更公告</w:t>
      </w:r>
    </w:p>
    <w:p w:rsidR="00DD5650" w:rsidRPr="00DD5650" w:rsidRDefault="00DD5650" w:rsidP="00DD5650">
      <w:pPr>
        <w:jc w:val="center"/>
        <w:rPr>
          <w:rFonts w:hint="eastAsia"/>
        </w:rPr>
      </w:pPr>
    </w:p>
    <w:p w:rsidR="005B64B4" w:rsidRPr="00DD5650" w:rsidRDefault="005B64B4">
      <w:pPr>
        <w:spacing w:line="360" w:lineRule="auto"/>
        <w:jc w:val="center"/>
        <w:rPr>
          <w:rFonts w:hint="eastAsia"/>
          <w:sz w:val="28"/>
          <w:szCs w:val="28"/>
        </w:rPr>
      </w:pPr>
      <w:r w:rsidRPr="00DD5650">
        <w:rPr>
          <w:rFonts w:hint="eastAsia"/>
          <w:b/>
          <w:bCs/>
          <w:sz w:val="28"/>
          <w:szCs w:val="28"/>
        </w:rPr>
        <w:t>公告送出日期：2026年2月11日</w:t>
      </w:r>
    </w:p>
    <w:p w:rsidR="005B64B4" w:rsidRDefault="00480C52" w:rsidP="00480C52">
      <w:pPr>
        <w:pStyle w:val="XBRLTitle1"/>
        <w:numPr>
          <w:ilvl w:val="0"/>
          <w:numId w:val="0"/>
        </w:numPr>
        <w:spacing w:before="156"/>
        <w:jc w:val="left"/>
        <w:rPr>
          <w:rFonts w:hint="eastAsia"/>
        </w:rPr>
      </w:pP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color w:val="404040"/>
          <w:kern w:val="0"/>
        </w:rPr>
        <w:t>1.</w:t>
      </w:r>
      <w:r w:rsidR="005B64B4"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B64B4"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5B64B4">
        <w:trPr>
          <w:divId w:val="6302116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宝盈祥瑞混合型证券投资基金</w:t>
            </w:r>
          </w:p>
        </w:tc>
      </w:tr>
      <w:tr w:rsidR="005B64B4">
        <w:trPr>
          <w:divId w:val="6302116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宝盈祥瑞混合</w:t>
            </w:r>
          </w:p>
        </w:tc>
      </w:tr>
      <w:tr w:rsidR="005B64B4">
        <w:trPr>
          <w:divId w:val="6302116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000639</w:t>
            </w:r>
          </w:p>
        </w:tc>
      </w:tr>
      <w:tr w:rsidR="005B64B4">
        <w:trPr>
          <w:divId w:val="6302116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宝盈基金管理有限公司</w:t>
            </w:r>
          </w:p>
        </w:tc>
      </w:tr>
      <w:tr w:rsidR="005B64B4">
        <w:trPr>
          <w:divId w:val="6302116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5B64B4">
        <w:trPr>
          <w:divId w:val="6302116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5B64B4">
        <w:trPr>
          <w:divId w:val="6302116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倪也</w:t>
            </w:r>
          </w:p>
        </w:tc>
      </w:tr>
      <w:tr w:rsidR="005B64B4">
        <w:trPr>
          <w:divId w:val="6302116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阳之璇</w:t>
            </w:r>
          </w:p>
        </w:tc>
      </w:tr>
    </w:tbl>
    <w:p w:rsidR="005B64B4" w:rsidRDefault="00480C52" w:rsidP="00480C52">
      <w:pPr>
        <w:pStyle w:val="XBRLTitle1"/>
        <w:numPr>
          <w:ilvl w:val="0"/>
          <w:numId w:val="0"/>
        </w:numPr>
        <w:spacing w:before="156" w:line="360" w:lineRule="auto"/>
        <w:jc w:val="left"/>
        <w:rPr>
          <w:rFonts w:hint="eastAsia"/>
        </w:rPr>
      </w:pPr>
      <w:bookmarkStart w:id="13" w:name="_Toc34322062"/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m201_01"/>
      <w:r>
        <w:rPr>
          <w:rFonts w:hAnsi="宋体"/>
          <w:szCs w:val="24"/>
          <w:lang w:val="en-US" w:eastAsia="zh-CN"/>
        </w:rPr>
        <w:t>2.</w:t>
      </w:r>
      <w:proofErr w:type="spellStart"/>
      <w:r w:rsidR="005B64B4">
        <w:rPr>
          <w:rFonts w:hAnsi="宋体" w:hint="eastAsia"/>
          <w:szCs w:val="24"/>
        </w:rPr>
        <w:t>离任基金经理的相关信息</w:t>
      </w:r>
      <w:bookmarkEnd w:id="13"/>
      <w:proofErr w:type="spellEnd"/>
      <w:r w:rsidR="005B64B4"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5B64B4">
        <w:trPr>
          <w:divId w:val="506989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阳之璇</w:t>
            </w:r>
          </w:p>
        </w:tc>
      </w:tr>
      <w:tr w:rsidR="005B64B4">
        <w:trPr>
          <w:divId w:val="506989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内部工作调整</w:t>
            </w:r>
          </w:p>
        </w:tc>
      </w:tr>
      <w:tr w:rsidR="005B64B4">
        <w:trPr>
          <w:divId w:val="506989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2026年2月11日</w:t>
            </w:r>
          </w:p>
        </w:tc>
      </w:tr>
      <w:tr w:rsidR="005B64B4">
        <w:trPr>
          <w:divId w:val="506989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-</w:t>
            </w:r>
          </w:p>
        </w:tc>
      </w:tr>
      <w:tr w:rsidR="005B64B4">
        <w:trPr>
          <w:divId w:val="506989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  <w:tr w:rsidR="005B64B4">
        <w:trPr>
          <w:divId w:val="506989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4B4" w:rsidRDefault="005B64B4">
            <w:pPr>
              <w:spacing w:line="312" w:lineRule="exact"/>
              <w:rPr>
                <w:rFonts w:hint="eastAsia"/>
              </w:rPr>
            </w:pPr>
            <w:r w:rsidRPr="00C637D5"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5B64B4" w:rsidRDefault="005B64B4">
      <w:pPr>
        <w:spacing w:line="360" w:lineRule="auto"/>
        <w:jc w:val="center"/>
        <w:divId w:val="506989324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p w:rsidR="005B64B4" w:rsidRDefault="005B64B4" w:rsidP="00480C52">
      <w:pPr>
        <w:pStyle w:val="XBRLTitle1"/>
        <w:numPr>
          <w:ilvl w:val="0"/>
          <w:numId w:val="0"/>
        </w:numPr>
        <w:spacing w:before="156" w:line="360" w:lineRule="auto"/>
        <w:jc w:val="left"/>
        <w:rPr>
          <w:rFonts w:hint="eastAsia"/>
        </w:rPr>
      </w:pPr>
    </w:p>
    <w:p w:rsidR="005B64B4" w:rsidRDefault="005B64B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B64B4" w:rsidRDefault="005B64B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B64B4" w:rsidRDefault="005B64B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宝盈基金管理有限公司</w:t>
      </w:r>
    </w:p>
    <w:p w:rsidR="005B64B4" w:rsidRDefault="005B64B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2026年2月11日</w:t>
      </w:r>
      <w:bookmarkEnd w:id="22"/>
    </w:p>
    <w:sectPr w:rsidR="005B64B4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867" w:rsidRDefault="006E7867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6E7867" w:rsidRDefault="006E7867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B4" w:rsidRDefault="005B64B4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867" w:rsidRDefault="006E7867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6E7867" w:rsidRDefault="006E7867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B4" w:rsidRDefault="005B64B4">
    <w:pPr>
      <w:pStyle w:val="a8"/>
      <w:jc w:val="right"/>
      <w:rPr>
        <w:rFonts w:hint="eastAsia"/>
      </w:rPr>
    </w:pPr>
    <w:r>
      <w:rPr>
        <w:rFonts w:hint="eastAsia"/>
      </w:rPr>
      <w:t>宝盈祥瑞混合型证券投资基金基金经理变更公告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proofState w:spelling="clean" w:grammar="clean"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7D5"/>
    <w:rsid w:val="00480C52"/>
    <w:rsid w:val="005B64B4"/>
    <w:rsid w:val="006E7867"/>
    <w:rsid w:val="00C637D5"/>
    <w:rsid w:val="00DD5650"/>
    <w:rsid w:val="00DF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2401-C6F7-46C9-A14F-1D1D6D6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4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2026-02-10T16:01:00Z</dcterms:created>
  <dcterms:modified xsi:type="dcterms:W3CDTF">2026-02-10T16:01:00Z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