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7991" w:rsidRDefault="00C67991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C67991" w:rsidRDefault="00C67991">
      <w:pPr>
        <w:jc w:val="center"/>
      </w:pPr>
      <w:r>
        <w:rPr>
          <w:rFonts w:cs="Times New Roman" w:hint="eastAsia"/>
          <w:b/>
          <w:sz w:val="48"/>
          <w:szCs w:val="48"/>
        </w:rPr>
        <w:t>长盛全债指数增强型债券投资基金暂停大额申购、转换转入、定期定额投资业务的公告</w:t>
      </w:r>
    </w:p>
    <w:p w:rsidR="00C67991" w:rsidRDefault="00C6799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991" w:rsidRDefault="00C6799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991" w:rsidRDefault="00C6799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991" w:rsidRDefault="00C6799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991" w:rsidRDefault="00C6799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991" w:rsidRDefault="00C6799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991" w:rsidRDefault="00C6799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991" w:rsidRDefault="00C6799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991" w:rsidRDefault="00C6799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991" w:rsidRDefault="00C6799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991" w:rsidRDefault="00C6799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991" w:rsidRDefault="00C6799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991" w:rsidRDefault="00C67991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C67991" w:rsidRDefault="00C67991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公告送出日期：2025年4月</w:t>
      </w:r>
      <w:r w:rsidR="00A962AC">
        <w:rPr>
          <w:b/>
          <w:bCs/>
          <w:sz w:val="24"/>
          <w:szCs w:val="30"/>
        </w:rPr>
        <w:t>3</w:t>
      </w:r>
      <w:r>
        <w:rPr>
          <w:rFonts w:hint="eastAsia"/>
          <w:b/>
          <w:bCs/>
          <w:sz w:val="24"/>
          <w:szCs w:val="30"/>
        </w:rPr>
        <w:t>日</w:t>
      </w:r>
    </w:p>
    <w:p w:rsidR="00C67991" w:rsidRDefault="00C67991">
      <w:pPr>
        <w:pStyle w:val="XBRLTitle1"/>
        <w:spacing w:before="156"/>
        <w:ind w:left="425"/>
        <w:jc w:val="left"/>
        <w:rPr>
          <w:rFonts w:hint="eastAsia"/>
        </w:rPr>
      </w:pPr>
      <w:r>
        <w:rPr>
          <w:rFonts w:hint="eastAsia"/>
          <w:color w:val="404040"/>
          <w:kern w:val="0"/>
        </w:rPr>
        <w:br w:type="page"/>
      </w:r>
      <w:bookmarkStart w:id="1" w:name="_Toc17898178"/>
      <w:bookmarkStart w:id="2" w:name="_Toc17897936"/>
      <w:bookmarkStart w:id="3" w:name="_Toc512519480"/>
      <w:bookmarkStart w:id="4" w:name="_Toc481075046"/>
      <w:bookmarkStart w:id="5" w:name="_Toc438646451"/>
      <w:bookmarkStart w:id="6" w:name="_Toc490050000"/>
      <w:bookmarkStart w:id="7" w:name="_Toc513295846"/>
      <w:bookmarkStart w:id="8" w:name="_Toc513295892"/>
      <w:bookmarkStart w:id="9" w:name="_Toc34322059"/>
      <w:bookmarkStart w:id="10" w:name="m101"/>
      <w:bookmarkStart w:id="11" w:name="m01_01"/>
      <w:bookmarkStart w:id="12" w:name="_Toc194311890"/>
      <w:r>
        <w:rPr>
          <w:rFonts w:hint="eastAsia"/>
          <w:szCs w:val="24"/>
        </w:rPr>
        <w:lastRenderedPageBreak/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6"/>
        <w:gridCol w:w="2890"/>
        <w:gridCol w:w="1559"/>
        <w:gridCol w:w="1559"/>
        <w:gridCol w:w="1421"/>
      </w:tblGrid>
      <w:tr w:rsidR="00C67991" w:rsidTr="00B91E7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基金名称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长盛全债指数增强型债券投资基金</w:t>
            </w:r>
          </w:p>
        </w:tc>
      </w:tr>
      <w:tr w:rsidR="00C67991" w:rsidTr="00B91E7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 xml:space="preserve">基金简称 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长盛全债指数增强债券</w:t>
            </w:r>
          </w:p>
        </w:tc>
      </w:tr>
      <w:tr w:rsidR="00C67991" w:rsidTr="00B91E7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 xml:space="preserve">基金主代码 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510080</w:t>
            </w:r>
          </w:p>
        </w:tc>
      </w:tr>
      <w:tr w:rsidR="00C67991" w:rsidTr="00B91E7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基金管理人名称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长盛基金管理有限公司</w:t>
            </w:r>
          </w:p>
        </w:tc>
      </w:tr>
      <w:tr w:rsidR="00C67991" w:rsidTr="00B91E7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公告依据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《长盛全债指数增强型债券投资基金基金合同》、《长盛全债指数增强型债券投资基金招募说明书》</w:t>
            </w:r>
          </w:p>
        </w:tc>
      </w:tr>
      <w:tr w:rsidR="00C67991" w:rsidTr="00B91E74"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暂停相关业务的起始日、金额及原因说明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暂停大额申购起始日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2025年4月</w:t>
            </w:r>
            <w:r w:rsidR="00A962AC">
              <w:t>7</w:t>
            </w:r>
            <w:r w:rsidRPr="0009134C">
              <w:rPr>
                <w:rFonts w:hint="eastAsia"/>
              </w:rPr>
              <w:t>日</w:t>
            </w:r>
          </w:p>
        </w:tc>
      </w:tr>
      <w:tr w:rsidR="00C67991" w:rsidTr="00B91E74"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991" w:rsidRDefault="00C67991">
            <w:pPr>
              <w:widowControl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暂停大额转换转入起始日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2025年4月</w:t>
            </w:r>
            <w:r w:rsidR="00A962AC">
              <w:t>7</w:t>
            </w:r>
            <w:r w:rsidRPr="0009134C">
              <w:rPr>
                <w:rFonts w:hint="eastAsia"/>
              </w:rPr>
              <w:t>日</w:t>
            </w:r>
          </w:p>
        </w:tc>
      </w:tr>
      <w:tr w:rsidR="00C67991" w:rsidTr="00B91E74"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991" w:rsidRDefault="00C67991">
            <w:pPr>
              <w:widowControl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暂停</w:t>
            </w:r>
            <w:r w:rsidR="00050563">
              <w:rPr>
                <w:rFonts w:ascii="Calibri" w:hAnsi="Calibri" w:hint="eastAsia"/>
              </w:rPr>
              <w:t>大额</w:t>
            </w:r>
            <w:r w:rsidRPr="0009134C">
              <w:rPr>
                <w:rFonts w:ascii="Calibri" w:hAnsi="Calibri" w:hint="eastAsia"/>
              </w:rPr>
              <w:t>定期定额投资起始日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2025年4月</w:t>
            </w:r>
            <w:r w:rsidR="00A962AC">
              <w:t>7</w:t>
            </w:r>
            <w:r w:rsidRPr="0009134C">
              <w:rPr>
                <w:rFonts w:hint="eastAsia"/>
              </w:rPr>
              <w:t>日</w:t>
            </w:r>
          </w:p>
        </w:tc>
      </w:tr>
      <w:tr w:rsidR="00C67991" w:rsidTr="00B91E74"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991" w:rsidRDefault="00C67991">
            <w:pPr>
              <w:widowControl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限制申购金额（单位：人民币元</w:t>
            </w:r>
            <w:r>
              <w:rPr>
                <w:rFonts w:hint="eastAsia"/>
              </w:rPr>
              <w:t xml:space="preserve"> </w:t>
            </w:r>
            <w:r w:rsidRPr="0009134C">
              <w:rPr>
                <w:rFonts w:ascii="Calibri" w:hAnsi="Calibri" w:hint="eastAsia"/>
              </w:rPr>
              <w:t>）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500,000.00</w:t>
            </w:r>
          </w:p>
        </w:tc>
      </w:tr>
      <w:tr w:rsidR="00C67991" w:rsidTr="00B91E74"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991" w:rsidRDefault="00C67991">
            <w:pPr>
              <w:widowControl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限制转换转入金额（单位：人民币元</w:t>
            </w:r>
            <w:r>
              <w:rPr>
                <w:rFonts w:hint="eastAsia"/>
              </w:rPr>
              <w:t xml:space="preserve"> </w:t>
            </w:r>
            <w:r w:rsidRPr="0009134C">
              <w:rPr>
                <w:rFonts w:ascii="Calibri" w:hAnsi="Calibri"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500,000.00</w:t>
            </w:r>
          </w:p>
        </w:tc>
      </w:tr>
      <w:tr w:rsidR="00C67991" w:rsidTr="00B91E74"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991" w:rsidRDefault="00C67991">
            <w:pPr>
              <w:widowControl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限制定期定额投资金额（单位：人民币元</w:t>
            </w:r>
            <w:r w:rsidRPr="0009134C">
              <w:rPr>
                <w:rFonts w:ascii="Calibri" w:hAnsi="Calibri" w:hint="eastAsia"/>
              </w:rPr>
              <w:t xml:space="preserve"> </w:t>
            </w:r>
            <w:r w:rsidRPr="0009134C">
              <w:rPr>
                <w:rFonts w:ascii="Calibri" w:hAnsi="Calibri"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500,000.00</w:t>
            </w:r>
          </w:p>
        </w:tc>
      </w:tr>
      <w:tr w:rsidR="00C67991" w:rsidTr="00B91E74"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991" w:rsidRDefault="00C67991">
            <w:pPr>
              <w:widowControl/>
              <w:jc w:val="left"/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暂停大额申购、大额转换转入、定期定额投资的原因说明</w:t>
            </w:r>
          </w:p>
        </w:tc>
        <w:tc>
          <w:tcPr>
            <w:tcW w:w="4539" w:type="dxa"/>
            <w:gridSpan w:val="3"/>
            <w:tcBorders>
              <w:top w:val="single" w:sz="4" w:space="0" w:color="000000"/>
              <w:left w:val="single" w:sz="4" w:space="0" w:color="000000"/>
              <w:bottom w:val="outset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为保护长盛全债指数增强型债券投资基金份额持有人的利益，保障基金平稳运作。</w:t>
            </w:r>
          </w:p>
        </w:tc>
      </w:tr>
      <w:tr w:rsidR="00C67991" w:rsidTr="00B91E7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下属分级基金的基金简称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长盛全债指数增强债券A/B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长盛全债指数增强债券C</w:t>
            </w:r>
          </w:p>
        </w:tc>
        <w:tc>
          <w:tcPr>
            <w:tcW w:w="142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长盛全债指数增强债券D</w:t>
            </w:r>
          </w:p>
        </w:tc>
      </w:tr>
      <w:tr w:rsidR="00C67991" w:rsidTr="00B91E7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下属分级基金的交易代码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510080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019202</w:t>
            </w:r>
          </w:p>
        </w:tc>
        <w:tc>
          <w:tcPr>
            <w:tcW w:w="142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019203</w:t>
            </w:r>
          </w:p>
        </w:tc>
      </w:tr>
      <w:tr w:rsidR="00C67991" w:rsidTr="00B91E7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下属分级基金的前端交易代码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510080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-</w:t>
            </w:r>
          </w:p>
        </w:tc>
        <w:tc>
          <w:tcPr>
            <w:tcW w:w="142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-</w:t>
            </w:r>
          </w:p>
        </w:tc>
      </w:tr>
      <w:tr w:rsidR="00C67991" w:rsidTr="00B91E7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下属分级基金的后端交易代码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511080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-</w:t>
            </w:r>
          </w:p>
        </w:tc>
        <w:tc>
          <w:tcPr>
            <w:tcW w:w="142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-</w:t>
            </w:r>
          </w:p>
        </w:tc>
      </w:tr>
      <w:tr w:rsidR="00C67991" w:rsidTr="00B91E7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该分级基金是否暂停大额申购、大额转换转入、大额定期定额投资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是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是</w:t>
            </w:r>
          </w:p>
        </w:tc>
        <w:tc>
          <w:tcPr>
            <w:tcW w:w="142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是</w:t>
            </w:r>
          </w:p>
        </w:tc>
      </w:tr>
      <w:tr w:rsidR="00C67991" w:rsidTr="00B91E7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hint="eastAsia"/>
              </w:rPr>
              <w:t>下属分级基金的限制申购金额（单位：人民币元）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500,000.00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500,000.00</w:t>
            </w:r>
          </w:p>
        </w:tc>
        <w:tc>
          <w:tcPr>
            <w:tcW w:w="1421" w:type="dxa"/>
            <w:tcBorders>
              <w:top w:val="outset" w:sz="4" w:space="0" w:color="000000"/>
              <w:left w:val="single" w:sz="4" w:space="0" w:color="000000"/>
              <w:bottom w:val="outset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500,000.00</w:t>
            </w:r>
          </w:p>
        </w:tc>
      </w:tr>
      <w:tr w:rsidR="00C67991" w:rsidTr="00B91E7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 xml:space="preserve">下属分级基金的限制转换转入金额（单位：人民币元） 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500,000.00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500,000.00</w:t>
            </w:r>
          </w:p>
        </w:tc>
        <w:tc>
          <w:tcPr>
            <w:tcW w:w="1421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500,000.00</w:t>
            </w:r>
          </w:p>
        </w:tc>
      </w:tr>
      <w:tr w:rsidR="00C67991" w:rsidTr="00B91E74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ascii="Calibri" w:hAnsi="Calibri" w:cs="Calibri"/>
              </w:rPr>
              <w:t>下属分级基金的限制定期定额投资金额（单位：人民币元）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500,000.00</w:t>
            </w:r>
          </w:p>
        </w:tc>
        <w:tc>
          <w:tcPr>
            <w:tcW w:w="1559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500,000.00</w:t>
            </w:r>
          </w:p>
        </w:tc>
        <w:tc>
          <w:tcPr>
            <w:tcW w:w="1421" w:type="dxa"/>
            <w:tcBorders>
              <w:top w:val="outset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991" w:rsidRDefault="00C67991">
            <w:pPr>
              <w:rPr>
                <w:rFonts w:hint="eastAsia"/>
              </w:rPr>
            </w:pPr>
            <w:r w:rsidRPr="0009134C">
              <w:rPr>
                <w:rFonts w:hint="eastAsia"/>
              </w:rPr>
              <w:t>500,000.00</w:t>
            </w:r>
          </w:p>
        </w:tc>
      </w:tr>
    </w:tbl>
    <w:p w:rsidR="00C67991" w:rsidRDefault="00C67991">
      <w:pPr>
        <w:pStyle w:val="XBRLTitle1"/>
        <w:spacing w:before="156" w:line="360" w:lineRule="auto"/>
        <w:ind w:left="425"/>
        <w:jc w:val="left"/>
        <w:rPr>
          <w:rFonts w:hint="eastAsia"/>
        </w:rPr>
      </w:pPr>
      <w:bookmarkStart w:id="13" w:name="_Toc17898228"/>
      <w:bookmarkStart w:id="14" w:name="_Toc17897969"/>
      <w:bookmarkStart w:id="15" w:name="_Toc512519529"/>
      <w:bookmarkStart w:id="16" w:name="_Toc490050049"/>
      <w:bookmarkStart w:id="17" w:name="_Toc481075097"/>
      <w:bookmarkStart w:id="18" w:name="_Toc438646481"/>
      <w:bookmarkStart w:id="19" w:name="_Toc513295878"/>
      <w:bookmarkStart w:id="20" w:name="_Toc513295941"/>
      <w:bookmarkStart w:id="21" w:name="_Toc34322063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C67991" w:rsidRDefault="00C67991">
      <w:pPr>
        <w:spacing w:line="360" w:lineRule="auto"/>
        <w:ind w:firstLineChars="200" w:firstLine="420"/>
        <w:jc w:val="left"/>
        <w:rPr>
          <w:rFonts w:hint="eastAsia"/>
        </w:rPr>
      </w:pPr>
      <w:r>
        <w:rPr>
          <w:rFonts w:hint="eastAsia"/>
          <w:szCs w:val="21"/>
        </w:rPr>
        <w:t>（1）</w:t>
      </w:r>
      <w:r w:rsidR="00A962AC">
        <w:rPr>
          <w:rFonts w:hint="eastAsia"/>
          <w:szCs w:val="21"/>
        </w:rPr>
        <w:t>为保护份额持有人的利益，保障基金平稳运作，本基金自2025年</w:t>
      </w:r>
      <w:r w:rsidR="00A962AC">
        <w:rPr>
          <w:szCs w:val="21"/>
        </w:rPr>
        <w:t>4</w:t>
      </w:r>
      <w:r w:rsidR="00A962AC">
        <w:rPr>
          <w:rFonts w:hint="eastAsia"/>
          <w:szCs w:val="21"/>
        </w:rPr>
        <w:t>月</w:t>
      </w:r>
      <w:r w:rsidR="00A962AC">
        <w:rPr>
          <w:szCs w:val="21"/>
        </w:rPr>
        <w:t>7</w:t>
      </w:r>
      <w:r w:rsidR="00A962AC">
        <w:rPr>
          <w:rFonts w:hint="eastAsia"/>
          <w:szCs w:val="21"/>
        </w:rPr>
        <w:t>日（含该日）起</w:t>
      </w:r>
      <w:r>
        <w:rPr>
          <w:rFonts w:hint="eastAsia"/>
          <w:szCs w:val="21"/>
        </w:rPr>
        <w:t>对长盛全债指数增强型债券投资基金（A类基金代码：510080、B类基金代码：511080、C类基金代码：019202、D类基金代码：019203）单日单个基金账户单笔或多笔合计高于50万元的申购、转换转入及定期定额投资业务进行限制，如单日单个基金账户A类、B类、C类、D类单笔或多笔申购、转换转入及定期定额投资的金额合计高于50万元的，本基金管理人有权拒绝。本基金恢复上述业务的具体时间将另行公告。</w:t>
      </w:r>
      <w:r>
        <w:rPr>
          <w:rFonts w:hint="eastAsia"/>
          <w:szCs w:val="21"/>
        </w:rPr>
        <w:br/>
      </w:r>
      <w:r>
        <w:rPr>
          <w:rFonts w:hint="eastAsia"/>
          <w:szCs w:val="21"/>
        </w:rPr>
        <w:lastRenderedPageBreak/>
        <w:t xml:space="preserve">　　（2） 投资者可拨打长盛基金管理有限公司客户服务电话400-888-2666或登录网站www.csfunds.com.cn咨询、了解相关情况。</w:t>
      </w:r>
      <w:r>
        <w:rPr>
          <w:rFonts w:hint="eastAsia"/>
          <w:szCs w:val="21"/>
        </w:rPr>
        <w:br/>
        <w:t xml:space="preserve">　　风险提示：基金有风险，投资须谨慎。基金不同于银行储蓄等固定收益预期的金融工具，且不同类型的基金风险收益情况不同，投资人既可能分享基金投资所产生的收益，也可能承担基金投资所带来的损失。本公司承诺以诚实信用、勤勉尽责的原则管理和运用基金资产，但不保证基金一定盈利，也不保证最低收益。基金的过往业绩及其净值高低并不预示其未来业绩表现。基金定期定额投资并不等于零存整取等储蓄方式，不能规避基金投资所固有的风险，也不能保证投资人获得收益。本公司提醒投资人应认真阅读基金的基金合同、招募说明书、产品资料概要等法律文件，在了解产品情况、听取销售机构适当性匹配意见的基础上，充分考虑自身的风险承受能力、投资期限和投资目标，理性判断市场，谨慎做出投资决策。在做出投资决策后，基金运营状况与基金净值变化引致的投资风险，由投资人自行负担。</w:t>
      </w:r>
      <w:r>
        <w:rPr>
          <w:rFonts w:hint="eastAsia"/>
          <w:szCs w:val="21"/>
        </w:rPr>
        <w:br/>
        <w:t xml:space="preserve">　　特此公告。</w:t>
      </w:r>
    </w:p>
    <w:p w:rsidR="00C67991" w:rsidRDefault="00C67991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C67991" w:rsidRDefault="00C67991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C67991" w:rsidRDefault="00C67991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长盛基金管理有限公司</w:t>
      </w:r>
    </w:p>
    <w:p w:rsidR="00C67991" w:rsidRDefault="00C67991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2025年4月</w:t>
      </w:r>
      <w:r w:rsidR="00A962AC">
        <w:rPr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日</w:t>
      </w:r>
      <w:bookmarkEnd w:id="22"/>
    </w:p>
    <w:sectPr w:rsidR="00C67991">
      <w:headerReference w:type="default" r:id="rId8"/>
      <w:footerReference w:type="defaul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EE0" w:rsidRDefault="00A94EE0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  <w:endnote w:type="continuationSeparator" w:id="0">
    <w:p w:rsidR="00A94EE0" w:rsidRDefault="00A94EE0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91" w:rsidRDefault="00C67991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1F1A0A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1F1A0A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EE0" w:rsidRDefault="00A94EE0">
      <w:pPr>
        <w:rPr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  <w:footnote w:type="continuationSeparator" w:id="0">
    <w:p w:rsidR="00A94EE0" w:rsidRDefault="00A94EE0">
      <w:pPr>
        <w:rPr>
          <w:rFonts w:hint="eastAsia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 w:hint="eastAsia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91" w:rsidRDefault="00C67991">
    <w:pPr>
      <w:pStyle w:val="a8"/>
      <w:jc w:val="right"/>
      <w:rPr>
        <w:rFonts w:hint="eastAsia"/>
      </w:rPr>
    </w:pPr>
    <w:r>
      <w:rPr>
        <w:rFonts w:hint="eastAsia"/>
      </w:rPr>
      <w:t>长盛全债指数增强型债券投资基金暂停大额申购、转换转入、定期定额投资业务的公告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34C"/>
    <w:rsid w:val="00050563"/>
    <w:rsid w:val="0009134C"/>
    <w:rsid w:val="001F1A0A"/>
    <w:rsid w:val="00714F17"/>
    <w:rsid w:val="00A94EE0"/>
    <w:rsid w:val="00A962AC"/>
    <w:rsid w:val="00B91E74"/>
    <w:rsid w:val="00C50F91"/>
    <w:rsid w:val="00C6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uiPriority="59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0">
    <w:name w:val="标题 5 字符"/>
    <w:link w:val="5"/>
    <w:uiPriority w:val="9"/>
    <w:semiHidden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TOC1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TOC2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TOC3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12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link w:val="a6"/>
    <w:locked/>
    <w:rPr>
      <w:kern w:val="2"/>
      <w:sz w:val="18"/>
      <w:szCs w:val="18"/>
    </w:rPr>
  </w:style>
  <w:style w:type="paragraph" w:styleId="a8">
    <w:name w:val="header"/>
    <w:basedOn w:val="a"/>
    <w:link w:val="2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Pr>
      <w:kern w:val="2"/>
      <w:sz w:val="18"/>
      <w:szCs w:val="18"/>
    </w:rPr>
  </w:style>
  <w:style w:type="paragraph" w:styleId="aa">
    <w:name w:val="footer"/>
    <w:basedOn w:val="a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kern w:val="2"/>
      <w:sz w:val="18"/>
      <w:szCs w:val="18"/>
    </w:rPr>
  </w:style>
  <w:style w:type="paragraph" w:styleId="ac">
    <w:name w:val="Title"/>
    <w:basedOn w:val="1"/>
    <w:next w:val="2"/>
    <w:link w:val="14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link w:val="ac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15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link w:val="ae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16"/>
    <w:rPr>
      <w:sz w:val="32"/>
      <w:lang/>
    </w:rPr>
  </w:style>
  <w:style w:type="character" w:customStyle="1" w:styleId="af1">
    <w:name w:val="日期 字符"/>
    <w:link w:val="af0"/>
    <w:locked/>
    <w:rPr>
      <w:kern w:val="2"/>
      <w:sz w:val="21"/>
    </w:rPr>
  </w:style>
  <w:style w:type="paragraph" w:styleId="af2">
    <w:name w:val="Document Map"/>
    <w:basedOn w:val="a"/>
    <w:link w:val="17"/>
    <w:pPr>
      <w:shd w:val="clear" w:color="auto" w:fill="000080"/>
    </w:pPr>
  </w:style>
  <w:style w:type="character" w:customStyle="1" w:styleId="af3">
    <w:name w:val="文档结构图 字符"/>
    <w:link w:val="af2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18"/>
    <w:uiPriority w:val="99"/>
    <w:semiHidden/>
    <w:unhideWhenUsed/>
    <w:rPr>
      <w:sz w:val="18"/>
      <w:szCs w:val="18"/>
    </w:rPr>
  </w:style>
  <w:style w:type="character" w:customStyle="1" w:styleId="af5">
    <w:name w:val="批注框文本 字符"/>
    <w:link w:val="af4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pPr>
      <w:numPr>
        <w:ilvl w:val="5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af6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ind w:left="850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3602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pPr>
      <w:numPr>
        <w:ilvl w:val="4"/>
        <w:numId w:val="2"/>
      </w:numPr>
      <w:spacing w:beforeLines="50" w:after="0" w:line="240" w:lineRule="auto"/>
      <w:ind w:left="2042"/>
      <w:outlineLvl w:val="9"/>
    </w:pPr>
    <w:rPr>
      <w:bCs/>
    </w:rPr>
  </w:style>
  <w:style w:type="paragraph" w:customStyle="1" w:styleId="Char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pPr>
      <w:numPr>
        <w:ilvl w:val="3"/>
        <w:numId w:val="2"/>
      </w:numPr>
      <w:spacing w:beforeLines="50" w:after="0" w:line="240" w:lineRule="auto"/>
      <w:ind w:left="1588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Pr>
      <w:vertAlign w:val="superscript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Char0">
    <w:name w:val="脚注文本 Char"/>
    <w:link w:val="a6"/>
    <w:locked/>
    <w:rPr>
      <w:kern w:val="2"/>
      <w:sz w:val="18"/>
      <w:szCs w:val="18"/>
    </w:rPr>
  </w:style>
  <w:style w:type="character" w:customStyle="1" w:styleId="Char1">
    <w:name w:val="页眉 Char"/>
    <w:link w:val="a8"/>
    <w:uiPriority w:val="99"/>
    <w:locked/>
    <w:rPr>
      <w:kern w:val="2"/>
      <w:sz w:val="18"/>
      <w:szCs w:val="18"/>
    </w:rPr>
  </w:style>
  <w:style w:type="character" w:customStyle="1" w:styleId="Char2">
    <w:name w:val="页脚 Char"/>
    <w:link w:val="aa"/>
    <w:uiPriority w:val="99"/>
    <w:locked/>
    <w:rPr>
      <w:kern w:val="2"/>
      <w:sz w:val="18"/>
      <w:szCs w:val="18"/>
    </w:rPr>
  </w:style>
  <w:style w:type="character" w:customStyle="1" w:styleId="Char3">
    <w:name w:val="标题 Char"/>
    <w:link w:val="ac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Char4">
    <w:name w:val="副标题 Char"/>
    <w:link w:val="ae"/>
    <w:locked/>
    <w:rPr>
      <w:rFonts w:ascii="Cambria" w:hAnsi="Cambria" w:cs="Times New Roman" w:hint="default"/>
      <w:b/>
      <w:bCs/>
      <w:kern w:val="24"/>
      <w:sz w:val="32"/>
      <w:szCs w:val="32"/>
    </w:rPr>
  </w:style>
  <w:style w:type="character" w:customStyle="1" w:styleId="Char5">
    <w:name w:val="日期 Char"/>
    <w:link w:val="af0"/>
    <w:locked/>
    <w:rPr>
      <w:kern w:val="2"/>
      <w:sz w:val="21"/>
    </w:rPr>
  </w:style>
  <w:style w:type="character" w:customStyle="1" w:styleId="Char6">
    <w:name w:val="文档结构图 Char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7">
    <w:name w:val="批注框文本 Char"/>
    <w:link w:val="af4"/>
    <w:uiPriority w:val="99"/>
    <w:semiHidden/>
    <w:locked/>
    <w:rPr>
      <w:kern w:val="2"/>
      <w:sz w:val="18"/>
      <w:szCs w:val="18"/>
    </w:rPr>
  </w:style>
  <w:style w:type="character" w:customStyle="1" w:styleId="11">
    <w:name w:val="标题 1 字符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1">
    <w:name w:val="标题 3 字符1"/>
    <w:link w:val="3"/>
    <w:uiPriority w:val="9"/>
    <w:locked/>
    <w:rPr>
      <w:b/>
      <w:bCs/>
      <w:sz w:val="32"/>
      <w:szCs w:val="32"/>
    </w:rPr>
  </w:style>
  <w:style w:type="character" w:customStyle="1" w:styleId="41">
    <w:name w:val="标题 4 字符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12">
    <w:name w:val="脚注文本 字符1"/>
    <w:link w:val="a6"/>
    <w:locked/>
    <w:rPr>
      <w:kern w:val="2"/>
      <w:sz w:val="18"/>
      <w:szCs w:val="18"/>
    </w:rPr>
  </w:style>
  <w:style w:type="character" w:customStyle="1" w:styleId="22">
    <w:name w:val="页眉 字符2"/>
    <w:link w:val="a8"/>
    <w:locked/>
    <w:rPr>
      <w:kern w:val="2"/>
      <w:sz w:val="18"/>
      <w:szCs w:val="18"/>
    </w:rPr>
  </w:style>
  <w:style w:type="character" w:customStyle="1" w:styleId="13">
    <w:name w:val="页脚 字符1"/>
    <w:link w:val="aa"/>
    <w:uiPriority w:val="99"/>
    <w:locked/>
    <w:rPr>
      <w:kern w:val="2"/>
      <w:sz w:val="18"/>
      <w:szCs w:val="18"/>
    </w:rPr>
  </w:style>
  <w:style w:type="character" w:customStyle="1" w:styleId="14">
    <w:name w:val="标题 字符1"/>
    <w:link w:val="ac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15">
    <w:name w:val="副标题 字符1"/>
    <w:link w:val="ae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16">
    <w:name w:val="日期 字符1"/>
    <w:link w:val="af0"/>
    <w:locked/>
    <w:rPr>
      <w:rFonts w:ascii="宋体" w:eastAsia="宋体" w:hAnsi="宋体" w:hint="eastAsia"/>
      <w:kern w:val="2"/>
      <w:sz w:val="32"/>
    </w:rPr>
  </w:style>
  <w:style w:type="character" w:customStyle="1" w:styleId="17">
    <w:name w:val="文档结构图 字符1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18">
    <w:name w:val="批注框文本 字符1"/>
    <w:link w:val="af4"/>
    <w:uiPriority w:val="99"/>
    <w:semiHidden/>
    <w:locked/>
    <w:rPr>
      <w:kern w:val="2"/>
      <w:sz w:val="18"/>
      <w:szCs w:val="18"/>
    </w:rPr>
  </w:style>
  <w:style w:type="character" w:customStyle="1" w:styleId="51">
    <w:name w:val="标题 5 字符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1">
    <w:name w:val="标题 6 字符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9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semiHidden/>
    <w:unhideWhenUs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0">
    <w:name w:val="页眉 Char1"/>
    <w:locked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D7E7-A7CD-4915-91E9-7216F14E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4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2025-04-02T16:01:00Z</dcterms:created>
  <dcterms:modified xsi:type="dcterms:W3CDTF">2025-04-02T16:01:00Z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