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3AFA" w:rsidRPr="003A347E" w:rsidRDefault="00DF3351" w:rsidP="00895449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t_3_0_table"/>
      <w:bookmarkStart w:id="1" w:name="t_3_0_0002_a2_fm1"/>
      <w:bookmarkStart w:id="2" w:name="_Hlk522279537"/>
      <w:bookmarkEnd w:id="0"/>
      <w:bookmarkEnd w:id="1"/>
      <w:r w:rsidRPr="00CB5C78">
        <w:rPr>
          <w:rFonts w:ascii="宋体" w:hAnsi="宋体" w:hint="eastAsia"/>
          <w:b/>
          <w:sz w:val="32"/>
          <w:szCs w:val="32"/>
        </w:rPr>
        <w:t>关于</w:t>
      </w:r>
      <w:r w:rsidR="000B4BF5" w:rsidRPr="000B4BF5">
        <w:rPr>
          <w:rFonts w:ascii="宋体" w:hAnsi="宋体" w:hint="eastAsia"/>
          <w:b/>
          <w:sz w:val="32"/>
          <w:szCs w:val="32"/>
        </w:rPr>
        <w:t>摩根士丹利多因子精选策略混合型证券投资基金</w:t>
      </w:r>
    </w:p>
    <w:p w:rsidR="003717F3" w:rsidRPr="00AA3AFA" w:rsidRDefault="00DF3351" w:rsidP="00AA3AFA">
      <w:pPr>
        <w:jc w:val="center"/>
        <w:rPr>
          <w:rFonts w:ascii="宋体" w:hAnsi="宋体" w:hint="eastAsia"/>
          <w:b/>
          <w:sz w:val="32"/>
          <w:szCs w:val="32"/>
        </w:rPr>
      </w:pPr>
      <w:r w:rsidRPr="00AA3AFA">
        <w:rPr>
          <w:rFonts w:ascii="宋体" w:hAnsi="宋体" w:hint="eastAsia"/>
          <w:b/>
          <w:sz w:val="32"/>
          <w:szCs w:val="32"/>
        </w:rPr>
        <w:t>暂停大额申购、转换转入及定期定额投资业务的公告</w:t>
      </w:r>
    </w:p>
    <w:bookmarkEnd w:id="2"/>
    <w:p w:rsidR="003717F3" w:rsidRDefault="003717F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9347AE">
        <w:rPr>
          <w:rFonts w:ascii="宋体" w:hAnsi="宋体" w:hint="eastAsia"/>
          <w:b/>
          <w:sz w:val="28"/>
          <w:szCs w:val="28"/>
        </w:rPr>
        <w:t>2025</w:t>
      </w:r>
      <w:r w:rsidR="00DF3351">
        <w:rPr>
          <w:rFonts w:ascii="宋体" w:hAnsi="宋体"/>
          <w:b/>
          <w:sz w:val="28"/>
          <w:szCs w:val="28"/>
        </w:rPr>
        <w:t>年</w:t>
      </w:r>
      <w:r w:rsidR="009C3946">
        <w:rPr>
          <w:rFonts w:ascii="宋体" w:hAnsi="宋体" w:hint="eastAsia"/>
          <w:b/>
          <w:sz w:val="28"/>
          <w:szCs w:val="28"/>
        </w:rPr>
        <w:t>12</w:t>
      </w:r>
      <w:r w:rsidR="00DF3351">
        <w:rPr>
          <w:rFonts w:ascii="宋体" w:hAnsi="宋体"/>
          <w:b/>
          <w:sz w:val="28"/>
          <w:szCs w:val="28"/>
        </w:rPr>
        <w:t>月</w:t>
      </w:r>
      <w:r w:rsidR="009C3946">
        <w:rPr>
          <w:rFonts w:ascii="宋体" w:hAnsi="宋体" w:hint="eastAsia"/>
          <w:b/>
          <w:sz w:val="28"/>
          <w:szCs w:val="28"/>
        </w:rPr>
        <w:t>4</w:t>
      </w:r>
      <w:r w:rsidR="004F69BC">
        <w:rPr>
          <w:rFonts w:ascii="宋体" w:hAnsi="宋体" w:hint="eastAsia"/>
          <w:b/>
          <w:sz w:val="28"/>
          <w:szCs w:val="28"/>
        </w:rPr>
        <w:t>日</w:t>
      </w:r>
    </w:p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4" w:name="t_3_1_1_table"/>
      <w:bookmarkEnd w:id="4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060"/>
        <w:gridCol w:w="3780"/>
      </w:tblGrid>
      <w:tr w:rsidR="003717F3" w:rsidTr="00D21C44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780" w:type="dxa"/>
          </w:tcPr>
          <w:p w:rsidR="003717F3" w:rsidRDefault="00914444">
            <w:pPr>
              <w:rPr>
                <w:rFonts w:ascii="宋体" w:hAnsi="宋体" w:hint="eastAsia"/>
                <w:szCs w:val="21"/>
              </w:rPr>
            </w:pPr>
            <w:bookmarkStart w:id="5" w:name="t_3_1_1_0009_a1_fm1"/>
            <w:bookmarkEnd w:id="5"/>
            <w:r w:rsidRPr="00914444">
              <w:rPr>
                <w:rFonts w:ascii="宋体" w:hAnsi="宋体" w:hint="eastAsia"/>
                <w:szCs w:val="21"/>
              </w:rPr>
              <w:t>摩根士丹利多因子精选策略混合型证券投资基金</w:t>
            </w:r>
          </w:p>
        </w:tc>
      </w:tr>
      <w:tr w:rsidR="003717F3" w:rsidTr="00D21C44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780" w:type="dxa"/>
          </w:tcPr>
          <w:p w:rsidR="003717F3" w:rsidRDefault="00BC035C">
            <w:pPr>
              <w:rPr>
                <w:rFonts w:ascii="宋体" w:hAnsi="宋体" w:hint="eastAsia"/>
                <w:szCs w:val="21"/>
              </w:rPr>
            </w:pPr>
            <w:bookmarkStart w:id="6" w:name="t_3_1_1_0011_a1_fm1"/>
            <w:bookmarkEnd w:id="6"/>
            <w:r w:rsidRPr="00E664BC">
              <w:rPr>
                <w:rFonts w:ascii="宋体" w:hAnsi="宋体" w:hint="eastAsia"/>
                <w:szCs w:val="21"/>
              </w:rPr>
              <w:t>大摩多因子策略混合</w:t>
            </w:r>
          </w:p>
        </w:tc>
      </w:tr>
      <w:tr w:rsidR="003717F3" w:rsidTr="00D21C44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80" w:type="dxa"/>
          </w:tcPr>
          <w:p w:rsidR="003717F3" w:rsidRDefault="004D1131">
            <w:pPr>
              <w:rPr>
                <w:rFonts w:ascii="宋体" w:hAnsi="宋体" w:hint="eastAsia"/>
                <w:szCs w:val="21"/>
              </w:rPr>
            </w:pPr>
            <w:bookmarkStart w:id="7" w:name="t_1_1_0012_a1_fm1"/>
            <w:bookmarkEnd w:id="7"/>
            <w:r w:rsidRPr="004D1131">
              <w:rPr>
                <w:rFonts w:ascii="宋体" w:hAnsi="宋体"/>
                <w:szCs w:val="21"/>
              </w:rPr>
              <w:t>2330</w:t>
            </w:r>
            <w:r w:rsidR="007F418E">
              <w:rPr>
                <w:rFonts w:ascii="宋体" w:hAnsi="宋体" w:hint="eastAsia"/>
                <w:szCs w:val="21"/>
              </w:rPr>
              <w:t>09</w:t>
            </w:r>
          </w:p>
        </w:tc>
      </w:tr>
      <w:tr w:rsidR="003717F3" w:rsidTr="00D21C44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780" w:type="dxa"/>
          </w:tcPr>
          <w:p w:rsidR="003717F3" w:rsidRDefault="002F33FB">
            <w:pPr>
              <w:rPr>
                <w:rFonts w:ascii="宋体" w:hAnsi="宋体" w:hint="eastAsia"/>
                <w:szCs w:val="21"/>
              </w:rPr>
            </w:pPr>
            <w:bookmarkStart w:id="8" w:name="t_3_1_1_0186_a1_fm1"/>
            <w:bookmarkEnd w:id="8"/>
            <w:r w:rsidRPr="002F33FB">
              <w:rPr>
                <w:rFonts w:ascii="宋体" w:hAnsi="宋体" w:hint="eastAsia"/>
                <w:szCs w:val="21"/>
              </w:rPr>
              <w:t>摩根士丹利基金管理（中国）有限公司</w:t>
            </w:r>
          </w:p>
        </w:tc>
      </w:tr>
      <w:tr w:rsidR="003717F3" w:rsidTr="00D21C44">
        <w:tc>
          <w:tcPr>
            <w:tcW w:w="5040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780" w:type="dxa"/>
          </w:tcPr>
          <w:p w:rsidR="003717F3" w:rsidRDefault="004D1131">
            <w:pPr>
              <w:rPr>
                <w:rFonts w:ascii="宋体" w:hAnsi="宋体" w:hint="eastAsia"/>
                <w:szCs w:val="21"/>
              </w:rPr>
            </w:pPr>
            <w:bookmarkStart w:id="9" w:name="t_3_1_1_2631_a1_fm1"/>
            <w:bookmarkEnd w:id="9"/>
            <w:r w:rsidRPr="004D1131">
              <w:rPr>
                <w:rFonts w:ascii="宋体" w:hAnsi="宋体" w:hint="eastAsia"/>
                <w:szCs w:val="21"/>
              </w:rPr>
              <w:t>《</w:t>
            </w:r>
            <w:r w:rsidR="00F36199" w:rsidRPr="00F36199">
              <w:rPr>
                <w:rFonts w:ascii="宋体" w:hAnsi="宋体" w:hint="eastAsia"/>
                <w:szCs w:val="21"/>
              </w:rPr>
              <w:t>摩根士丹利多因子精选策略混合型证券投资基金</w:t>
            </w:r>
            <w:r w:rsidRPr="004D1131">
              <w:rPr>
                <w:rFonts w:ascii="宋体" w:hAnsi="宋体" w:hint="eastAsia"/>
                <w:szCs w:val="21"/>
              </w:rPr>
              <w:t>基金合同》和《</w:t>
            </w:r>
            <w:r w:rsidR="00796907" w:rsidRPr="00796907">
              <w:rPr>
                <w:rFonts w:ascii="宋体" w:hAnsi="宋体" w:hint="eastAsia"/>
                <w:szCs w:val="21"/>
              </w:rPr>
              <w:t>摩根士丹利多因子精选策略混合型证券投资基金</w:t>
            </w:r>
            <w:r w:rsidRPr="004D1131"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344E55" w:rsidTr="00D21C44">
        <w:tc>
          <w:tcPr>
            <w:tcW w:w="1980" w:type="dxa"/>
            <w:vMerge w:val="restart"/>
            <w:vAlign w:val="center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060" w:type="dxa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780" w:type="dxa"/>
          </w:tcPr>
          <w:p w:rsidR="00344E55" w:rsidRDefault="00A0217F" w:rsidP="00C82840">
            <w:pPr>
              <w:jc w:val="right"/>
              <w:rPr>
                <w:rFonts w:ascii="宋体" w:hAnsi="宋体" w:hint="eastAsia"/>
                <w:szCs w:val="21"/>
              </w:rPr>
            </w:pPr>
            <w:bookmarkStart w:id="10" w:name="t_3_1_1_2797_a1_fm1"/>
            <w:bookmarkEnd w:id="10"/>
            <w:r>
              <w:rPr>
                <w:rFonts w:ascii="宋体" w:hAnsi="宋体" w:hint="eastAsia"/>
                <w:szCs w:val="21"/>
              </w:rPr>
              <w:t>2025</w:t>
            </w:r>
            <w:r w:rsidR="003D5985" w:rsidRPr="003D5985">
              <w:rPr>
                <w:rFonts w:ascii="宋体" w:hAnsi="宋体" w:hint="eastAsia"/>
                <w:szCs w:val="21"/>
              </w:rPr>
              <w:t>年</w:t>
            </w:r>
            <w:r w:rsidR="009C3946">
              <w:rPr>
                <w:rFonts w:ascii="宋体" w:hAnsi="宋体" w:hint="eastAsia"/>
                <w:szCs w:val="21"/>
              </w:rPr>
              <w:t>12</w:t>
            </w:r>
            <w:r w:rsidR="003D5985" w:rsidRPr="003D5985">
              <w:rPr>
                <w:rFonts w:ascii="宋体" w:hAnsi="宋体" w:hint="eastAsia"/>
                <w:szCs w:val="21"/>
              </w:rPr>
              <w:t>月</w:t>
            </w:r>
            <w:r w:rsidR="009C3946">
              <w:rPr>
                <w:rFonts w:ascii="宋体" w:hAnsi="宋体" w:hint="eastAsia"/>
                <w:szCs w:val="21"/>
              </w:rPr>
              <w:t>4</w:t>
            </w:r>
            <w:r w:rsidR="003D5985" w:rsidRPr="003D598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44E55" w:rsidTr="00D21C44">
        <w:trPr>
          <w:trHeight w:val="225"/>
        </w:trPr>
        <w:tc>
          <w:tcPr>
            <w:tcW w:w="1980" w:type="dxa"/>
            <w:vMerge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780" w:type="dxa"/>
          </w:tcPr>
          <w:p w:rsidR="00344E55" w:rsidRDefault="009C3946" w:rsidP="00C16F5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 w:rsidRPr="003D598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Pr="003D5985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3D598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A3C50" w:rsidTr="00D21C44">
        <w:trPr>
          <w:trHeight w:val="88"/>
        </w:trPr>
        <w:tc>
          <w:tcPr>
            <w:tcW w:w="1980" w:type="dxa"/>
            <w:vMerge/>
          </w:tcPr>
          <w:p w:rsidR="008A3C50" w:rsidRDefault="008A3C5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</w:tcPr>
          <w:p w:rsidR="008A3C50" w:rsidRDefault="00983861" w:rsidP="008A3C50">
            <w:pPr>
              <w:rPr>
                <w:rFonts w:ascii="宋体" w:hAnsi="宋体" w:hint="eastAsia"/>
                <w:szCs w:val="21"/>
              </w:rPr>
            </w:pPr>
            <w:r w:rsidRPr="00983861">
              <w:rPr>
                <w:rFonts w:ascii="宋体" w:hAnsi="宋体" w:hint="eastAsia"/>
                <w:szCs w:val="21"/>
              </w:rPr>
              <w:t>暂停定期定额投资</w:t>
            </w:r>
            <w:r w:rsidR="008A3C50">
              <w:rPr>
                <w:rFonts w:ascii="宋体" w:hAnsi="宋体" w:hint="eastAsia"/>
                <w:szCs w:val="21"/>
              </w:rPr>
              <w:t>起始日</w:t>
            </w:r>
          </w:p>
        </w:tc>
        <w:tc>
          <w:tcPr>
            <w:tcW w:w="3780" w:type="dxa"/>
          </w:tcPr>
          <w:p w:rsidR="008A3C50" w:rsidRDefault="009C3946" w:rsidP="00C16F56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 w:rsidRPr="003D598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Pr="003D5985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3D5985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44E55" w:rsidTr="00D21C44">
        <w:trPr>
          <w:trHeight w:val="226"/>
        </w:trPr>
        <w:tc>
          <w:tcPr>
            <w:tcW w:w="1980" w:type="dxa"/>
            <w:vMerge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限制申购金额（单位：人民币元）</w:t>
            </w:r>
          </w:p>
        </w:tc>
        <w:tc>
          <w:tcPr>
            <w:tcW w:w="3780" w:type="dxa"/>
          </w:tcPr>
          <w:p w:rsidR="00344E55" w:rsidRDefault="00001828">
            <w:pPr>
              <w:jc w:val="right"/>
              <w:rPr>
                <w:rFonts w:ascii="宋体" w:hAnsi="宋体" w:hint="eastAsia"/>
                <w:szCs w:val="21"/>
              </w:rPr>
            </w:pPr>
            <w:bookmarkStart w:id="11" w:name="t_3_1_1_2800_a1_fm2210"/>
            <w:bookmarkEnd w:id="11"/>
            <w:r>
              <w:rPr>
                <w:rFonts w:ascii="宋体" w:hAnsi="宋体" w:hint="eastAsia"/>
                <w:szCs w:val="21"/>
              </w:rPr>
              <w:t>5</w:t>
            </w:r>
            <w:r w:rsidR="001640CB" w:rsidRPr="001640CB">
              <w:rPr>
                <w:rFonts w:ascii="宋体" w:hAnsi="宋体"/>
                <w:szCs w:val="21"/>
              </w:rPr>
              <w:t>,000,000.00</w:t>
            </w:r>
          </w:p>
        </w:tc>
      </w:tr>
      <w:tr w:rsidR="007D6279" w:rsidTr="00D21C44">
        <w:trPr>
          <w:trHeight w:val="75"/>
        </w:trPr>
        <w:tc>
          <w:tcPr>
            <w:tcW w:w="1980" w:type="dxa"/>
            <w:vMerge/>
          </w:tcPr>
          <w:p w:rsidR="007D6279" w:rsidRDefault="007D627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</w:tcPr>
          <w:p w:rsidR="007D6279" w:rsidRDefault="008A3C50" w:rsidP="007D627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限制转换转入金额（单位：人民币元）</w:t>
            </w:r>
          </w:p>
        </w:tc>
        <w:tc>
          <w:tcPr>
            <w:tcW w:w="3780" w:type="dxa"/>
          </w:tcPr>
          <w:p w:rsidR="007D6279" w:rsidRDefault="00911216" w:rsidP="007D6279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1640CB">
              <w:rPr>
                <w:rFonts w:ascii="宋体" w:hAnsi="宋体"/>
                <w:szCs w:val="21"/>
              </w:rPr>
              <w:t>,000,000.00</w:t>
            </w:r>
          </w:p>
        </w:tc>
      </w:tr>
      <w:tr w:rsidR="00344E55" w:rsidTr="00D21C44">
        <w:tc>
          <w:tcPr>
            <w:tcW w:w="1980" w:type="dxa"/>
            <w:vMerge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</w:tcPr>
          <w:p w:rsidR="00344E55" w:rsidRPr="008A3C50" w:rsidRDefault="000A0839">
            <w:pPr>
              <w:rPr>
                <w:rFonts w:ascii="宋体" w:hAnsi="宋体" w:hint="eastAsia"/>
                <w:szCs w:val="21"/>
              </w:rPr>
            </w:pPr>
            <w:r w:rsidRPr="000A0839">
              <w:rPr>
                <w:rFonts w:ascii="宋体" w:hAnsi="宋体" w:hint="eastAsia"/>
                <w:szCs w:val="21"/>
              </w:rPr>
              <w:t>限制定期定额投资金额（单位：人民币元 ）</w:t>
            </w:r>
          </w:p>
        </w:tc>
        <w:tc>
          <w:tcPr>
            <w:tcW w:w="3780" w:type="dxa"/>
          </w:tcPr>
          <w:p w:rsidR="00344E55" w:rsidRDefault="00001828">
            <w:pPr>
              <w:jc w:val="right"/>
              <w:rPr>
                <w:rFonts w:ascii="宋体" w:hAnsi="宋体" w:hint="eastAsia"/>
                <w:szCs w:val="21"/>
              </w:rPr>
            </w:pPr>
            <w:bookmarkStart w:id="12" w:name="t_3_1_1_2801_a1_fm2210"/>
            <w:bookmarkEnd w:id="12"/>
            <w:r>
              <w:rPr>
                <w:rFonts w:ascii="宋体" w:hAnsi="宋体" w:hint="eastAsia"/>
                <w:szCs w:val="21"/>
              </w:rPr>
              <w:t>5</w:t>
            </w:r>
            <w:r w:rsidR="001640CB" w:rsidRPr="001640CB">
              <w:rPr>
                <w:rFonts w:ascii="宋体" w:hAnsi="宋体"/>
                <w:szCs w:val="21"/>
              </w:rPr>
              <w:t>,000,000.00</w:t>
            </w:r>
          </w:p>
        </w:tc>
      </w:tr>
      <w:tr w:rsidR="00344E55" w:rsidTr="00D21C44">
        <w:tc>
          <w:tcPr>
            <w:tcW w:w="1980" w:type="dxa"/>
            <w:vMerge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60" w:type="dxa"/>
          </w:tcPr>
          <w:p w:rsidR="00344E55" w:rsidRDefault="00D21C44">
            <w:pPr>
              <w:rPr>
                <w:rFonts w:ascii="宋体" w:hAnsi="宋体" w:hint="eastAsia"/>
                <w:szCs w:val="21"/>
              </w:rPr>
            </w:pPr>
            <w:bookmarkStart w:id="13" w:name="t_3_1_3_table"/>
            <w:bookmarkEnd w:id="13"/>
            <w:r w:rsidRPr="00D21C44">
              <w:rPr>
                <w:rFonts w:ascii="宋体" w:hAnsi="宋体" w:hint="eastAsia"/>
                <w:szCs w:val="21"/>
              </w:rPr>
              <w:t>暂停大额申购、大额转换转入、定期定额投资的原因说明</w:t>
            </w:r>
          </w:p>
        </w:tc>
        <w:tc>
          <w:tcPr>
            <w:tcW w:w="3780" w:type="dxa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bookmarkStart w:id="14" w:name="t_3_1_3_2805_a1_fm1"/>
            <w:bookmarkEnd w:id="14"/>
            <w:r>
              <w:rPr>
                <w:rFonts w:ascii="宋体" w:hAnsi="宋体" w:hint="eastAsia"/>
                <w:szCs w:val="21"/>
              </w:rPr>
              <w:t>为保护基金份额持有人利益，保障基金平稳运行</w:t>
            </w:r>
          </w:p>
        </w:tc>
      </w:tr>
    </w:tbl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5" w:name="t_3_2_table"/>
      <w:bookmarkEnd w:id="15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DF3351" w:rsidRDefault="00DF335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6" w:name="t_3_2_2646_a1_fm1"/>
      <w:bookmarkEnd w:id="16"/>
      <w:r>
        <w:rPr>
          <w:rFonts w:ascii="宋体" w:hAnsi="宋体"/>
          <w:szCs w:val="21"/>
        </w:rPr>
        <w:t>1、本基金暂停单日单个基金账户单笔或累计高于</w:t>
      </w:r>
      <w:r w:rsidR="000125EF">
        <w:rPr>
          <w:rFonts w:ascii="宋体" w:hAnsi="宋体" w:hint="eastAsia"/>
          <w:szCs w:val="21"/>
        </w:rPr>
        <w:t>500</w:t>
      </w:r>
      <w:r>
        <w:rPr>
          <w:rFonts w:ascii="宋体" w:hAnsi="宋体"/>
          <w:szCs w:val="21"/>
        </w:rPr>
        <w:t>万元的申购业务、转换转入及定期定额投资业务。如单日单个基金账户单笔申购、转换转入或定期定额投资业务的申请金额高于</w:t>
      </w:r>
      <w:r w:rsidR="000125EF">
        <w:rPr>
          <w:rFonts w:ascii="宋体" w:hAnsi="宋体" w:hint="eastAsia"/>
          <w:szCs w:val="21"/>
        </w:rPr>
        <w:t>500</w:t>
      </w:r>
      <w:r>
        <w:rPr>
          <w:rFonts w:ascii="宋体" w:hAnsi="宋体"/>
          <w:szCs w:val="21"/>
        </w:rPr>
        <w:t>万元，本基金将确认该笔申请失败；如单日单个基金账户多笔申购、转换转入及定期定额投资业务的累计申请金额高于</w:t>
      </w:r>
      <w:r w:rsidR="000125EF">
        <w:rPr>
          <w:rFonts w:ascii="宋体" w:hAnsi="宋体" w:hint="eastAsia"/>
          <w:szCs w:val="21"/>
        </w:rPr>
        <w:t>500</w:t>
      </w:r>
      <w:r>
        <w:rPr>
          <w:rFonts w:ascii="宋体" w:hAnsi="宋体"/>
          <w:szCs w:val="21"/>
        </w:rPr>
        <w:t>万元，本基金将按照申请金额从大到小排序，对逐笔累加至不超过</w:t>
      </w:r>
      <w:r w:rsidR="000125EF">
        <w:rPr>
          <w:rFonts w:ascii="宋体" w:hAnsi="宋体" w:hint="eastAsia"/>
          <w:szCs w:val="21"/>
        </w:rPr>
        <w:t>500</w:t>
      </w:r>
      <w:r>
        <w:rPr>
          <w:rFonts w:ascii="宋体" w:hAnsi="宋体"/>
          <w:szCs w:val="21"/>
        </w:rPr>
        <w:t>万元</w:t>
      </w:r>
      <w:r w:rsidR="004D1131" w:rsidRPr="004D1131">
        <w:rPr>
          <w:rFonts w:ascii="宋体" w:hAnsi="宋体" w:hint="eastAsia"/>
          <w:szCs w:val="21"/>
        </w:rPr>
        <w:t>（含）</w:t>
      </w:r>
      <w:r>
        <w:rPr>
          <w:rFonts w:ascii="宋体" w:hAnsi="宋体"/>
          <w:szCs w:val="21"/>
        </w:rPr>
        <w:t xml:space="preserve">的申请确认成功，其余申请将确认失败。 </w:t>
      </w:r>
    </w:p>
    <w:p w:rsidR="00DF3351" w:rsidRPr="007D3B8A" w:rsidRDefault="007D3B8A" w:rsidP="007D3B8A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48703D">
        <w:rPr>
          <w:rFonts w:ascii="宋体" w:hAnsi="宋体"/>
          <w:szCs w:val="21"/>
        </w:rPr>
        <w:t>2、</w:t>
      </w:r>
      <w:r w:rsidR="004F62BD">
        <w:rPr>
          <w:rFonts w:ascii="宋体" w:hAnsi="宋体" w:hint="eastAsia"/>
          <w:szCs w:val="21"/>
        </w:rPr>
        <w:t>2025</w:t>
      </w:r>
      <w:r w:rsidRPr="0048703D">
        <w:rPr>
          <w:rFonts w:ascii="宋体" w:hAnsi="宋体" w:hint="eastAsia"/>
          <w:szCs w:val="21"/>
        </w:rPr>
        <w:t>年</w:t>
      </w:r>
      <w:r w:rsidR="00114B84">
        <w:rPr>
          <w:rFonts w:ascii="宋体" w:hAnsi="宋体" w:hint="eastAsia"/>
          <w:szCs w:val="21"/>
        </w:rPr>
        <w:t>12</w:t>
      </w:r>
      <w:r w:rsidRPr="0048703D">
        <w:rPr>
          <w:rFonts w:ascii="宋体" w:hAnsi="宋体" w:hint="eastAsia"/>
          <w:szCs w:val="21"/>
        </w:rPr>
        <w:t>月</w:t>
      </w:r>
      <w:r w:rsidR="00651FB8">
        <w:rPr>
          <w:rFonts w:ascii="宋体" w:hAnsi="宋体" w:hint="eastAsia"/>
          <w:szCs w:val="21"/>
        </w:rPr>
        <w:t>9</w:t>
      </w:r>
      <w:r w:rsidRPr="0048703D">
        <w:rPr>
          <w:rFonts w:ascii="宋体" w:hAnsi="宋体" w:hint="eastAsia"/>
          <w:szCs w:val="21"/>
        </w:rPr>
        <w:t>日起恢复本基金的大额申购、转换转入及定期定额投资，届时将不再另行公告。</w:t>
      </w:r>
    </w:p>
    <w:p w:rsidR="00DF3351" w:rsidRDefault="00DF335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3、在暂停本基金大额申购、转换转入及定期</w:t>
      </w:r>
      <w:r>
        <w:rPr>
          <w:rFonts w:ascii="宋体" w:hAnsi="宋体" w:hint="eastAsia"/>
          <w:szCs w:val="21"/>
        </w:rPr>
        <w:t>定额投资业务期间，本基金的其他业务正常办理。</w:t>
      </w:r>
    </w:p>
    <w:p w:rsidR="00DF3351" w:rsidRDefault="00DF335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4、如有疑问，请拨打本公司客户服务热线：400-8888-668（免长途费），或登陆本公司网站</w:t>
      </w:r>
      <w:r w:rsidR="005F4D7A" w:rsidRPr="005F4D7A">
        <w:rPr>
          <w:rFonts w:ascii="宋体" w:hAnsi="宋体"/>
          <w:szCs w:val="21"/>
        </w:rPr>
        <w:t>www.morganstanleyfunds.com.cn</w:t>
      </w:r>
      <w:r>
        <w:rPr>
          <w:rFonts w:ascii="宋体" w:hAnsi="宋体"/>
          <w:szCs w:val="21"/>
        </w:rPr>
        <w:t>获取相关信息。</w:t>
      </w:r>
    </w:p>
    <w:p w:rsidR="00DF3351" w:rsidRDefault="00DF335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5、</w:t>
      </w:r>
      <w:bookmarkStart w:id="17" w:name="_Hlk522279739"/>
      <w:r>
        <w:rPr>
          <w:rFonts w:ascii="宋体" w:hAnsi="宋体"/>
          <w:szCs w:val="21"/>
        </w:rPr>
        <w:t>本公告的解释权归</w:t>
      </w:r>
      <w:r w:rsidR="00F245BD" w:rsidRPr="002F33FB">
        <w:rPr>
          <w:rFonts w:ascii="宋体" w:hAnsi="宋体" w:hint="eastAsia"/>
          <w:szCs w:val="21"/>
        </w:rPr>
        <w:t>摩根士丹利基金管理（中国）有限公司</w:t>
      </w:r>
      <w:r>
        <w:rPr>
          <w:rFonts w:ascii="宋体" w:hAnsi="宋体"/>
          <w:szCs w:val="21"/>
        </w:rPr>
        <w:t>所有。</w:t>
      </w:r>
    </w:p>
    <w:bookmarkEnd w:id="17"/>
    <w:p w:rsidR="003717F3" w:rsidRPr="003D5985" w:rsidRDefault="001F0A7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1F0A77">
        <w:rPr>
          <w:rFonts w:ascii="宋体" w:hAnsi="宋体" w:hint="eastAsia"/>
          <w:szCs w:val="21"/>
        </w:rPr>
        <w:t>6、风险提示：本基金管理人承诺以诚实信用、勤勉尽责的原则管理和运用基金资产，但不保证基金一定盈利，也不保证最低收益。基金的过往业绩及其净值高低并不预示其未来业绩表现。投资者应认真阅读拟投资基金的《基金合同》、招募说明书、基金产品资料概要等法律文件，了解所投资基金的风险收益特征，并根据自身投资目的、投资期限、投资经验、资产状况等判断基金是否和投资者的风险承受能力相匹配。定期定额投资是引导投资人进行长期投资、平均投资成本的一种简单易行的投资方式，但是定期定额投资并不能规避基金投资所固有的风险，不能保证投资人获得收益，也不是替代储蓄的等效理财方式。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04D64" w:rsidRDefault="00A04D64" w:rsidP="003D5985">
      <w:pPr>
        <w:spacing w:line="360" w:lineRule="auto"/>
        <w:jc w:val="right"/>
        <w:rPr>
          <w:rFonts w:ascii="宋体" w:hAnsi="宋体"/>
          <w:szCs w:val="21"/>
        </w:rPr>
      </w:pPr>
      <w:r w:rsidRPr="002F33FB">
        <w:rPr>
          <w:rFonts w:ascii="宋体" w:hAnsi="宋体" w:hint="eastAsia"/>
          <w:szCs w:val="21"/>
        </w:rPr>
        <w:t>摩根士丹利基金管理（中国）有限公司</w:t>
      </w:r>
    </w:p>
    <w:p w:rsidR="003717F3" w:rsidRDefault="00DE1F44" w:rsidP="003D5985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30"/>
        </w:rPr>
        <w:t>2025</w:t>
      </w:r>
      <w:r w:rsidR="003D5985" w:rsidRPr="003D5985">
        <w:rPr>
          <w:rFonts w:ascii="宋体" w:hAnsi="宋体" w:hint="eastAsia"/>
          <w:sz w:val="24"/>
          <w:szCs w:val="30"/>
        </w:rPr>
        <w:t>年</w:t>
      </w:r>
      <w:r w:rsidR="00985F1E">
        <w:rPr>
          <w:rFonts w:ascii="宋体" w:hAnsi="宋体" w:hint="eastAsia"/>
          <w:sz w:val="24"/>
          <w:szCs w:val="30"/>
        </w:rPr>
        <w:t>12</w:t>
      </w:r>
      <w:r w:rsidR="003D5985" w:rsidRPr="003D5985">
        <w:rPr>
          <w:rFonts w:ascii="宋体" w:hAnsi="宋体" w:hint="eastAsia"/>
          <w:sz w:val="24"/>
          <w:szCs w:val="30"/>
        </w:rPr>
        <w:t>月</w:t>
      </w:r>
      <w:r w:rsidR="00985F1E">
        <w:rPr>
          <w:rFonts w:ascii="宋体" w:hAnsi="宋体" w:hint="eastAsia"/>
          <w:sz w:val="24"/>
          <w:szCs w:val="30"/>
        </w:rPr>
        <w:t>4</w:t>
      </w:r>
      <w:r w:rsidR="003D5985" w:rsidRPr="003D5985">
        <w:rPr>
          <w:rFonts w:ascii="宋体" w:hAnsi="宋体" w:hint="eastAsia"/>
          <w:sz w:val="24"/>
          <w:szCs w:val="30"/>
        </w:rPr>
        <w:t>日</w:t>
      </w:r>
    </w:p>
    <w:sectPr w:rsidR="003717F3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30" w:rsidRDefault="00882D30" w:rsidP="00B451DA">
      <w:r>
        <w:separator/>
      </w:r>
    </w:p>
  </w:endnote>
  <w:endnote w:type="continuationSeparator" w:id="0">
    <w:p w:rsidR="00882D30" w:rsidRDefault="00882D30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51" w:rsidRDefault="00DF3351" w:rsidP="00DF3351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0E7F07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0E7F07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30" w:rsidRDefault="00882D30" w:rsidP="00B451DA">
      <w:r>
        <w:separator/>
      </w:r>
    </w:p>
  </w:footnote>
  <w:footnote w:type="continuationSeparator" w:id="0">
    <w:p w:rsidR="00882D30" w:rsidRDefault="00882D30" w:rsidP="00B45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51" w:rsidRPr="00921AFB" w:rsidRDefault="00DF3351" w:rsidP="00327BF7">
    <w:pPr>
      <w:pBdr>
        <w:bottom w:val="single" w:sz="4" w:space="1" w:color="auto"/>
      </w:pBdr>
      <w:jc w:val="center"/>
      <w:rPr>
        <w:sz w:val="18"/>
        <w:szCs w:val="18"/>
        <w:lang/>
      </w:rPr>
    </w:pPr>
    <w:r w:rsidRPr="00921AFB">
      <w:rPr>
        <w:rFonts w:hint="eastAsia"/>
        <w:sz w:val="18"/>
        <w:szCs w:val="18"/>
        <w:lang/>
      </w:rPr>
      <w:t>关于</w:t>
    </w:r>
    <w:r w:rsidR="00353E42" w:rsidRPr="00353E42">
      <w:rPr>
        <w:rFonts w:hint="eastAsia"/>
        <w:sz w:val="18"/>
        <w:szCs w:val="18"/>
        <w:lang/>
      </w:rPr>
      <w:t>摩根士丹利多因子精选策略混合型证券投资基金</w:t>
    </w:r>
    <w:r w:rsidRPr="00921AFB">
      <w:rPr>
        <w:rFonts w:hint="eastAsia"/>
        <w:sz w:val="18"/>
        <w:szCs w:val="18"/>
        <w:lang/>
      </w:rPr>
      <w:t>暂停大额申购、转换转入及定期定额投资业务的公告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828"/>
    <w:rsid w:val="000125EF"/>
    <w:rsid w:val="00043C9E"/>
    <w:rsid w:val="00044BF0"/>
    <w:rsid w:val="00066569"/>
    <w:rsid w:val="00087FBF"/>
    <w:rsid w:val="00091FFE"/>
    <w:rsid w:val="000A0839"/>
    <w:rsid w:val="000B4BF5"/>
    <w:rsid w:val="000E7F07"/>
    <w:rsid w:val="00114B84"/>
    <w:rsid w:val="001232E6"/>
    <w:rsid w:val="00131662"/>
    <w:rsid w:val="001411B0"/>
    <w:rsid w:val="001453F7"/>
    <w:rsid w:val="001640CB"/>
    <w:rsid w:val="00197663"/>
    <w:rsid w:val="001C2CE6"/>
    <w:rsid w:val="001E41DA"/>
    <w:rsid w:val="001F0A77"/>
    <w:rsid w:val="0022426E"/>
    <w:rsid w:val="00232678"/>
    <w:rsid w:val="00261AEC"/>
    <w:rsid w:val="002A70CA"/>
    <w:rsid w:val="002B6968"/>
    <w:rsid w:val="002C156A"/>
    <w:rsid w:val="002F33FB"/>
    <w:rsid w:val="00327BF7"/>
    <w:rsid w:val="00344E55"/>
    <w:rsid w:val="00353E42"/>
    <w:rsid w:val="00361B2E"/>
    <w:rsid w:val="003717F3"/>
    <w:rsid w:val="00373A93"/>
    <w:rsid w:val="00387A90"/>
    <w:rsid w:val="0039086A"/>
    <w:rsid w:val="003953D0"/>
    <w:rsid w:val="003A347E"/>
    <w:rsid w:val="003C4B20"/>
    <w:rsid w:val="003D5985"/>
    <w:rsid w:val="003E3E4A"/>
    <w:rsid w:val="00434A82"/>
    <w:rsid w:val="004A0EA0"/>
    <w:rsid w:val="004B1F0E"/>
    <w:rsid w:val="004B542B"/>
    <w:rsid w:val="004D09D6"/>
    <w:rsid w:val="004D1131"/>
    <w:rsid w:val="004F080C"/>
    <w:rsid w:val="004F62BD"/>
    <w:rsid w:val="004F69BC"/>
    <w:rsid w:val="005007EE"/>
    <w:rsid w:val="00502371"/>
    <w:rsid w:val="005C7F85"/>
    <w:rsid w:val="005F1C56"/>
    <w:rsid w:val="005F4D7A"/>
    <w:rsid w:val="005F5234"/>
    <w:rsid w:val="005F6774"/>
    <w:rsid w:val="00641999"/>
    <w:rsid w:val="00651FB8"/>
    <w:rsid w:val="00692910"/>
    <w:rsid w:val="006A0FC2"/>
    <w:rsid w:val="006F3490"/>
    <w:rsid w:val="007107D9"/>
    <w:rsid w:val="00716C72"/>
    <w:rsid w:val="00755643"/>
    <w:rsid w:val="00772CB1"/>
    <w:rsid w:val="0078430C"/>
    <w:rsid w:val="00796907"/>
    <w:rsid w:val="007B11C7"/>
    <w:rsid w:val="007D3212"/>
    <w:rsid w:val="007D3B8A"/>
    <w:rsid w:val="007D6279"/>
    <w:rsid w:val="007F418E"/>
    <w:rsid w:val="00823F63"/>
    <w:rsid w:val="00824A77"/>
    <w:rsid w:val="008306A8"/>
    <w:rsid w:val="00835084"/>
    <w:rsid w:val="00845FBB"/>
    <w:rsid w:val="00850F28"/>
    <w:rsid w:val="00851B79"/>
    <w:rsid w:val="008778CC"/>
    <w:rsid w:val="00877F9E"/>
    <w:rsid w:val="00882D30"/>
    <w:rsid w:val="00887E31"/>
    <w:rsid w:val="00895449"/>
    <w:rsid w:val="008A3C50"/>
    <w:rsid w:val="008D501E"/>
    <w:rsid w:val="008E5225"/>
    <w:rsid w:val="00911216"/>
    <w:rsid w:val="00914444"/>
    <w:rsid w:val="00921AFB"/>
    <w:rsid w:val="009347AE"/>
    <w:rsid w:val="00983861"/>
    <w:rsid w:val="00985F1E"/>
    <w:rsid w:val="009B4627"/>
    <w:rsid w:val="009C3946"/>
    <w:rsid w:val="009E2050"/>
    <w:rsid w:val="009E7733"/>
    <w:rsid w:val="00A0217F"/>
    <w:rsid w:val="00A0470E"/>
    <w:rsid w:val="00A04D64"/>
    <w:rsid w:val="00A170DF"/>
    <w:rsid w:val="00A448EC"/>
    <w:rsid w:val="00A96CBD"/>
    <w:rsid w:val="00A97090"/>
    <w:rsid w:val="00AA3AFA"/>
    <w:rsid w:val="00AA3E52"/>
    <w:rsid w:val="00AB2AE6"/>
    <w:rsid w:val="00AD5D13"/>
    <w:rsid w:val="00AD64A6"/>
    <w:rsid w:val="00B451DA"/>
    <w:rsid w:val="00B51BA9"/>
    <w:rsid w:val="00B57732"/>
    <w:rsid w:val="00B57EE4"/>
    <w:rsid w:val="00B77043"/>
    <w:rsid w:val="00BC035C"/>
    <w:rsid w:val="00BD5B8B"/>
    <w:rsid w:val="00C04057"/>
    <w:rsid w:val="00C16F56"/>
    <w:rsid w:val="00C33E0C"/>
    <w:rsid w:val="00C60FE9"/>
    <w:rsid w:val="00C770F0"/>
    <w:rsid w:val="00C82840"/>
    <w:rsid w:val="00C82EB4"/>
    <w:rsid w:val="00C95859"/>
    <w:rsid w:val="00CA6B8B"/>
    <w:rsid w:val="00CB5C78"/>
    <w:rsid w:val="00D06DF5"/>
    <w:rsid w:val="00D16A7F"/>
    <w:rsid w:val="00D21C44"/>
    <w:rsid w:val="00D403A0"/>
    <w:rsid w:val="00D41C32"/>
    <w:rsid w:val="00D7160E"/>
    <w:rsid w:val="00D77BE5"/>
    <w:rsid w:val="00D9371E"/>
    <w:rsid w:val="00DA2524"/>
    <w:rsid w:val="00DA6765"/>
    <w:rsid w:val="00DA7C4F"/>
    <w:rsid w:val="00DC3CAC"/>
    <w:rsid w:val="00DD11A6"/>
    <w:rsid w:val="00DE1F44"/>
    <w:rsid w:val="00DE734E"/>
    <w:rsid w:val="00DF3351"/>
    <w:rsid w:val="00DF3FE9"/>
    <w:rsid w:val="00E25786"/>
    <w:rsid w:val="00E25C8B"/>
    <w:rsid w:val="00E55429"/>
    <w:rsid w:val="00E664BC"/>
    <w:rsid w:val="00E66F47"/>
    <w:rsid w:val="00EA2325"/>
    <w:rsid w:val="00EA547E"/>
    <w:rsid w:val="00EB6E2A"/>
    <w:rsid w:val="00F042EB"/>
    <w:rsid w:val="00F10077"/>
    <w:rsid w:val="00F245BD"/>
    <w:rsid w:val="00F36199"/>
    <w:rsid w:val="00F51AFC"/>
    <w:rsid w:val="00F8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1411B0"/>
    <w:rPr>
      <w:sz w:val="18"/>
      <w:szCs w:val="18"/>
      <w:lang/>
    </w:rPr>
  </w:style>
  <w:style w:type="character" w:customStyle="1" w:styleId="Char3">
    <w:name w:val="批注框文本 Char"/>
    <w:link w:val="a8"/>
    <w:uiPriority w:val="99"/>
    <w:semiHidden/>
    <w:rsid w:val="001411B0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387A9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381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176</Words>
  <Characters>1007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dc:description/>
  <cp:lastModifiedBy>ZHONGM</cp:lastModifiedBy>
  <cp:revision>2</cp:revision>
  <cp:lastPrinted>2025-12-03T12:28:00Z</cp:lastPrinted>
  <dcterms:created xsi:type="dcterms:W3CDTF">2025-12-03T16:02:00Z</dcterms:created>
  <dcterms:modified xsi:type="dcterms:W3CDTF">2025-12-03T16:02:00Z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