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6C" w:rsidRDefault="00B0691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诺安中证</w:t>
      </w:r>
      <w:r>
        <w:rPr>
          <w:rFonts w:ascii="宋体" w:hAnsi="宋体"/>
          <w:b/>
          <w:sz w:val="28"/>
          <w:szCs w:val="28"/>
        </w:rPr>
        <w:t>500</w:t>
      </w:r>
      <w:r>
        <w:rPr>
          <w:rFonts w:ascii="宋体" w:hAnsi="宋体"/>
          <w:b/>
          <w:sz w:val="28"/>
          <w:szCs w:val="28"/>
        </w:rPr>
        <w:t>指数增强型证券投资基金变更基金经理的公告</w:t>
      </w:r>
    </w:p>
    <w:p w:rsidR="00A71C6C" w:rsidRDefault="00A71C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1C6C" w:rsidRDefault="00B069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公告送出日期：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 w:hint="eastAsia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ascii="Times New Roman" w:hAnsi="Times New Roman" w:hint="eastAsia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ascii="Times New Roman" w:hAnsi="Times New Roman" w:hint="eastAsia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日</w:t>
      </w:r>
    </w:p>
    <w:p w:rsidR="00A71C6C" w:rsidRDefault="00A71C6C">
      <w:pPr>
        <w:jc w:val="center"/>
        <w:rPr>
          <w:rFonts w:ascii="Times New Roman" w:hAnsi="Times New Roman"/>
        </w:rPr>
      </w:pPr>
    </w:p>
    <w:p w:rsidR="00A71C6C" w:rsidRDefault="00B0691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、</w:t>
      </w:r>
      <w:r>
        <w:rPr>
          <w:rFonts w:ascii="Times New Roman" w:hAnsi="Times New Roman"/>
          <w:b/>
          <w:color w:val="000000"/>
          <w:szCs w:val="21"/>
        </w:rPr>
        <w:t>公告基本信息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1"/>
        <w:gridCol w:w="4678"/>
      </w:tblGrid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基金名称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诺安中证</w:t>
            </w:r>
            <w:r>
              <w:rPr>
                <w:rFonts w:ascii="Times New Roman" w:hAnsi="Times New Roman" w:hint="eastAsia"/>
              </w:rPr>
              <w:t>500</w:t>
            </w:r>
            <w:r>
              <w:rPr>
                <w:rFonts w:ascii="Times New Roman" w:hAnsi="Times New Roman" w:hint="eastAsia"/>
              </w:rPr>
              <w:t>指数增强型证券投资基金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基金简称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诺安中证</w:t>
            </w:r>
            <w:r>
              <w:rPr>
                <w:rFonts w:ascii="Times New Roman" w:hAnsi="Times New Roman" w:hint="eastAsia"/>
              </w:rPr>
              <w:t>500</w:t>
            </w:r>
            <w:r>
              <w:rPr>
                <w:rFonts w:ascii="Times New Roman" w:hAnsi="Times New Roman" w:hint="eastAsia"/>
              </w:rPr>
              <w:t>增强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基金主代码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001351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基金管理人名称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诺安基金管理有限公司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公告依据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《公开募集证券投资基金信息披露管理办法》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基金经理变更类型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解聘基金经理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共同管理本基金的其他基金经理姓名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孔宪政</w:t>
            </w:r>
          </w:p>
        </w:tc>
      </w:tr>
      <w:tr w:rsidR="00A71C6C">
        <w:tc>
          <w:tcPr>
            <w:tcW w:w="3681" w:type="dxa"/>
            <w:vAlign w:val="center"/>
          </w:tcPr>
          <w:p w:rsidR="00A71C6C" w:rsidRDefault="00B06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离任基金经理姓名</w:t>
            </w:r>
          </w:p>
        </w:tc>
        <w:tc>
          <w:tcPr>
            <w:tcW w:w="4678" w:type="dxa"/>
            <w:vAlign w:val="center"/>
          </w:tcPr>
          <w:p w:rsidR="00A71C6C" w:rsidRDefault="00B06913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王海畅</w:t>
            </w:r>
          </w:p>
        </w:tc>
      </w:tr>
    </w:tbl>
    <w:p w:rsidR="00A71C6C" w:rsidRDefault="00A71C6C">
      <w:pPr>
        <w:ind w:firstLineChars="200" w:firstLine="420"/>
        <w:jc w:val="left"/>
        <w:rPr>
          <w:rFonts w:ascii="Times New Roman" w:hAnsi="Times New Roman"/>
        </w:rPr>
      </w:pPr>
    </w:p>
    <w:p w:rsidR="00A71C6C" w:rsidRDefault="00B06913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2</w:t>
      </w:r>
      <w:r>
        <w:rPr>
          <w:rFonts w:ascii="Times New Roman" w:hAnsi="Times New Roman"/>
          <w:b/>
          <w:color w:val="000000"/>
          <w:szCs w:val="21"/>
        </w:rPr>
        <w:t>、离任基金经理的相关信息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5"/>
        <w:gridCol w:w="5954"/>
      </w:tblGrid>
      <w:tr w:rsidR="00A71C6C">
        <w:tc>
          <w:tcPr>
            <w:tcW w:w="2405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离任基金经理姓名</w:t>
            </w:r>
          </w:p>
        </w:tc>
        <w:tc>
          <w:tcPr>
            <w:tcW w:w="5954" w:type="dxa"/>
          </w:tcPr>
          <w:p w:rsidR="00A71C6C" w:rsidRDefault="00B06913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王海畅</w:t>
            </w:r>
          </w:p>
        </w:tc>
      </w:tr>
      <w:tr w:rsidR="00A71C6C">
        <w:tc>
          <w:tcPr>
            <w:tcW w:w="2405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离任原因</w:t>
            </w:r>
          </w:p>
        </w:tc>
        <w:tc>
          <w:tcPr>
            <w:tcW w:w="5954" w:type="dxa"/>
          </w:tcPr>
          <w:p w:rsidR="00A71C6C" w:rsidRDefault="00B06913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个人原因</w:t>
            </w:r>
          </w:p>
        </w:tc>
      </w:tr>
      <w:tr w:rsidR="00A71C6C">
        <w:tc>
          <w:tcPr>
            <w:tcW w:w="2405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离任日期</w:t>
            </w:r>
          </w:p>
        </w:tc>
        <w:tc>
          <w:tcPr>
            <w:tcW w:w="5954" w:type="dxa"/>
          </w:tcPr>
          <w:p w:rsidR="00A71C6C" w:rsidRDefault="00B06913">
            <w:pPr>
              <w:jc w:val="left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02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A71C6C">
        <w:tc>
          <w:tcPr>
            <w:tcW w:w="2405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转任本公司其他工作岗位的说明</w:t>
            </w:r>
          </w:p>
        </w:tc>
        <w:tc>
          <w:tcPr>
            <w:tcW w:w="5954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-</w:t>
            </w:r>
          </w:p>
        </w:tc>
      </w:tr>
      <w:tr w:rsidR="00A71C6C">
        <w:tc>
          <w:tcPr>
            <w:tcW w:w="2405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是否已按规定在中国基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1"/>
              </w:rPr>
              <w:t>金业协会办理注销手续</w:t>
            </w:r>
          </w:p>
        </w:tc>
        <w:tc>
          <w:tcPr>
            <w:tcW w:w="5954" w:type="dxa"/>
            <w:vAlign w:val="center"/>
          </w:tcPr>
          <w:p w:rsidR="00A71C6C" w:rsidRDefault="00B06913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是</w:t>
            </w:r>
          </w:p>
        </w:tc>
      </w:tr>
    </w:tbl>
    <w:p w:rsidR="00A71C6C" w:rsidRDefault="00A71C6C">
      <w:pPr>
        <w:jc w:val="left"/>
        <w:rPr>
          <w:rFonts w:ascii="Times New Roman" w:hAnsi="Times New Roman"/>
          <w:b/>
          <w:color w:val="000000"/>
          <w:szCs w:val="21"/>
        </w:rPr>
      </w:pPr>
    </w:p>
    <w:p w:rsidR="00A71C6C" w:rsidRDefault="00B06913">
      <w:pPr>
        <w:jc w:val="left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Times New Roman" w:hint="eastAsia"/>
          <w:b/>
          <w:color w:val="000000"/>
          <w:szCs w:val="21"/>
        </w:rPr>
        <w:t>3</w:t>
      </w:r>
      <w:r>
        <w:rPr>
          <w:rFonts w:ascii="Times New Roman" w:hAnsi="Times New Roman" w:hint="eastAsia"/>
          <w:b/>
          <w:color w:val="000000"/>
          <w:szCs w:val="21"/>
        </w:rPr>
        <w:t>、</w:t>
      </w:r>
      <w:r>
        <w:rPr>
          <w:rFonts w:ascii="Times New Roman" w:hAnsi="Times New Roman"/>
          <w:b/>
          <w:color w:val="000000"/>
          <w:szCs w:val="21"/>
        </w:rPr>
        <w:t>其他需要说明的事项</w:t>
      </w:r>
    </w:p>
    <w:p w:rsidR="00A71C6C" w:rsidRDefault="00B06913">
      <w:pPr>
        <w:ind w:firstLineChars="200" w:firstLine="420"/>
        <w:jc w:val="lef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本公司已将上述变动事项向中国证券投资基金业协会办理基金经理</w:t>
      </w:r>
      <w:bookmarkStart w:id="0" w:name="_GoBack"/>
      <w:bookmarkEnd w:id="0"/>
      <w:r>
        <w:rPr>
          <w:rFonts w:ascii="Times New Roman" w:hAnsi="Times New Roman" w:hint="eastAsia"/>
          <w:bCs/>
          <w:color w:val="000000"/>
          <w:szCs w:val="21"/>
        </w:rPr>
        <w:t>注销</w:t>
      </w:r>
      <w:r>
        <w:rPr>
          <w:rFonts w:ascii="Times New Roman" w:hAnsi="Times New Roman"/>
          <w:bCs/>
          <w:color w:val="000000"/>
          <w:szCs w:val="21"/>
        </w:rPr>
        <w:t>手续，并报中国证券监督管理委员会深圳</w:t>
      </w:r>
      <w:r>
        <w:rPr>
          <w:rFonts w:ascii="Times New Roman" w:hAnsi="Times New Roman" w:hint="eastAsia"/>
          <w:bCs/>
          <w:color w:val="000000"/>
          <w:szCs w:val="21"/>
        </w:rPr>
        <w:t>监管</w:t>
      </w:r>
      <w:r>
        <w:rPr>
          <w:rFonts w:ascii="Times New Roman" w:hAnsi="Times New Roman"/>
          <w:bCs/>
          <w:color w:val="000000"/>
          <w:szCs w:val="21"/>
        </w:rPr>
        <w:t>局备案。上述调整自</w:t>
      </w:r>
      <w:r>
        <w:rPr>
          <w:rFonts w:ascii="Times New Roman" w:hAnsi="Times New Roman"/>
          <w:bCs/>
          <w:color w:val="000000"/>
          <w:szCs w:val="21"/>
        </w:rPr>
        <w:t>202</w:t>
      </w:r>
      <w:r>
        <w:rPr>
          <w:rFonts w:ascii="Times New Roman" w:hAnsi="Times New Roman" w:hint="eastAsia"/>
          <w:bCs/>
          <w:color w:val="000000"/>
          <w:szCs w:val="21"/>
        </w:rPr>
        <w:t>5</w:t>
      </w:r>
      <w:r>
        <w:rPr>
          <w:rFonts w:ascii="Times New Roman" w:hAnsi="Times New Roman"/>
          <w:bCs/>
          <w:color w:val="000000"/>
          <w:szCs w:val="21"/>
        </w:rPr>
        <w:t>年</w:t>
      </w:r>
      <w:r>
        <w:rPr>
          <w:rFonts w:ascii="Times New Roman" w:hAnsi="Times New Roman" w:hint="eastAsia"/>
          <w:bCs/>
          <w:color w:val="000000"/>
          <w:szCs w:val="21"/>
        </w:rPr>
        <w:t>11</w:t>
      </w:r>
      <w:r>
        <w:rPr>
          <w:rFonts w:ascii="Times New Roman" w:hAnsi="Times New Roman"/>
          <w:bCs/>
          <w:color w:val="000000"/>
          <w:szCs w:val="21"/>
        </w:rPr>
        <w:t>月</w:t>
      </w:r>
      <w:r>
        <w:rPr>
          <w:rFonts w:ascii="Times New Roman" w:hAnsi="Times New Roman" w:hint="eastAsia"/>
          <w:bCs/>
          <w:color w:val="000000"/>
          <w:szCs w:val="21"/>
        </w:rPr>
        <w:t>8</w:t>
      </w:r>
      <w:r>
        <w:rPr>
          <w:rFonts w:ascii="Times New Roman" w:hAnsi="Times New Roman"/>
          <w:bCs/>
          <w:color w:val="000000"/>
          <w:szCs w:val="21"/>
        </w:rPr>
        <w:t>日起生效。</w:t>
      </w:r>
    </w:p>
    <w:p w:rsidR="00A71C6C" w:rsidRDefault="00A71C6C">
      <w:pPr>
        <w:jc w:val="left"/>
        <w:rPr>
          <w:rFonts w:ascii="Times New Roman" w:hAnsi="Times New Roman"/>
          <w:bCs/>
          <w:color w:val="000000"/>
          <w:szCs w:val="21"/>
        </w:rPr>
      </w:pPr>
    </w:p>
    <w:p w:rsidR="00A71C6C" w:rsidRDefault="00B06913">
      <w:pPr>
        <w:ind w:firstLineChars="200" w:firstLine="420"/>
        <w:jc w:val="left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  <w:bCs/>
          <w:color w:val="000000"/>
          <w:szCs w:val="21"/>
        </w:rPr>
        <w:t>特此公告。</w:t>
      </w:r>
    </w:p>
    <w:p w:rsidR="00A71C6C" w:rsidRDefault="00A71C6C">
      <w:pPr>
        <w:jc w:val="left"/>
        <w:rPr>
          <w:rFonts w:ascii="Times New Roman" w:hAnsi="Times New Roman"/>
          <w:bCs/>
          <w:color w:val="000000"/>
          <w:szCs w:val="21"/>
        </w:rPr>
      </w:pPr>
    </w:p>
    <w:p w:rsidR="00A71C6C" w:rsidRDefault="00B06913">
      <w:pPr>
        <w:ind w:firstLineChars="200" w:firstLine="42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诺安基金管理有限公司</w:t>
      </w:r>
    </w:p>
    <w:p w:rsidR="00A71C6C" w:rsidRDefault="00B06913">
      <w:pPr>
        <w:wordWrap w:val="0"/>
        <w:ind w:firstLineChars="200" w:firstLine="420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202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 w:hint="eastAsia"/>
          <w:bCs/>
          <w:color w:val="000000"/>
          <w:szCs w:val="21"/>
        </w:rPr>
        <w:t>11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 w:hint="eastAsia"/>
          <w:bCs/>
          <w:color w:val="000000"/>
          <w:szCs w:val="21"/>
        </w:rPr>
        <w:t>8</w:t>
      </w:r>
      <w:r>
        <w:rPr>
          <w:rFonts w:ascii="Times New Roman" w:hAnsi="Times New Roman"/>
          <w:szCs w:val="21"/>
        </w:rPr>
        <w:t>日</w:t>
      </w:r>
      <w:r>
        <w:rPr>
          <w:rFonts w:ascii="Times New Roman" w:hAnsi="Times New Roman" w:hint="eastAsia"/>
          <w:szCs w:val="21"/>
        </w:rPr>
        <w:t xml:space="preserve">  </w:t>
      </w:r>
    </w:p>
    <w:sectPr w:rsidR="00A71C6C" w:rsidSect="00A71C6C">
      <w:headerReference w:type="default" r:id="rId7"/>
      <w:pgSz w:w="11906" w:h="16838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C6C" w:rsidRDefault="00A71C6C" w:rsidP="00A71C6C">
      <w:r>
        <w:separator/>
      </w:r>
    </w:p>
  </w:endnote>
  <w:endnote w:type="continuationSeparator" w:id="0">
    <w:p w:rsidR="00A71C6C" w:rsidRDefault="00A71C6C" w:rsidP="00A7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@..丮址.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C6C" w:rsidRDefault="00A71C6C" w:rsidP="00A71C6C">
      <w:r>
        <w:separator/>
      </w:r>
    </w:p>
  </w:footnote>
  <w:footnote w:type="continuationSeparator" w:id="0">
    <w:p w:rsidR="00A71C6C" w:rsidRDefault="00A71C6C" w:rsidP="00A7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6C" w:rsidRDefault="00B06913">
    <w:pPr>
      <w:pStyle w:val="a6"/>
      <w:jc w:val="both"/>
    </w:pPr>
    <w:r>
      <w:rPr>
        <w:noProof/>
        <w:lang w:val="en-US"/>
      </w:rPr>
      <w:drawing>
        <wp:inline distT="0" distB="0" distL="0" distR="0">
          <wp:extent cx="1914525" cy="2476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E0OGMzOGUyZTA1OTBmNWYyMjM3MzE3YjUxYzg1NjEifQ=="/>
  </w:docVars>
  <w:rsids>
    <w:rsidRoot w:val="00E41832"/>
    <w:rsid w:val="00003A59"/>
    <w:rsid w:val="00004ED2"/>
    <w:rsid w:val="00005BBE"/>
    <w:rsid w:val="00010BF9"/>
    <w:rsid w:val="000113F8"/>
    <w:rsid w:val="00011C38"/>
    <w:rsid w:val="00012868"/>
    <w:rsid w:val="00012D1D"/>
    <w:rsid w:val="00015EFF"/>
    <w:rsid w:val="00017444"/>
    <w:rsid w:val="00022D76"/>
    <w:rsid w:val="00031F22"/>
    <w:rsid w:val="000355BB"/>
    <w:rsid w:val="000416F4"/>
    <w:rsid w:val="000469A2"/>
    <w:rsid w:val="00046C51"/>
    <w:rsid w:val="0004711F"/>
    <w:rsid w:val="0005013A"/>
    <w:rsid w:val="000533B1"/>
    <w:rsid w:val="00053BD9"/>
    <w:rsid w:val="00057D7F"/>
    <w:rsid w:val="0006126B"/>
    <w:rsid w:val="00063904"/>
    <w:rsid w:val="00064AC8"/>
    <w:rsid w:val="00064C8B"/>
    <w:rsid w:val="00070326"/>
    <w:rsid w:val="00071B0D"/>
    <w:rsid w:val="00072170"/>
    <w:rsid w:val="000735A6"/>
    <w:rsid w:val="00084B93"/>
    <w:rsid w:val="00085D3D"/>
    <w:rsid w:val="0008755F"/>
    <w:rsid w:val="000918E6"/>
    <w:rsid w:val="00093F93"/>
    <w:rsid w:val="00096519"/>
    <w:rsid w:val="00097312"/>
    <w:rsid w:val="000A1F81"/>
    <w:rsid w:val="000C0131"/>
    <w:rsid w:val="000C2D79"/>
    <w:rsid w:val="000C4E0F"/>
    <w:rsid w:val="000D499C"/>
    <w:rsid w:val="000D513F"/>
    <w:rsid w:val="000D7D3D"/>
    <w:rsid w:val="000E21D6"/>
    <w:rsid w:val="000F35D9"/>
    <w:rsid w:val="000F4EF5"/>
    <w:rsid w:val="000F5BCD"/>
    <w:rsid w:val="000F5DAE"/>
    <w:rsid w:val="00101AD2"/>
    <w:rsid w:val="001022B1"/>
    <w:rsid w:val="0011164D"/>
    <w:rsid w:val="001131B6"/>
    <w:rsid w:val="00115621"/>
    <w:rsid w:val="00117127"/>
    <w:rsid w:val="00127549"/>
    <w:rsid w:val="00130120"/>
    <w:rsid w:val="00131C92"/>
    <w:rsid w:val="0013394F"/>
    <w:rsid w:val="00133EE1"/>
    <w:rsid w:val="00134897"/>
    <w:rsid w:val="00143123"/>
    <w:rsid w:val="0014692C"/>
    <w:rsid w:val="001519A1"/>
    <w:rsid w:val="0015721E"/>
    <w:rsid w:val="00160064"/>
    <w:rsid w:val="001615CB"/>
    <w:rsid w:val="001618B3"/>
    <w:rsid w:val="00172EA4"/>
    <w:rsid w:val="00174034"/>
    <w:rsid w:val="00174A68"/>
    <w:rsid w:val="0017511D"/>
    <w:rsid w:val="001759BD"/>
    <w:rsid w:val="001772C1"/>
    <w:rsid w:val="00181E5C"/>
    <w:rsid w:val="00182534"/>
    <w:rsid w:val="00184092"/>
    <w:rsid w:val="0018550C"/>
    <w:rsid w:val="00185C1E"/>
    <w:rsid w:val="00190446"/>
    <w:rsid w:val="00190DAF"/>
    <w:rsid w:val="00191235"/>
    <w:rsid w:val="00192624"/>
    <w:rsid w:val="001A3FF1"/>
    <w:rsid w:val="001A43AF"/>
    <w:rsid w:val="001A550D"/>
    <w:rsid w:val="001A710B"/>
    <w:rsid w:val="001B43A4"/>
    <w:rsid w:val="001B595C"/>
    <w:rsid w:val="001B7049"/>
    <w:rsid w:val="001C2558"/>
    <w:rsid w:val="001C445B"/>
    <w:rsid w:val="001D0E73"/>
    <w:rsid w:val="001D2C6B"/>
    <w:rsid w:val="001D40AF"/>
    <w:rsid w:val="001E5005"/>
    <w:rsid w:val="001E5405"/>
    <w:rsid w:val="001E5C1E"/>
    <w:rsid w:val="001E5D21"/>
    <w:rsid w:val="001F5000"/>
    <w:rsid w:val="001F505E"/>
    <w:rsid w:val="001F6CCA"/>
    <w:rsid w:val="00203D8E"/>
    <w:rsid w:val="002119BD"/>
    <w:rsid w:val="00214C7D"/>
    <w:rsid w:val="00215A4B"/>
    <w:rsid w:val="00217503"/>
    <w:rsid w:val="002206EE"/>
    <w:rsid w:val="00223CB2"/>
    <w:rsid w:val="00225827"/>
    <w:rsid w:val="002275E2"/>
    <w:rsid w:val="002326E9"/>
    <w:rsid w:val="002333DF"/>
    <w:rsid w:val="0023369A"/>
    <w:rsid w:val="002340AD"/>
    <w:rsid w:val="00241128"/>
    <w:rsid w:val="00247F83"/>
    <w:rsid w:val="00255D41"/>
    <w:rsid w:val="00256DD6"/>
    <w:rsid w:val="002579CC"/>
    <w:rsid w:val="0026081A"/>
    <w:rsid w:val="002619F5"/>
    <w:rsid w:val="00265E98"/>
    <w:rsid w:val="00267161"/>
    <w:rsid w:val="00270D41"/>
    <w:rsid w:val="0028146F"/>
    <w:rsid w:val="00281952"/>
    <w:rsid w:val="00283CCD"/>
    <w:rsid w:val="002847D9"/>
    <w:rsid w:val="002854B8"/>
    <w:rsid w:val="00286B26"/>
    <w:rsid w:val="00296AB3"/>
    <w:rsid w:val="002A0CA2"/>
    <w:rsid w:val="002A3E13"/>
    <w:rsid w:val="002A4704"/>
    <w:rsid w:val="002A4D23"/>
    <w:rsid w:val="002A5693"/>
    <w:rsid w:val="002A6515"/>
    <w:rsid w:val="002A68AF"/>
    <w:rsid w:val="002B039A"/>
    <w:rsid w:val="002B0E75"/>
    <w:rsid w:val="002B1726"/>
    <w:rsid w:val="002B20AB"/>
    <w:rsid w:val="002C07DD"/>
    <w:rsid w:val="002D37DF"/>
    <w:rsid w:val="002D685D"/>
    <w:rsid w:val="002E0C24"/>
    <w:rsid w:val="002E3931"/>
    <w:rsid w:val="002E49EB"/>
    <w:rsid w:val="002F4B9E"/>
    <w:rsid w:val="002F580A"/>
    <w:rsid w:val="002F658D"/>
    <w:rsid w:val="00301CC3"/>
    <w:rsid w:val="00301F38"/>
    <w:rsid w:val="00302FFB"/>
    <w:rsid w:val="00303887"/>
    <w:rsid w:val="00304DE8"/>
    <w:rsid w:val="00305E93"/>
    <w:rsid w:val="00306E37"/>
    <w:rsid w:val="00307891"/>
    <w:rsid w:val="00310D40"/>
    <w:rsid w:val="0031487B"/>
    <w:rsid w:val="003217EC"/>
    <w:rsid w:val="003254E8"/>
    <w:rsid w:val="0032786B"/>
    <w:rsid w:val="003279A5"/>
    <w:rsid w:val="00332323"/>
    <w:rsid w:val="003324F1"/>
    <w:rsid w:val="00333DAE"/>
    <w:rsid w:val="003343A8"/>
    <w:rsid w:val="00335E44"/>
    <w:rsid w:val="00337E49"/>
    <w:rsid w:val="00342AF9"/>
    <w:rsid w:val="00345CFF"/>
    <w:rsid w:val="00350426"/>
    <w:rsid w:val="0035259E"/>
    <w:rsid w:val="00355BC7"/>
    <w:rsid w:val="003571AB"/>
    <w:rsid w:val="00362E56"/>
    <w:rsid w:val="0036306A"/>
    <w:rsid w:val="00370C4B"/>
    <w:rsid w:val="00371EDB"/>
    <w:rsid w:val="003725D3"/>
    <w:rsid w:val="00373201"/>
    <w:rsid w:val="00373F2F"/>
    <w:rsid w:val="00373FD0"/>
    <w:rsid w:val="00375CCD"/>
    <w:rsid w:val="00375E8A"/>
    <w:rsid w:val="0038687E"/>
    <w:rsid w:val="00387A0A"/>
    <w:rsid w:val="00387D8C"/>
    <w:rsid w:val="0039677E"/>
    <w:rsid w:val="003A1A5F"/>
    <w:rsid w:val="003A251D"/>
    <w:rsid w:val="003A52AB"/>
    <w:rsid w:val="003A54E8"/>
    <w:rsid w:val="003A5C1B"/>
    <w:rsid w:val="003B0B62"/>
    <w:rsid w:val="003B301D"/>
    <w:rsid w:val="003B37D7"/>
    <w:rsid w:val="003B5FAD"/>
    <w:rsid w:val="003C1865"/>
    <w:rsid w:val="003C5FF2"/>
    <w:rsid w:val="003D0B5E"/>
    <w:rsid w:val="003D1C69"/>
    <w:rsid w:val="003D378B"/>
    <w:rsid w:val="003D38B0"/>
    <w:rsid w:val="003D4023"/>
    <w:rsid w:val="003E0E65"/>
    <w:rsid w:val="003E6BD8"/>
    <w:rsid w:val="003E7832"/>
    <w:rsid w:val="003F2C32"/>
    <w:rsid w:val="003F2E66"/>
    <w:rsid w:val="003F356B"/>
    <w:rsid w:val="003F4853"/>
    <w:rsid w:val="00401B77"/>
    <w:rsid w:val="00404331"/>
    <w:rsid w:val="00404E3D"/>
    <w:rsid w:val="00410885"/>
    <w:rsid w:val="00413C8F"/>
    <w:rsid w:val="004152B3"/>
    <w:rsid w:val="00420973"/>
    <w:rsid w:val="00420AD9"/>
    <w:rsid w:val="0042752E"/>
    <w:rsid w:val="004302B6"/>
    <w:rsid w:val="004310D3"/>
    <w:rsid w:val="00432D13"/>
    <w:rsid w:val="004408C2"/>
    <w:rsid w:val="00440C70"/>
    <w:rsid w:val="004465C4"/>
    <w:rsid w:val="00451444"/>
    <w:rsid w:val="00452961"/>
    <w:rsid w:val="00456339"/>
    <w:rsid w:val="004606B5"/>
    <w:rsid w:val="00464012"/>
    <w:rsid w:val="00464B0E"/>
    <w:rsid w:val="00474639"/>
    <w:rsid w:val="0047658A"/>
    <w:rsid w:val="00483503"/>
    <w:rsid w:val="00485327"/>
    <w:rsid w:val="00485678"/>
    <w:rsid w:val="00487206"/>
    <w:rsid w:val="0048726A"/>
    <w:rsid w:val="00487F69"/>
    <w:rsid w:val="004905F0"/>
    <w:rsid w:val="00491C84"/>
    <w:rsid w:val="0049286C"/>
    <w:rsid w:val="004B246D"/>
    <w:rsid w:val="004B5970"/>
    <w:rsid w:val="004B7E63"/>
    <w:rsid w:val="004C35B6"/>
    <w:rsid w:val="004C4608"/>
    <w:rsid w:val="004D3E34"/>
    <w:rsid w:val="004D4CBB"/>
    <w:rsid w:val="004D563C"/>
    <w:rsid w:val="004E3995"/>
    <w:rsid w:val="004E5897"/>
    <w:rsid w:val="004E70CE"/>
    <w:rsid w:val="004F009C"/>
    <w:rsid w:val="004F20F4"/>
    <w:rsid w:val="004F6245"/>
    <w:rsid w:val="004F79BB"/>
    <w:rsid w:val="00511656"/>
    <w:rsid w:val="00515AD6"/>
    <w:rsid w:val="00522A83"/>
    <w:rsid w:val="005267A1"/>
    <w:rsid w:val="00530DBD"/>
    <w:rsid w:val="0053321E"/>
    <w:rsid w:val="005339F2"/>
    <w:rsid w:val="00540B92"/>
    <w:rsid w:val="00546E9F"/>
    <w:rsid w:val="005507AD"/>
    <w:rsid w:val="005515DD"/>
    <w:rsid w:val="00556204"/>
    <w:rsid w:val="0055686E"/>
    <w:rsid w:val="00557819"/>
    <w:rsid w:val="005606D9"/>
    <w:rsid w:val="00561CC6"/>
    <w:rsid w:val="005629AF"/>
    <w:rsid w:val="005634D2"/>
    <w:rsid w:val="00564D07"/>
    <w:rsid w:val="005664E1"/>
    <w:rsid w:val="00567D8D"/>
    <w:rsid w:val="00567EFD"/>
    <w:rsid w:val="00570AE4"/>
    <w:rsid w:val="0057299E"/>
    <w:rsid w:val="005765E0"/>
    <w:rsid w:val="00576D7C"/>
    <w:rsid w:val="00577218"/>
    <w:rsid w:val="00580B25"/>
    <w:rsid w:val="00584DF1"/>
    <w:rsid w:val="00587CBF"/>
    <w:rsid w:val="0059021C"/>
    <w:rsid w:val="0059089A"/>
    <w:rsid w:val="005957D6"/>
    <w:rsid w:val="00597443"/>
    <w:rsid w:val="005A3AD5"/>
    <w:rsid w:val="005A57AD"/>
    <w:rsid w:val="005B2BC8"/>
    <w:rsid w:val="005B3780"/>
    <w:rsid w:val="005C1231"/>
    <w:rsid w:val="005C353B"/>
    <w:rsid w:val="005C6AA5"/>
    <w:rsid w:val="005C74BC"/>
    <w:rsid w:val="005D5E86"/>
    <w:rsid w:val="005E1024"/>
    <w:rsid w:val="005E23D9"/>
    <w:rsid w:val="005E2E29"/>
    <w:rsid w:val="005E387C"/>
    <w:rsid w:val="005E3AD3"/>
    <w:rsid w:val="005E6500"/>
    <w:rsid w:val="005F2FBD"/>
    <w:rsid w:val="005F355B"/>
    <w:rsid w:val="005F7D39"/>
    <w:rsid w:val="00600401"/>
    <w:rsid w:val="00600FF8"/>
    <w:rsid w:val="006028B5"/>
    <w:rsid w:val="00603C65"/>
    <w:rsid w:val="00606CFD"/>
    <w:rsid w:val="00607081"/>
    <w:rsid w:val="00607D3F"/>
    <w:rsid w:val="0061165D"/>
    <w:rsid w:val="00611A3A"/>
    <w:rsid w:val="00612B7B"/>
    <w:rsid w:val="00612FA5"/>
    <w:rsid w:val="0061701F"/>
    <w:rsid w:val="006212CD"/>
    <w:rsid w:val="00621A67"/>
    <w:rsid w:val="006225FF"/>
    <w:rsid w:val="0062721F"/>
    <w:rsid w:val="0063158F"/>
    <w:rsid w:val="00637C83"/>
    <w:rsid w:val="0064002E"/>
    <w:rsid w:val="0064184F"/>
    <w:rsid w:val="0064482F"/>
    <w:rsid w:val="0064558D"/>
    <w:rsid w:val="00645BD8"/>
    <w:rsid w:val="00646993"/>
    <w:rsid w:val="00653B3B"/>
    <w:rsid w:val="00653E99"/>
    <w:rsid w:val="006579F7"/>
    <w:rsid w:val="00662D09"/>
    <w:rsid w:val="00663238"/>
    <w:rsid w:val="0066534E"/>
    <w:rsid w:val="006653EE"/>
    <w:rsid w:val="0066668C"/>
    <w:rsid w:val="00666BAC"/>
    <w:rsid w:val="006709EC"/>
    <w:rsid w:val="0067292A"/>
    <w:rsid w:val="00672B2A"/>
    <w:rsid w:val="00677B1F"/>
    <w:rsid w:val="006816A8"/>
    <w:rsid w:val="00687449"/>
    <w:rsid w:val="0069183E"/>
    <w:rsid w:val="00691C73"/>
    <w:rsid w:val="00692B64"/>
    <w:rsid w:val="006958B4"/>
    <w:rsid w:val="00695993"/>
    <w:rsid w:val="00696FAC"/>
    <w:rsid w:val="006A1E20"/>
    <w:rsid w:val="006A622C"/>
    <w:rsid w:val="006A70E7"/>
    <w:rsid w:val="006A7EF5"/>
    <w:rsid w:val="006B7BCF"/>
    <w:rsid w:val="006B7F92"/>
    <w:rsid w:val="006C1411"/>
    <w:rsid w:val="006C39E6"/>
    <w:rsid w:val="006C5527"/>
    <w:rsid w:val="006C6AEA"/>
    <w:rsid w:val="006D0687"/>
    <w:rsid w:val="006E1501"/>
    <w:rsid w:val="006E1846"/>
    <w:rsid w:val="006E192D"/>
    <w:rsid w:val="006E46A8"/>
    <w:rsid w:val="006F2953"/>
    <w:rsid w:val="006F6E55"/>
    <w:rsid w:val="0070339B"/>
    <w:rsid w:val="00705136"/>
    <w:rsid w:val="00705C6E"/>
    <w:rsid w:val="00710A25"/>
    <w:rsid w:val="00711C96"/>
    <w:rsid w:val="00712F96"/>
    <w:rsid w:val="007134B2"/>
    <w:rsid w:val="00722043"/>
    <w:rsid w:val="0072310D"/>
    <w:rsid w:val="00723897"/>
    <w:rsid w:val="007249DD"/>
    <w:rsid w:val="00733787"/>
    <w:rsid w:val="0073514B"/>
    <w:rsid w:val="00742D4F"/>
    <w:rsid w:val="00745B0E"/>
    <w:rsid w:val="00753030"/>
    <w:rsid w:val="007560DB"/>
    <w:rsid w:val="00757C6E"/>
    <w:rsid w:val="00761121"/>
    <w:rsid w:val="00763555"/>
    <w:rsid w:val="0076421C"/>
    <w:rsid w:val="00765FCF"/>
    <w:rsid w:val="007675E9"/>
    <w:rsid w:val="00770AF3"/>
    <w:rsid w:val="00775889"/>
    <w:rsid w:val="007828E0"/>
    <w:rsid w:val="00787894"/>
    <w:rsid w:val="0079188B"/>
    <w:rsid w:val="007972EC"/>
    <w:rsid w:val="007977C5"/>
    <w:rsid w:val="007A0B8F"/>
    <w:rsid w:val="007A2CA5"/>
    <w:rsid w:val="007A44EC"/>
    <w:rsid w:val="007A6C25"/>
    <w:rsid w:val="007A77F8"/>
    <w:rsid w:val="007B32E0"/>
    <w:rsid w:val="007B590E"/>
    <w:rsid w:val="007B69B6"/>
    <w:rsid w:val="007C2276"/>
    <w:rsid w:val="007C2D60"/>
    <w:rsid w:val="007C69D2"/>
    <w:rsid w:val="007D186B"/>
    <w:rsid w:val="007D21F3"/>
    <w:rsid w:val="007D370C"/>
    <w:rsid w:val="007D3DB6"/>
    <w:rsid w:val="007D4140"/>
    <w:rsid w:val="007D5C08"/>
    <w:rsid w:val="007D70A3"/>
    <w:rsid w:val="007E19C1"/>
    <w:rsid w:val="007E26AC"/>
    <w:rsid w:val="007E47CB"/>
    <w:rsid w:val="007E4B49"/>
    <w:rsid w:val="007F1AC4"/>
    <w:rsid w:val="007F3822"/>
    <w:rsid w:val="00803665"/>
    <w:rsid w:val="00803B6F"/>
    <w:rsid w:val="00805D36"/>
    <w:rsid w:val="00812A80"/>
    <w:rsid w:val="00814615"/>
    <w:rsid w:val="008147E6"/>
    <w:rsid w:val="00814863"/>
    <w:rsid w:val="00826667"/>
    <w:rsid w:val="00830965"/>
    <w:rsid w:val="00835A75"/>
    <w:rsid w:val="008413F1"/>
    <w:rsid w:val="0084394B"/>
    <w:rsid w:val="0084520B"/>
    <w:rsid w:val="00852119"/>
    <w:rsid w:val="00855A52"/>
    <w:rsid w:val="00862157"/>
    <w:rsid w:val="0086444A"/>
    <w:rsid w:val="008707E9"/>
    <w:rsid w:val="00873C0C"/>
    <w:rsid w:val="00875B0A"/>
    <w:rsid w:val="0087723A"/>
    <w:rsid w:val="00880C0A"/>
    <w:rsid w:val="00884813"/>
    <w:rsid w:val="00884A9C"/>
    <w:rsid w:val="0089098D"/>
    <w:rsid w:val="00891EC5"/>
    <w:rsid w:val="00896697"/>
    <w:rsid w:val="008A5B7A"/>
    <w:rsid w:val="008A6B9F"/>
    <w:rsid w:val="008A724E"/>
    <w:rsid w:val="008B123E"/>
    <w:rsid w:val="008B12FD"/>
    <w:rsid w:val="008B5F69"/>
    <w:rsid w:val="008C3964"/>
    <w:rsid w:val="008D0CC1"/>
    <w:rsid w:val="008D27ED"/>
    <w:rsid w:val="008D4F9F"/>
    <w:rsid w:val="008D6E05"/>
    <w:rsid w:val="008E034D"/>
    <w:rsid w:val="008E30B8"/>
    <w:rsid w:val="008E6A0D"/>
    <w:rsid w:val="008F00B8"/>
    <w:rsid w:val="008F275B"/>
    <w:rsid w:val="008F3264"/>
    <w:rsid w:val="00903232"/>
    <w:rsid w:val="009041B1"/>
    <w:rsid w:val="009042CF"/>
    <w:rsid w:val="0090552E"/>
    <w:rsid w:val="0091044D"/>
    <w:rsid w:val="009153A2"/>
    <w:rsid w:val="009163B1"/>
    <w:rsid w:val="0092458F"/>
    <w:rsid w:val="00926E32"/>
    <w:rsid w:val="0093141D"/>
    <w:rsid w:val="00932391"/>
    <w:rsid w:val="00932BEB"/>
    <w:rsid w:val="0093392D"/>
    <w:rsid w:val="00936B8B"/>
    <w:rsid w:val="00936ECA"/>
    <w:rsid w:val="00941765"/>
    <w:rsid w:val="009434DE"/>
    <w:rsid w:val="0095061D"/>
    <w:rsid w:val="00952327"/>
    <w:rsid w:val="00952480"/>
    <w:rsid w:val="00952F9D"/>
    <w:rsid w:val="009532C6"/>
    <w:rsid w:val="00963368"/>
    <w:rsid w:val="009719BE"/>
    <w:rsid w:val="0097271F"/>
    <w:rsid w:val="00973049"/>
    <w:rsid w:val="00975DAF"/>
    <w:rsid w:val="009808D3"/>
    <w:rsid w:val="009820A5"/>
    <w:rsid w:val="0098227C"/>
    <w:rsid w:val="009917C4"/>
    <w:rsid w:val="00996BA1"/>
    <w:rsid w:val="009A2C67"/>
    <w:rsid w:val="009A7840"/>
    <w:rsid w:val="009B1E17"/>
    <w:rsid w:val="009B3B53"/>
    <w:rsid w:val="009B3C1B"/>
    <w:rsid w:val="009B4F80"/>
    <w:rsid w:val="009B502E"/>
    <w:rsid w:val="009B5930"/>
    <w:rsid w:val="009B65F8"/>
    <w:rsid w:val="009C0D5B"/>
    <w:rsid w:val="009C3126"/>
    <w:rsid w:val="009C4F60"/>
    <w:rsid w:val="009C7646"/>
    <w:rsid w:val="009D23E3"/>
    <w:rsid w:val="009D32CC"/>
    <w:rsid w:val="009E3476"/>
    <w:rsid w:val="009E3F7E"/>
    <w:rsid w:val="009E4C20"/>
    <w:rsid w:val="009E6721"/>
    <w:rsid w:val="009E691B"/>
    <w:rsid w:val="009E73F3"/>
    <w:rsid w:val="009F527C"/>
    <w:rsid w:val="009F587B"/>
    <w:rsid w:val="009F6BCD"/>
    <w:rsid w:val="009F7C2B"/>
    <w:rsid w:val="00A019C1"/>
    <w:rsid w:val="00A01CF5"/>
    <w:rsid w:val="00A0558C"/>
    <w:rsid w:val="00A0680A"/>
    <w:rsid w:val="00A14999"/>
    <w:rsid w:val="00A1580A"/>
    <w:rsid w:val="00A22EA0"/>
    <w:rsid w:val="00A25B46"/>
    <w:rsid w:val="00A31E58"/>
    <w:rsid w:val="00A34D60"/>
    <w:rsid w:val="00A35355"/>
    <w:rsid w:val="00A35F20"/>
    <w:rsid w:val="00A36F1A"/>
    <w:rsid w:val="00A400E1"/>
    <w:rsid w:val="00A41893"/>
    <w:rsid w:val="00A44FBD"/>
    <w:rsid w:val="00A50099"/>
    <w:rsid w:val="00A504E1"/>
    <w:rsid w:val="00A504FE"/>
    <w:rsid w:val="00A551CD"/>
    <w:rsid w:val="00A5700D"/>
    <w:rsid w:val="00A572C3"/>
    <w:rsid w:val="00A57379"/>
    <w:rsid w:val="00A6114B"/>
    <w:rsid w:val="00A6285C"/>
    <w:rsid w:val="00A62B72"/>
    <w:rsid w:val="00A655A1"/>
    <w:rsid w:val="00A706D6"/>
    <w:rsid w:val="00A71C6C"/>
    <w:rsid w:val="00A745FC"/>
    <w:rsid w:val="00A75EE4"/>
    <w:rsid w:val="00A77739"/>
    <w:rsid w:val="00A80176"/>
    <w:rsid w:val="00A86DB7"/>
    <w:rsid w:val="00AA26C7"/>
    <w:rsid w:val="00AA56AC"/>
    <w:rsid w:val="00AA7301"/>
    <w:rsid w:val="00AB58A3"/>
    <w:rsid w:val="00AB58CB"/>
    <w:rsid w:val="00AB6D5A"/>
    <w:rsid w:val="00AC1986"/>
    <w:rsid w:val="00AC6540"/>
    <w:rsid w:val="00AD2EDE"/>
    <w:rsid w:val="00AD7838"/>
    <w:rsid w:val="00AE157C"/>
    <w:rsid w:val="00AE162B"/>
    <w:rsid w:val="00AE16E9"/>
    <w:rsid w:val="00AE21E9"/>
    <w:rsid w:val="00AE3F90"/>
    <w:rsid w:val="00AE44C6"/>
    <w:rsid w:val="00AF39DF"/>
    <w:rsid w:val="00AF4D2B"/>
    <w:rsid w:val="00AF5BD3"/>
    <w:rsid w:val="00B00188"/>
    <w:rsid w:val="00B00D9C"/>
    <w:rsid w:val="00B029A6"/>
    <w:rsid w:val="00B05C5B"/>
    <w:rsid w:val="00B05FF6"/>
    <w:rsid w:val="00B06913"/>
    <w:rsid w:val="00B123A7"/>
    <w:rsid w:val="00B12710"/>
    <w:rsid w:val="00B133B5"/>
    <w:rsid w:val="00B14631"/>
    <w:rsid w:val="00B15460"/>
    <w:rsid w:val="00B16BCF"/>
    <w:rsid w:val="00B24F5E"/>
    <w:rsid w:val="00B255B1"/>
    <w:rsid w:val="00B26D75"/>
    <w:rsid w:val="00B2711A"/>
    <w:rsid w:val="00B27CC7"/>
    <w:rsid w:val="00B333D8"/>
    <w:rsid w:val="00B46BF8"/>
    <w:rsid w:val="00B47568"/>
    <w:rsid w:val="00B51AC2"/>
    <w:rsid w:val="00B51EA0"/>
    <w:rsid w:val="00B5609D"/>
    <w:rsid w:val="00B563C6"/>
    <w:rsid w:val="00B6435E"/>
    <w:rsid w:val="00B6657D"/>
    <w:rsid w:val="00B73AA4"/>
    <w:rsid w:val="00B73CD5"/>
    <w:rsid w:val="00B80326"/>
    <w:rsid w:val="00B80D2D"/>
    <w:rsid w:val="00B8150D"/>
    <w:rsid w:val="00B82C75"/>
    <w:rsid w:val="00B84068"/>
    <w:rsid w:val="00B87D71"/>
    <w:rsid w:val="00B918C4"/>
    <w:rsid w:val="00B94DAD"/>
    <w:rsid w:val="00BA218B"/>
    <w:rsid w:val="00BA60E7"/>
    <w:rsid w:val="00BB2BB1"/>
    <w:rsid w:val="00BB6E8B"/>
    <w:rsid w:val="00BD2BE7"/>
    <w:rsid w:val="00BD6D29"/>
    <w:rsid w:val="00BE081C"/>
    <w:rsid w:val="00BE1E17"/>
    <w:rsid w:val="00BE3A5F"/>
    <w:rsid w:val="00BE6A68"/>
    <w:rsid w:val="00BF09DE"/>
    <w:rsid w:val="00BF1627"/>
    <w:rsid w:val="00BF216E"/>
    <w:rsid w:val="00BF3DE6"/>
    <w:rsid w:val="00C00330"/>
    <w:rsid w:val="00C00695"/>
    <w:rsid w:val="00C02D3B"/>
    <w:rsid w:val="00C04B87"/>
    <w:rsid w:val="00C04DA7"/>
    <w:rsid w:val="00C105B0"/>
    <w:rsid w:val="00C1645C"/>
    <w:rsid w:val="00C23EF7"/>
    <w:rsid w:val="00C25629"/>
    <w:rsid w:val="00C274F8"/>
    <w:rsid w:val="00C352B4"/>
    <w:rsid w:val="00C360AF"/>
    <w:rsid w:val="00C40167"/>
    <w:rsid w:val="00C405A4"/>
    <w:rsid w:val="00C43EAB"/>
    <w:rsid w:val="00C46352"/>
    <w:rsid w:val="00C469B5"/>
    <w:rsid w:val="00C4773A"/>
    <w:rsid w:val="00C47CD0"/>
    <w:rsid w:val="00C51359"/>
    <w:rsid w:val="00C5391C"/>
    <w:rsid w:val="00C564D3"/>
    <w:rsid w:val="00C566DF"/>
    <w:rsid w:val="00C60074"/>
    <w:rsid w:val="00C62B38"/>
    <w:rsid w:val="00C63B95"/>
    <w:rsid w:val="00C65F7A"/>
    <w:rsid w:val="00C67C4B"/>
    <w:rsid w:val="00C718B1"/>
    <w:rsid w:val="00C73C37"/>
    <w:rsid w:val="00C75E30"/>
    <w:rsid w:val="00C76DBE"/>
    <w:rsid w:val="00C7714D"/>
    <w:rsid w:val="00C77C32"/>
    <w:rsid w:val="00C81E25"/>
    <w:rsid w:val="00C8307F"/>
    <w:rsid w:val="00C85D28"/>
    <w:rsid w:val="00C85D9B"/>
    <w:rsid w:val="00C94B32"/>
    <w:rsid w:val="00C94BAB"/>
    <w:rsid w:val="00C9622A"/>
    <w:rsid w:val="00CA2314"/>
    <w:rsid w:val="00CA4496"/>
    <w:rsid w:val="00CA4816"/>
    <w:rsid w:val="00CA798A"/>
    <w:rsid w:val="00CB0056"/>
    <w:rsid w:val="00CB4E33"/>
    <w:rsid w:val="00CC1DF6"/>
    <w:rsid w:val="00CC1FC4"/>
    <w:rsid w:val="00CD443C"/>
    <w:rsid w:val="00CD75CB"/>
    <w:rsid w:val="00CD7BBE"/>
    <w:rsid w:val="00CE006E"/>
    <w:rsid w:val="00CE1085"/>
    <w:rsid w:val="00CE68A7"/>
    <w:rsid w:val="00CE7B0B"/>
    <w:rsid w:val="00CF01CF"/>
    <w:rsid w:val="00CF09CE"/>
    <w:rsid w:val="00CF0ED4"/>
    <w:rsid w:val="00CF27F8"/>
    <w:rsid w:val="00CF3A09"/>
    <w:rsid w:val="00CF6BBA"/>
    <w:rsid w:val="00D008BE"/>
    <w:rsid w:val="00D107DE"/>
    <w:rsid w:val="00D13995"/>
    <w:rsid w:val="00D13EC6"/>
    <w:rsid w:val="00D14F74"/>
    <w:rsid w:val="00D2646F"/>
    <w:rsid w:val="00D31A0B"/>
    <w:rsid w:val="00D35315"/>
    <w:rsid w:val="00D36CE6"/>
    <w:rsid w:val="00D376C5"/>
    <w:rsid w:val="00D377E7"/>
    <w:rsid w:val="00D41BFD"/>
    <w:rsid w:val="00D471AD"/>
    <w:rsid w:val="00D47793"/>
    <w:rsid w:val="00D501F1"/>
    <w:rsid w:val="00D5153A"/>
    <w:rsid w:val="00D51AE3"/>
    <w:rsid w:val="00D56C02"/>
    <w:rsid w:val="00D57F29"/>
    <w:rsid w:val="00D619BD"/>
    <w:rsid w:val="00D62FAF"/>
    <w:rsid w:val="00D66BB1"/>
    <w:rsid w:val="00D71039"/>
    <w:rsid w:val="00D76728"/>
    <w:rsid w:val="00D815BC"/>
    <w:rsid w:val="00D84B57"/>
    <w:rsid w:val="00D85D50"/>
    <w:rsid w:val="00D875AE"/>
    <w:rsid w:val="00D91230"/>
    <w:rsid w:val="00D9247E"/>
    <w:rsid w:val="00D945D3"/>
    <w:rsid w:val="00D95DAC"/>
    <w:rsid w:val="00DA18AD"/>
    <w:rsid w:val="00DA3120"/>
    <w:rsid w:val="00DA4959"/>
    <w:rsid w:val="00DA7564"/>
    <w:rsid w:val="00DB2B31"/>
    <w:rsid w:val="00DB7FCD"/>
    <w:rsid w:val="00DC02BE"/>
    <w:rsid w:val="00DC0FFA"/>
    <w:rsid w:val="00DC1D1F"/>
    <w:rsid w:val="00DC2D4A"/>
    <w:rsid w:val="00DC3FCF"/>
    <w:rsid w:val="00DC4462"/>
    <w:rsid w:val="00DC4CF7"/>
    <w:rsid w:val="00DC55B7"/>
    <w:rsid w:val="00DD4EA8"/>
    <w:rsid w:val="00DD5D78"/>
    <w:rsid w:val="00DE5E4F"/>
    <w:rsid w:val="00DE789B"/>
    <w:rsid w:val="00DF2254"/>
    <w:rsid w:val="00DF5722"/>
    <w:rsid w:val="00DF6243"/>
    <w:rsid w:val="00DF6611"/>
    <w:rsid w:val="00E02B70"/>
    <w:rsid w:val="00E03E8C"/>
    <w:rsid w:val="00E106D2"/>
    <w:rsid w:val="00E10B81"/>
    <w:rsid w:val="00E1297A"/>
    <w:rsid w:val="00E13BBA"/>
    <w:rsid w:val="00E157DB"/>
    <w:rsid w:val="00E15CE5"/>
    <w:rsid w:val="00E24DCE"/>
    <w:rsid w:val="00E25A05"/>
    <w:rsid w:val="00E25ABD"/>
    <w:rsid w:val="00E25E66"/>
    <w:rsid w:val="00E30D08"/>
    <w:rsid w:val="00E36A77"/>
    <w:rsid w:val="00E4148B"/>
    <w:rsid w:val="00E41832"/>
    <w:rsid w:val="00E41F7F"/>
    <w:rsid w:val="00E443D9"/>
    <w:rsid w:val="00E51D17"/>
    <w:rsid w:val="00E54A4C"/>
    <w:rsid w:val="00E57435"/>
    <w:rsid w:val="00E617F3"/>
    <w:rsid w:val="00E66524"/>
    <w:rsid w:val="00E777B1"/>
    <w:rsid w:val="00E90C93"/>
    <w:rsid w:val="00E91D80"/>
    <w:rsid w:val="00E96B84"/>
    <w:rsid w:val="00EA047C"/>
    <w:rsid w:val="00EA11B2"/>
    <w:rsid w:val="00EA18E8"/>
    <w:rsid w:val="00EB0E7C"/>
    <w:rsid w:val="00EB1D69"/>
    <w:rsid w:val="00EB672E"/>
    <w:rsid w:val="00EC6E17"/>
    <w:rsid w:val="00ED6395"/>
    <w:rsid w:val="00EE0D1A"/>
    <w:rsid w:val="00EE5443"/>
    <w:rsid w:val="00EF0F6E"/>
    <w:rsid w:val="00EF1A69"/>
    <w:rsid w:val="00EF32C9"/>
    <w:rsid w:val="00EF7E5D"/>
    <w:rsid w:val="00F00F88"/>
    <w:rsid w:val="00F032FF"/>
    <w:rsid w:val="00F05017"/>
    <w:rsid w:val="00F22E01"/>
    <w:rsid w:val="00F24460"/>
    <w:rsid w:val="00F24B5C"/>
    <w:rsid w:val="00F26C43"/>
    <w:rsid w:val="00F31621"/>
    <w:rsid w:val="00F349EE"/>
    <w:rsid w:val="00F35992"/>
    <w:rsid w:val="00F36133"/>
    <w:rsid w:val="00F376ED"/>
    <w:rsid w:val="00F41809"/>
    <w:rsid w:val="00F41990"/>
    <w:rsid w:val="00F4312B"/>
    <w:rsid w:val="00F45776"/>
    <w:rsid w:val="00F45D13"/>
    <w:rsid w:val="00F46786"/>
    <w:rsid w:val="00F50062"/>
    <w:rsid w:val="00F52A77"/>
    <w:rsid w:val="00F541AC"/>
    <w:rsid w:val="00F5468E"/>
    <w:rsid w:val="00F546CB"/>
    <w:rsid w:val="00F57891"/>
    <w:rsid w:val="00F6120B"/>
    <w:rsid w:val="00F62159"/>
    <w:rsid w:val="00F66326"/>
    <w:rsid w:val="00F72133"/>
    <w:rsid w:val="00F80B56"/>
    <w:rsid w:val="00F824BB"/>
    <w:rsid w:val="00F832EF"/>
    <w:rsid w:val="00F84131"/>
    <w:rsid w:val="00F87432"/>
    <w:rsid w:val="00F8790C"/>
    <w:rsid w:val="00F92A31"/>
    <w:rsid w:val="00F93375"/>
    <w:rsid w:val="00F937BB"/>
    <w:rsid w:val="00F965AD"/>
    <w:rsid w:val="00FA29C2"/>
    <w:rsid w:val="00FA4AD7"/>
    <w:rsid w:val="00FA75DF"/>
    <w:rsid w:val="00FB1963"/>
    <w:rsid w:val="00FB30B2"/>
    <w:rsid w:val="00FB6B6E"/>
    <w:rsid w:val="00FB7139"/>
    <w:rsid w:val="00FB785E"/>
    <w:rsid w:val="00FC003D"/>
    <w:rsid w:val="00FC183B"/>
    <w:rsid w:val="00FC29C3"/>
    <w:rsid w:val="00FC4842"/>
    <w:rsid w:val="00FC7974"/>
    <w:rsid w:val="00FE0E40"/>
    <w:rsid w:val="00FE25F0"/>
    <w:rsid w:val="00FE2CD4"/>
    <w:rsid w:val="00FE6A3B"/>
    <w:rsid w:val="00FE7688"/>
    <w:rsid w:val="00FF2841"/>
    <w:rsid w:val="00FF5F2A"/>
    <w:rsid w:val="00FF5F2F"/>
    <w:rsid w:val="01DF79C5"/>
    <w:rsid w:val="04AE09D4"/>
    <w:rsid w:val="05065913"/>
    <w:rsid w:val="0C381093"/>
    <w:rsid w:val="0FA83AEC"/>
    <w:rsid w:val="14D41F21"/>
    <w:rsid w:val="1896197C"/>
    <w:rsid w:val="1C532C76"/>
    <w:rsid w:val="1EC60389"/>
    <w:rsid w:val="1F8F2CA1"/>
    <w:rsid w:val="28D45C09"/>
    <w:rsid w:val="367C1AE8"/>
    <w:rsid w:val="399C171C"/>
    <w:rsid w:val="3F2A1578"/>
    <w:rsid w:val="40DA3411"/>
    <w:rsid w:val="492A1B4A"/>
    <w:rsid w:val="4E30647F"/>
    <w:rsid w:val="4FDE335C"/>
    <w:rsid w:val="55630EE8"/>
    <w:rsid w:val="5D800907"/>
    <w:rsid w:val="634559FA"/>
    <w:rsid w:val="64900E0A"/>
    <w:rsid w:val="65781877"/>
    <w:rsid w:val="67E01DD2"/>
    <w:rsid w:val="69895FF8"/>
    <w:rsid w:val="6A6B6AD6"/>
    <w:rsid w:val="6C0452EF"/>
    <w:rsid w:val="6DCF76A1"/>
    <w:rsid w:val="76375D4D"/>
    <w:rsid w:val="7D9A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uiPriority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6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A71C6C"/>
    <w:pPr>
      <w:jc w:val="left"/>
    </w:pPr>
    <w:rPr>
      <w:lang w:val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71C6C"/>
    <w:rPr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qFormat/>
    <w:rsid w:val="00A71C6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A71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footnote text"/>
    <w:basedOn w:val="a"/>
    <w:link w:val="Char3"/>
    <w:semiHidden/>
    <w:unhideWhenUsed/>
    <w:qFormat/>
    <w:rsid w:val="00A71C6C"/>
    <w:pPr>
      <w:snapToGrid w:val="0"/>
      <w:jc w:val="left"/>
    </w:pPr>
    <w:rPr>
      <w:rFonts w:ascii="Times New Roman" w:hAnsi="Times New Roman"/>
      <w:kern w:val="0"/>
      <w:sz w:val="18"/>
      <w:szCs w:val="20"/>
      <w:lang w:val="zh-CN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71C6C"/>
    <w:rPr>
      <w:b/>
      <w:bCs/>
    </w:rPr>
  </w:style>
  <w:style w:type="table" w:styleId="a9">
    <w:name w:val="Table Grid"/>
    <w:basedOn w:val="a1"/>
    <w:uiPriority w:val="59"/>
    <w:qFormat/>
    <w:rsid w:val="00A71C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qFormat/>
    <w:rsid w:val="00A71C6C"/>
    <w:rPr>
      <w:sz w:val="21"/>
      <w:szCs w:val="21"/>
    </w:rPr>
  </w:style>
  <w:style w:type="character" w:styleId="ab">
    <w:name w:val="footnote reference"/>
    <w:semiHidden/>
    <w:unhideWhenUsed/>
    <w:qFormat/>
    <w:rsid w:val="00A71C6C"/>
    <w:rPr>
      <w:vertAlign w:val="superscript"/>
    </w:rPr>
  </w:style>
  <w:style w:type="character" w:customStyle="1" w:styleId="Char3">
    <w:name w:val="脚注文本 Char"/>
    <w:link w:val="a7"/>
    <w:semiHidden/>
    <w:qFormat/>
    <w:rsid w:val="00A71C6C"/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页眉 Char"/>
    <w:link w:val="a6"/>
    <w:uiPriority w:val="99"/>
    <w:qFormat/>
    <w:rsid w:val="00A71C6C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A71C6C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A71C6C"/>
    <w:rPr>
      <w:kern w:val="2"/>
      <w:sz w:val="18"/>
      <w:szCs w:val="18"/>
    </w:rPr>
  </w:style>
  <w:style w:type="paragraph" w:customStyle="1" w:styleId="CharCharCharChar1CharCharChar">
    <w:name w:val="Char Char Char Char1 Char Char Char"/>
    <w:basedOn w:val="a"/>
    <w:qFormat/>
    <w:rsid w:val="00A71C6C"/>
    <w:rPr>
      <w:rFonts w:ascii="Times New Roman" w:hAnsi="Times New Roman"/>
      <w:szCs w:val="24"/>
    </w:rPr>
  </w:style>
  <w:style w:type="paragraph" w:customStyle="1" w:styleId="CharCharCharCharCharChar1CharCharChar">
    <w:name w:val="Char Char Char Char Char Char1 Char Char Char"/>
    <w:basedOn w:val="a"/>
    <w:qFormat/>
    <w:rsid w:val="00A71C6C"/>
    <w:pPr>
      <w:autoSpaceDE w:val="0"/>
      <w:autoSpaceDN w:val="0"/>
      <w:adjustRightInd w:val="0"/>
      <w:jc w:val="left"/>
    </w:pPr>
    <w:rPr>
      <w:rFonts w:ascii="宋体" w:hAnsi="Times New Roman"/>
      <w:kern w:val="0"/>
      <w:sz w:val="34"/>
      <w:szCs w:val="20"/>
    </w:rPr>
  </w:style>
  <w:style w:type="paragraph" w:customStyle="1" w:styleId="1">
    <w:name w:val="修订1"/>
    <w:hidden/>
    <w:uiPriority w:val="99"/>
    <w:semiHidden/>
    <w:qFormat/>
    <w:rsid w:val="00A71C6C"/>
    <w:rPr>
      <w:rFonts w:ascii="Calibri" w:hAnsi="Calibri"/>
      <w:kern w:val="2"/>
      <w:sz w:val="21"/>
      <w:szCs w:val="22"/>
    </w:rPr>
  </w:style>
  <w:style w:type="paragraph" w:customStyle="1" w:styleId="Default">
    <w:name w:val="Default"/>
    <w:qFormat/>
    <w:rsid w:val="00A71C6C"/>
    <w:pPr>
      <w:widowControl w:val="0"/>
      <w:autoSpaceDE w:val="0"/>
      <w:autoSpaceDN w:val="0"/>
      <w:adjustRightInd w:val="0"/>
    </w:pPr>
    <w:rPr>
      <w:rFonts w:ascii="宋体@..丮址." w:eastAsia="宋体@..丮址." w:hAnsi="Calibri" w:cs="宋体@..丮址."/>
      <w:color w:val="000000"/>
      <w:sz w:val="24"/>
      <w:szCs w:val="24"/>
    </w:rPr>
  </w:style>
  <w:style w:type="character" w:customStyle="1" w:styleId="Char">
    <w:name w:val="批注文字 Char"/>
    <w:link w:val="a3"/>
    <w:uiPriority w:val="99"/>
    <w:qFormat/>
    <w:rsid w:val="00A71C6C"/>
    <w:rPr>
      <w:kern w:val="2"/>
      <w:sz w:val="21"/>
      <w:szCs w:val="22"/>
    </w:rPr>
  </w:style>
  <w:style w:type="character" w:customStyle="1" w:styleId="Char4">
    <w:name w:val="批注主题 Char"/>
    <w:link w:val="a8"/>
    <w:uiPriority w:val="99"/>
    <w:semiHidden/>
    <w:qFormat/>
    <w:rsid w:val="00A71C6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320005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54E3-DBA3-4092-954A-3FA0611E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320005.dot</Template>
  <TotalTime>0</TotalTime>
  <Pages>1</Pages>
  <Words>64</Words>
  <Characters>368</Characters>
  <Application>Microsoft Office Word</Application>
  <DocSecurity>4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</dc:creator>
  <cp:lastModifiedBy>ZHONGM</cp:lastModifiedBy>
  <cp:revision>2</cp:revision>
  <cp:lastPrinted>2011-03-16T07:44:00Z</cp:lastPrinted>
  <dcterms:created xsi:type="dcterms:W3CDTF">2025-11-07T16:01:00Z</dcterms:created>
  <dcterms:modified xsi:type="dcterms:W3CDTF">2025-11-07T16:01:00Z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ndType">
    <vt:lpwstr>JLBG</vt:lpwstr>
  </property>
  <property fmtid="{D5CDD505-2E9C-101B-9397-08002B2CF9AE}" pid="3" name="ReportType">
    <vt:lpwstr>FC100050</vt:lpwstr>
  </property>
  <property fmtid="{D5CDD505-2E9C-101B-9397-08002B2CF9AE}" pid="4" name="XmlPath">
    <vt:lpwstr>C:\Users\yangmin_pc\Desktop\临时公告\0110\基金经理变更公告模板配置文件.xml</vt:lpwstr>
  </property>
  <property fmtid="{D5CDD505-2E9C-101B-9397-08002B2CF9AE}" pid="5" name="KSOProductBuildVer">
    <vt:lpwstr>2052-12.1.0.22529</vt:lpwstr>
  </property>
  <property fmtid="{D5CDD505-2E9C-101B-9397-08002B2CF9AE}" pid="6" name="ICV">
    <vt:lpwstr>273B5205B6674FEDB2ABF695E30965C6_13</vt:lpwstr>
  </property>
  <property fmtid="{D5CDD505-2E9C-101B-9397-08002B2CF9AE}" pid="7" name="KSOTemplateDocerSaveRecord">
    <vt:lpwstr>eyJoZGlkIjoiODE0OGMzOGUyZTA1OTBmNWYyMjM3MzE3YjUxYzg1NjEiLCJ1c2VySWQiOiI4MTY5MzAzNDcifQ==</vt:lpwstr>
  </property>
</Properties>
</file>