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2F4B" w:rsidRDefault="006E2F4B" w:rsidP="001649E1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6E2F4B" w:rsidRDefault="006E2F4B">
      <w:pPr>
        <w:jc w:val="center"/>
      </w:pPr>
      <w:r>
        <w:rPr>
          <w:rFonts w:cs="Times New Roman" w:hint="eastAsia"/>
          <w:b/>
          <w:sz w:val="48"/>
          <w:szCs w:val="48"/>
        </w:rPr>
        <w:t>太平基金管理有限公司基金改聘会计师事务所公告</w:t>
      </w:r>
    </w:p>
    <w:p w:rsidR="006E2F4B" w:rsidRDefault="006E2F4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E2F4B" w:rsidRDefault="006E2F4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E2F4B" w:rsidRDefault="006E2F4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E2F4B" w:rsidRDefault="006E2F4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E2F4B" w:rsidRDefault="006E2F4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E2F4B" w:rsidRDefault="006E2F4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E2F4B" w:rsidRDefault="006E2F4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E2F4B" w:rsidRDefault="006E2F4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E2F4B" w:rsidRDefault="006E2F4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E2F4B" w:rsidRDefault="006E2F4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E2F4B" w:rsidRDefault="006E2F4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E2F4B" w:rsidRDefault="006E2F4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E2F4B" w:rsidRDefault="006E2F4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E2F4B" w:rsidRDefault="006E2F4B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公告送出日期：2024年12月28日</w:t>
      </w:r>
    </w:p>
    <w:p w:rsidR="006E2F4B" w:rsidRDefault="006E2F4B" w:rsidP="001649E1">
      <w:pPr>
        <w:pStyle w:val="XBRLTitle1"/>
        <w:spacing w:before="156"/>
        <w:jc w:val="left"/>
        <w:rPr>
          <w:rFonts w:hint="eastAsia"/>
        </w:rPr>
      </w:pPr>
      <w:r>
        <w:rPr>
          <w:rFonts w:hint="eastAsia"/>
          <w:b w:val="0"/>
          <w:bCs w:val="0"/>
          <w:color w:val="404040"/>
          <w:kern w:val="0"/>
        </w:rPr>
        <w:br w:type="page"/>
      </w: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1421"/>
        <w:gridCol w:w="1420"/>
        <w:gridCol w:w="2841"/>
      </w:tblGrid>
      <w:tr w:rsidR="006E2F4B" w:rsidRPr="001649E1" w:rsidTr="001649E1">
        <w:trPr>
          <w:divId w:val="1696349163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 xml:space="preserve">基金管理人名称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太平基金管理有限公司</w:t>
            </w:r>
          </w:p>
        </w:tc>
      </w:tr>
      <w:tr w:rsidR="006E2F4B" w:rsidRPr="001649E1" w:rsidTr="001649E1">
        <w:trPr>
          <w:divId w:val="1696349163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 xml:space="preserve">公告依据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《公开募集证券投资基金信息披露管理办法》、各相关基金的《基金合同》及《招募说明书》等法律文件</w:t>
            </w:r>
          </w:p>
        </w:tc>
      </w:tr>
      <w:tr w:rsidR="006E2F4B" w:rsidRPr="001649E1" w:rsidTr="001649E1">
        <w:trPr>
          <w:divId w:val="1696349163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 xml:space="preserve">改聘日期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2024年12月26日</w:t>
            </w:r>
          </w:p>
        </w:tc>
      </w:tr>
      <w:tr w:rsidR="006E2F4B" w:rsidRPr="001649E1" w:rsidTr="001649E1">
        <w:trPr>
          <w:divId w:val="1696349163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 xml:space="preserve">改聘前会计师事务所名称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普华永道中天会计师事务所（特殊普通合伙）</w:t>
            </w:r>
          </w:p>
        </w:tc>
      </w:tr>
      <w:tr w:rsidR="006E2F4B" w:rsidRPr="001649E1" w:rsidTr="001649E1">
        <w:trPr>
          <w:divId w:val="1696349163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 xml:space="preserve">改聘后会计师事务所名称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毕马威华振会计师事务所(特殊普通合伙)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 xml:space="preserve">基金名称 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 xml:space="preserve">基金简称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 xml:space="preserve">基金主代码 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太平灵活配置混合型发起式证券投资基金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太平灵活配置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000986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太平日日金货币市场基金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太平日日金货币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003398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太平日日鑫货币市场基金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太平日日鑫货币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004330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太平改革红利精选灵活配置混合型证券投资基金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太平改革红利精选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005270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太平恒利纯债债券型证券投资基金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太平恒利纯债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005872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太平睿盈混合型证券投资基金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太平睿盈混合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006973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太平MSCI香港价值增强指数证券投资基金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太平MSCI香港价值增强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007107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太平恒安三个月定期开放债券型证券投资基金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太平恒安三个月定开债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007545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太平中债1-3年政策性金融债指数证券投资基金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太平中债1-3年政策性金融债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009087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太平恒睿纯债债券型证券投资基金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太平恒睿纯债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009118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太平恒泽63个月定期开放债券型证券投资基金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太平恒泽63个月定开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009533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太平行业优选股票型证券投资基金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太平行业优选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009537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太平智选一年定期开放股票型发起式证券投资基金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太平智选一年定期开放股票发起式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009794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太平丰和一年定期开放债券型发起式证券投资基金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太平丰和一年定开债券发起式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010165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太平睿安混合型证券投资基金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太平睿安混合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010268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太平恒久纯债债券型证券投资基金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太平恒久纯债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010476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太平价值增长股票型证券投资基金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太平价值增长股票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010896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太平丰盈一年定期开放债券型发起式证券投资基金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太平丰盈一年定开债券发起式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011327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太平丰泰一年定期开放债券型发起式证券投资基金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太平丰泰一年定开债券发起式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012140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太平睿享混合型证券投资基金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太平睿享混合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013260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太平智远三个月定期开放股票型发起式证券投资基金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太平智远三个月定期开放股票发起式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013414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太平智行三个月定期开放混合型发起式证券投资基金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太平智行三个月定期开放混合发起式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013422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太平睿庆混合型证券投资基金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太平睿庆混合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014053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太平恒兴纯债债券型证券投资基金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太平恒兴纯债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014055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太平丰润一年定期开放债券型发起式证券投资基金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太平丰润一年定开债券发起式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014056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太平安元债券型证券投资基金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太平安元债券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015437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太平中证1000指数增强型证券投资基金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太平中证1000指数增强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015466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太平嘉和三个月定期开放债券型发起式证券投资基金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太平嘉和三个月定开债券发起式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015959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太平恒信6个月定期开放债券型证券投资基金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太平恒信6个月定开债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015961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太平消费升级一年持有期混合型证券投资基金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太平消费升级一年持有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016378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太平绿色纯债一年定期开放债券型发起式证券投资基金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太平绿色纯债一年定开债券发起式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016506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太平中证同业存单AAA指数7天持有期证券投资基金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太平中证同业存单AAA指数7天持有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017563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太平恒泰三个月定期开放债券型证券投资基金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太平恒泰三个月定开债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018100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太平低碳经济混合型发起式证券投资基金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太平低碳经济混合发起式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018327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太平科创精选混合型发起式证券投资基金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太平科创精选混合发起式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019575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太平福安稳健养老目标一年持有期混合型基金中基金（FOF）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太平福安稳健养老一年持有混合（FOF）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019676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太平先进制造混合型发起式证券投资基金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太平先进制造混合发起式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020071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太平恒发三个月定期开放债券型证券投资基金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太平恒发三个月定开债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020924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太平医疗创新混合型发起式证券投资基金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太平医疗创新混合发起式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021027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太平量化选股混合型证券投资基金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太平量化选股混合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021884</w:t>
            </w:r>
          </w:p>
        </w:tc>
      </w:tr>
      <w:tr w:rsidR="006E2F4B" w:rsidRPr="001649E1" w:rsidTr="001649E1">
        <w:trPr>
          <w:divId w:val="1696349163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太平恒庆利率债债券型证券投资基金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太平恒庆利率债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F4B" w:rsidRDefault="006E2F4B">
            <w:r w:rsidRPr="001649E1">
              <w:rPr>
                <w:rFonts w:cs="Times New Roman" w:hint="eastAsia"/>
                <w:szCs w:val="21"/>
              </w:rPr>
              <w:t>022639</w:t>
            </w:r>
          </w:p>
        </w:tc>
      </w:tr>
    </w:tbl>
    <w:p w:rsidR="006E2F4B" w:rsidRDefault="006E2F4B" w:rsidP="001649E1">
      <w:pPr>
        <w:pStyle w:val="XBRLTitle1"/>
        <w:spacing w:before="156" w:line="360" w:lineRule="auto"/>
        <w:jc w:val="left"/>
        <w:rPr>
          <w:rFonts w:hint="eastAsia"/>
        </w:rPr>
      </w:pPr>
      <w:bookmarkStart w:id="13" w:name="_Toc34322063"/>
      <w:bookmarkStart w:id="14" w:name="_Toc513295941"/>
      <w:bookmarkStart w:id="15" w:name="_Toc513295878"/>
      <w:bookmarkStart w:id="16" w:name="_Toc438646481"/>
      <w:bookmarkStart w:id="17" w:name="_Toc481075097"/>
      <w:bookmarkStart w:id="18" w:name="_Toc490050049"/>
      <w:bookmarkStart w:id="19" w:name="_Toc512519529"/>
      <w:bookmarkStart w:id="20" w:name="_Toc17897969"/>
      <w:bookmarkStart w:id="21" w:name="_Toc17898228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6E2F4B" w:rsidRDefault="006E2F4B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 xml:space="preserve">上述变更事项，已履行太平基金管理有限公司董事会适当程序。投资者可以通过太平基金管理有限公司网站（www.taipingfund.com.cn）或太平基金管理有限公司客户服务中心电话（400-028-8699/021-61560999）咨询相关详情。　　</w:t>
      </w:r>
      <w:r>
        <w:rPr>
          <w:rFonts w:hint="eastAsia"/>
          <w:szCs w:val="21"/>
        </w:rPr>
        <w:br/>
        <w:t xml:space="preserve">　　特此公告。</w:t>
      </w:r>
    </w:p>
    <w:p w:rsidR="006E2F4B" w:rsidRDefault="006E2F4B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6E2F4B" w:rsidRDefault="006E2F4B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6E2F4B" w:rsidRDefault="006E2F4B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太平基金管理有限公司</w:t>
      </w:r>
    </w:p>
    <w:p w:rsidR="006E2F4B" w:rsidRDefault="006E2F4B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2024年12月28日</w:t>
      </w:r>
      <w:bookmarkEnd w:id="22"/>
      <w:r>
        <w:rPr>
          <w:rFonts w:hint="eastAsia"/>
          <w:b/>
          <w:bCs/>
          <w:sz w:val="24"/>
          <w:szCs w:val="24"/>
        </w:rPr>
        <w:t xml:space="preserve"> </w:t>
      </w:r>
    </w:p>
    <w:sectPr w:rsidR="006E2F4B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4B" w:rsidRDefault="006E2F4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6E2F4B" w:rsidRDefault="006E2F4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4B" w:rsidRDefault="006E2F4B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649E1">
      <w:rPr>
        <w:noProof/>
        <w:sz w:val="18"/>
        <w:szCs w:val="18"/>
      </w:rPr>
      <w:t>3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1649E1">
      <w:rPr>
        <w:noProof/>
        <w:sz w:val="18"/>
        <w:szCs w:val="18"/>
      </w:rPr>
      <w:t>3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4B" w:rsidRDefault="006E2F4B">
    <w:pPr>
      <w:pStyle w:val="a8"/>
      <w:rPr>
        <w:rFonts w:hint="eastAsia"/>
      </w:rPr>
    </w:pPr>
  </w:p>
  <w:p w:rsidR="006E2F4B" w:rsidRDefault="006E2F4B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649E1">
      <w:rPr>
        <w:noProof/>
        <w:sz w:val="18"/>
        <w:szCs w:val="18"/>
      </w:rPr>
      <w:t>1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1649E1">
      <w:rPr>
        <w:noProof/>
        <w:sz w:val="18"/>
        <w:szCs w:val="18"/>
      </w:rPr>
      <w:t>1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6E2F4B" w:rsidRDefault="006E2F4B">
    <w:pPr>
      <w:pStyle w:val="a8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4B" w:rsidRDefault="006E2F4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6E2F4B" w:rsidRDefault="006E2F4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4B" w:rsidRDefault="006E2F4B">
    <w:pPr>
      <w:pStyle w:val="a7"/>
      <w:jc w:val="right"/>
    </w:pPr>
    <w:r>
      <w:rPr>
        <w:rFonts w:hint="eastAsia"/>
      </w:rPr>
      <w:t>太平基金管理有限公司基金改聘会计师事务所公告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4B" w:rsidRDefault="006E2F4B">
    <w:pPr>
      <w:pStyle w:val="a7"/>
      <w:jc w:val="right"/>
      <w:rPr>
        <w:rFonts w:hint="eastAsia"/>
      </w:rPr>
    </w:pPr>
    <w:r>
      <w:rPr>
        <w:rFonts w:hint="eastAsia"/>
      </w:rPr>
      <w:t>太平基金管理有限公司基金改聘会计师事务所公告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8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9E1"/>
    <w:rsid w:val="001649E1"/>
    <w:rsid w:val="006E2F4B"/>
    <w:rsid w:val="00ED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20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0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6"/>
    <w:locked/>
    <w:rPr>
      <w:kern w:val="2"/>
      <w:sz w:val="18"/>
      <w:szCs w:val="18"/>
    </w:rPr>
  </w:style>
  <w:style w:type="paragraph" w:styleId="a7">
    <w:name w:val="header"/>
    <w:basedOn w:val="a"/>
    <w:link w:val="Char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locked/>
    <w:rPr>
      <w:kern w:val="2"/>
      <w:sz w:val="18"/>
      <w:szCs w:val="18"/>
    </w:rPr>
  </w:style>
  <w:style w:type="paragraph" w:styleId="a8">
    <w:name w:val="footer"/>
    <w:basedOn w:val="a"/>
    <w:link w:val="Char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locked/>
    <w:rPr>
      <w:kern w:val="2"/>
      <w:sz w:val="18"/>
      <w:szCs w:val="18"/>
    </w:rPr>
  </w:style>
  <w:style w:type="paragraph" w:styleId="a9">
    <w:name w:val="Title"/>
    <w:basedOn w:val="1"/>
    <w:next w:val="2"/>
    <w:link w:val="Char1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Char3">
    <w:name w:val="标题 Char"/>
    <w:link w:val="a9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paragraph" w:styleId="aa">
    <w:name w:val="Subtitle"/>
    <w:basedOn w:val="2"/>
    <w:next w:val="3"/>
    <w:link w:val="Char13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Char4">
    <w:name w:val="副标题 Char"/>
    <w:link w:val="aa"/>
    <w:locked/>
    <w:rPr>
      <w:rFonts w:ascii="Cambria" w:hAnsi="Cambria" w:cs="Times New Roman" w:hint="default"/>
      <w:b/>
      <w:bCs/>
      <w:kern w:val="24"/>
      <w:sz w:val="32"/>
      <w:szCs w:val="32"/>
    </w:rPr>
  </w:style>
  <w:style w:type="paragraph" w:styleId="ab">
    <w:name w:val="Date"/>
    <w:basedOn w:val="a"/>
    <w:next w:val="a"/>
    <w:link w:val="Char14"/>
    <w:rPr>
      <w:sz w:val="32"/>
      <w:lang/>
    </w:rPr>
  </w:style>
  <w:style w:type="character" w:customStyle="1" w:styleId="Char5">
    <w:name w:val="日期 Char"/>
    <w:link w:val="ab"/>
    <w:locked/>
    <w:rPr>
      <w:kern w:val="2"/>
      <w:sz w:val="21"/>
    </w:rPr>
  </w:style>
  <w:style w:type="paragraph" w:styleId="ac">
    <w:name w:val="Document Map"/>
    <w:basedOn w:val="a"/>
    <w:link w:val="Char15"/>
    <w:pPr>
      <w:shd w:val="clear" w:color="auto" w:fill="000080"/>
    </w:pPr>
  </w:style>
  <w:style w:type="character" w:customStyle="1" w:styleId="Char6">
    <w:name w:val="文档结构图 Char"/>
    <w:link w:val="ac"/>
    <w:locked/>
    <w:rPr>
      <w:rFonts w:ascii="宋体" w:eastAsia="宋体" w:hAnsi="宋体" w:hint="eastAsia"/>
      <w:kern w:val="2"/>
      <w:sz w:val="18"/>
      <w:szCs w:val="18"/>
    </w:rPr>
  </w:style>
  <w:style w:type="paragraph" w:styleId="ad">
    <w:name w:val="Balloon Text"/>
    <w:basedOn w:val="a"/>
    <w:link w:val="Char16"/>
    <w:uiPriority w:val="99"/>
    <w:semiHidden/>
    <w:unhideWhenUsed/>
    <w:rPr>
      <w:sz w:val="18"/>
      <w:szCs w:val="18"/>
    </w:rPr>
  </w:style>
  <w:style w:type="character" w:customStyle="1" w:styleId="Char7">
    <w:name w:val="批注框文本 Char"/>
    <w:link w:val="ad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e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a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a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8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a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">
    <w:name w:val="footnote reference"/>
    <w:rPr>
      <w:vertAlign w:val="superscript"/>
    </w:rPr>
  </w:style>
  <w:style w:type="character" w:customStyle="1" w:styleId="11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1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af0">
    <w:name w:val="脚注文本 字符"/>
    <w:link w:val="a6"/>
    <w:locked/>
    <w:rPr>
      <w:kern w:val="2"/>
      <w:sz w:val="18"/>
      <w:szCs w:val="18"/>
    </w:rPr>
  </w:style>
  <w:style w:type="character" w:customStyle="1" w:styleId="af1">
    <w:name w:val="页眉 字符"/>
    <w:link w:val="a7"/>
    <w:locked/>
    <w:rPr>
      <w:kern w:val="2"/>
      <w:sz w:val="18"/>
      <w:szCs w:val="18"/>
    </w:rPr>
  </w:style>
  <w:style w:type="character" w:customStyle="1" w:styleId="af2">
    <w:name w:val="页脚 字符"/>
    <w:link w:val="a8"/>
    <w:uiPriority w:val="99"/>
    <w:locked/>
    <w:rPr>
      <w:kern w:val="2"/>
      <w:sz w:val="18"/>
      <w:szCs w:val="18"/>
    </w:rPr>
  </w:style>
  <w:style w:type="character" w:customStyle="1" w:styleId="af3">
    <w:name w:val="标题 字符"/>
    <w:link w:val="a9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af4">
    <w:name w:val="副标题 字符"/>
    <w:link w:val="aa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character" w:customStyle="1" w:styleId="af5">
    <w:name w:val="日期 字符"/>
    <w:link w:val="ab"/>
    <w:locked/>
    <w:rPr>
      <w:kern w:val="2"/>
      <w:sz w:val="21"/>
    </w:rPr>
  </w:style>
  <w:style w:type="character" w:customStyle="1" w:styleId="af6">
    <w:name w:val="文档结构图 字符"/>
    <w:link w:val="ac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character" w:customStyle="1" w:styleId="af7">
    <w:name w:val="批注框文本 字符"/>
    <w:link w:val="ad"/>
    <w:uiPriority w:val="99"/>
    <w:semiHidden/>
    <w:locked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link w:val="a6"/>
    <w:locked/>
    <w:rPr>
      <w:kern w:val="2"/>
      <w:sz w:val="18"/>
      <w:szCs w:val="18"/>
    </w:rPr>
  </w:style>
  <w:style w:type="character" w:customStyle="1" w:styleId="Char10">
    <w:name w:val="页眉 Char1"/>
    <w:link w:val="a7"/>
    <w:locked/>
    <w:rPr>
      <w:kern w:val="2"/>
      <w:sz w:val="18"/>
      <w:szCs w:val="18"/>
    </w:rPr>
  </w:style>
  <w:style w:type="character" w:customStyle="1" w:styleId="Char11">
    <w:name w:val="页脚 Char1"/>
    <w:link w:val="a8"/>
    <w:uiPriority w:val="99"/>
    <w:locked/>
    <w:rPr>
      <w:kern w:val="2"/>
      <w:sz w:val="18"/>
      <w:szCs w:val="18"/>
    </w:rPr>
  </w:style>
  <w:style w:type="character" w:customStyle="1" w:styleId="Char12">
    <w:name w:val="标题 Char1"/>
    <w:link w:val="a9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Char13">
    <w:name w:val="副标题 Char1"/>
    <w:link w:val="aa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4">
    <w:name w:val="日期 Char1"/>
    <w:link w:val="ab"/>
    <w:locked/>
    <w:rPr>
      <w:rFonts w:ascii="宋体" w:eastAsia="宋体" w:hAnsi="宋体" w:hint="eastAsia"/>
      <w:kern w:val="2"/>
      <w:sz w:val="32"/>
    </w:rPr>
  </w:style>
  <w:style w:type="character" w:customStyle="1" w:styleId="Char15">
    <w:name w:val="文档结构图 Char1"/>
    <w:link w:val="ac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16">
    <w:name w:val="批注框文本 Char1"/>
    <w:link w:val="ad"/>
    <w:uiPriority w:val="99"/>
    <w:semiHidden/>
    <w:locked/>
    <w:rPr>
      <w:kern w:val="2"/>
      <w:sz w:val="18"/>
      <w:szCs w:val="18"/>
    </w:rPr>
  </w:style>
  <w:style w:type="character" w:customStyle="1" w:styleId="5Char1">
    <w:name w:val="标题 5 Char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1">
    <w:name w:val="标题 6 Char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2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085D-A069-463D-995D-3CAA1AC0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4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2024-12-27T16:01:00Z</dcterms:created>
  <dcterms:modified xsi:type="dcterms:W3CDTF">2024-12-27T16:01:00Z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