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7AEB" w:rsidRDefault="00047AEB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047AEB" w:rsidRDefault="00047AEB">
      <w:pPr>
        <w:jc w:val="center"/>
      </w:pPr>
      <w:r>
        <w:rPr>
          <w:rFonts w:cs="Times New Roman" w:hint="eastAsia"/>
          <w:b/>
          <w:sz w:val="48"/>
          <w:szCs w:val="48"/>
        </w:rPr>
        <w:t>长盛基金管理有限公司关于旗下基金改聘会计师事务所公告</w:t>
      </w:r>
    </w:p>
    <w:p w:rsidR="00047AEB" w:rsidRDefault="00047AE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47AEB" w:rsidRDefault="00047AE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47AEB" w:rsidRDefault="00047AE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47AEB" w:rsidRDefault="00047AE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47AEB" w:rsidRDefault="00047AE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47AEB" w:rsidRDefault="00047AE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47AEB" w:rsidRDefault="00047AE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47AEB" w:rsidRDefault="00047AE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47AEB" w:rsidRDefault="00047AE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47AEB" w:rsidRDefault="00047AE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47AEB" w:rsidRDefault="00047AE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47AEB" w:rsidRDefault="00047AE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47AEB" w:rsidRDefault="00047AE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47AEB" w:rsidRDefault="00047AEB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公告送出日期：2024年12月9日</w:t>
      </w:r>
    </w:p>
    <w:p w:rsidR="00047AEB" w:rsidRDefault="00047AEB">
      <w:pPr>
        <w:pStyle w:val="XBRLTitle1"/>
        <w:spacing w:before="156"/>
        <w:ind w:left="425"/>
        <w:jc w:val="left"/>
        <w:rPr>
          <w:rFonts w:hint="eastAsia"/>
        </w:rPr>
      </w:pPr>
      <w:r>
        <w:rPr>
          <w:rFonts w:hint="eastAsia"/>
          <w:color w:val="404040"/>
          <w:kern w:val="0"/>
        </w:rPr>
        <w:br w:type="page"/>
      </w:r>
      <w:bookmarkStart w:id="1" w:name="_Toc17898178"/>
      <w:bookmarkStart w:id="2" w:name="_Toc17897936"/>
      <w:bookmarkStart w:id="3" w:name="_Toc512519480"/>
      <w:bookmarkStart w:id="4" w:name="_Toc481075046"/>
      <w:bookmarkStart w:id="5" w:name="_Toc438646451"/>
      <w:bookmarkStart w:id="6" w:name="_Toc490050000"/>
      <w:bookmarkStart w:id="7" w:name="_Toc513295846"/>
      <w:bookmarkStart w:id="8" w:name="_Toc513295892"/>
      <w:bookmarkStart w:id="9" w:name="_Toc34322059"/>
      <w:bookmarkStart w:id="10" w:name="m101"/>
      <w:bookmarkStart w:id="11" w:name="m01_01"/>
      <w:bookmarkStart w:id="12" w:name="_Toc194311890"/>
      <w:r>
        <w:rPr>
          <w:rFonts w:hint="eastAsia"/>
          <w:szCs w:val="24"/>
        </w:rPr>
        <w:lastRenderedPageBreak/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670"/>
        <w:gridCol w:w="2171"/>
        <w:gridCol w:w="2841"/>
      </w:tblGrid>
      <w:tr w:rsidR="00047AEB" w:rsidRPr="00FF5D18" w:rsidTr="00AC0521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 w:rsidP="00FF5D18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 xml:space="preserve">基金管理人名称 </w:t>
            </w:r>
          </w:p>
        </w:tc>
        <w:tc>
          <w:tcPr>
            <w:tcW w:w="5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长盛基金管理有限公司</w:t>
            </w:r>
          </w:p>
        </w:tc>
      </w:tr>
      <w:tr w:rsidR="00047AEB" w:rsidRPr="00FF5D18" w:rsidTr="00AC0521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 xml:space="preserve">公告依据 </w:t>
            </w:r>
          </w:p>
        </w:tc>
        <w:tc>
          <w:tcPr>
            <w:tcW w:w="5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《公开募集证券投资基金信息披露管理办法》、各基金的《基金合同》及《招募说明书》等法律文件</w:t>
            </w:r>
          </w:p>
        </w:tc>
      </w:tr>
      <w:tr w:rsidR="00047AEB" w:rsidRPr="00FF5D18" w:rsidTr="00AC0521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 xml:space="preserve">改聘日期 </w:t>
            </w:r>
          </w:p>
        </w:tc>
        <w:tc>
          <w:tcPr>
            <w:tcW w:w="5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2024年12月9日</w:t>
            </w:r>
          </w:p>
        </w:tc>
      </w:tr>
      <w:tr w:rsidR="00047AEB" w:rsidRPr="00FF5D18" w:rsidTr="00AC0521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 xml:space="preserve">改聘前会计师事务所名称 </w:t>
            </w:r>
          </w:p>
        </w:tc>
        <w:tc>
          <w:tcPr>
            <w:tcW w:w="5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普华永道中天会计师事务所(特殊普通合伙)</w:t>
            </w:r>
          </w:p>
        </w:tc>
      </w:tr>
      <w:tr w:rsidR="00047AEB" w:rsidRPr="00FF5D18" w:rsidTr="00AC0521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 xml:space="preserve">改聘后会计师事务所名称 </w:t>
            </w:r>
          </w:p>
        </w:tc>
        <w:tc>
          <w:tcPr>
            <w:tcW w:w="5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容诚会计师事务所（特殊普通合伙）</w:t>
            </w:r>
          </w:p>
        </w:tc>
      </w:tr>
      <w:tr w:rsidR="00047AEB" w:rsidRPr="00FF5D18" w:rsidTr="00FF5D18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 xml:space="preserve">基金名称 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 xml:space="preserve">基金简称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 xml:space="preserve">基金主代码 </w:t>
            </w:r>
          </w:p>
        </w:tc>
      </w:tr>
      <w:tr w:rsidR="00047AEB" w:rsidRPr="00FF5D18" w:rsidTr="00FF5D18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长盛城镇化主题混合型证券投资基金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长盛城镇化主题混合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000354</w:t>
            </w:r>
          </w:p>
        </w:tc>
      </w:tr>
      <w:tr w:rsidR="00047AEB" w:rsidRPr="00FF5D18" w:rsidTr="00FF5D18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长盛盛世灵活配置混合型证券投资基金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长盛盛世混合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002156</w:t>
            </w:r>
          </w:p>
        </w:tc>
      </w:tr>
      <w:tr w:rsidR="00047AEB" w:rsidRPr="00FF5D18" w:rsidTr="00FF5D18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长盛盛和纯债债券型证券投资基金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长盛盛和纯债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002927</w:t>
            </w:r>
          </w:p>
        </w:tc>
      </w:tr>
      <w:tr w:rsidR="00047AEB" w:rsidRPr="00FF5D18" w:rsidTr="00FF5D18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长盛盛琪一年期定期开放债券型证券投资基金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长盛盛琪一年债券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003199</w:t>
            </w:r>
          </w:p>
        </w:tc>
      </w:tr>
      <w:tr w:rsidR="00047AEB" w:rsidRPr="00FF5D18" w:rsidTr="00FF5D18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长盛盛崇灵活配置混合型证券投资基金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长盛盛崇混合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003594</w:t>
            </w:r>
          </w:p>
        </w:tc>
      </w:tr>
      <w:tr w:rsidR="00047AEB" w:rsidRPr="00FF5D18" w:rsidTr="00FF5D18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长盛稳怡添利债券型证券投资基金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长盛稳怡添利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007833</w:t>
            </w:r>
          </w:p>
        </w:tc>
      </w:tr>
      <w:tr w:rsidR="00047AEB" w:rsidRPr="00FF5D18" w:rsidTr="00FF5D18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长盛稳鑫63个月定期开放债券型证券投资基金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长盛稳鑫63个月债券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010580</w:t>
            </w:r>
          </w:p>
        </w:tc>
      </w:tr>
      <w:tr w:rsidR="00047AEB" w:rsidRPr="00FF5D18" w:rsidTr="00FF5D18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长盛成长龙头混合型证券投资基金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长盛成长龙头混合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011181</w:t>
            </w:r>
          </w:p>
        </w:tc>
      </w:tr>
      <w:tr w:rsidR="00047AEB" w:rsidRPr="00FF5D18" w:rsidTr="00FF5D18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长盛景气优选混合型证券投资基金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长盛景气优选混合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012556</w:t>
            </w:r>
          </w:p>
        </w:tc>
      </w:tr>
      <w:tr w:rsidR="00047AEB" w:rsidRPr="00FF5D18" w:rsidTr="00FF5D18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长盛匠心研究精选混合型证券投资基金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长盛匠心研究混合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014885</w:t>
            </w:r>
          </w:p>
        </w:tc>
      </w:tr>
      <w:tr w:rsidR="00047AEB" w:rsidRPr="00FF5D18" w:rsidTr="00FF5D18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长盛创新先锋灵活配置混合型证券投资基金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长盛创新先锋混合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080002</w:t>
            </w:r>
          </w:p>
        </w:tc>
      </w:tr>
      <w:tr w:rsidR="00047AEB" w:rsidRPr="00FF5D18" w:rsidTr="00FF5D18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长盛环球景气行业大盘精选混合型证券投资基金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长盛环球行业混合(QDII)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080006</w:t>
            </w:r>
          </w:p>
        </w:tc>
      </w:tr>
      <w:tr w:rsidR="00047AEB" w:rsidRPr="00FF5D18" w:rsidTr="00FF5D18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长盛同鑫行业配置混合型证券投资基金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长盛同鑫行业混合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080007</w:t>
            </w:r>
          </w:p>
        </w:tc>
      </w:tr>
      <w:tr w:rsidR="00047AEB" w:rsidRPr="00FF5D18" w:rsidTr="00FF5D18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长盛战略新兴产业灵活配置混合型证券投资基金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长盛战略新兴产业混合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080008</w:t>
            </w:r>
          </w:p>
        </w:tc>
      </w:tr>
      <w:tr w:rsidR="00047AEB" w:rsidRPr="00FF5D18" w:rsidTr="00FF5D18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长盛货币市场基金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长盛货币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080011</w:t>
            </w:r>
          </w:p>
        </w:tc>
      </w:tr>
      <w:tr w:rsidR="00047AEB" w:rsidRPr="00FF5D18" w:rsidTr="00FF5D18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长盛中小盘精选混合型证券投资基金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长盛中小盘精选混合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080015</w:t>
            </w:r>
          </w:p>
        </w:tc>
      </w:tr>
      <w:tr w:rsidR="00047AEB" w:rsidRPr="00FF5D18" w:rsidTr="00FF5D18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长盛同庆中证800指数型证券投资基金（LOF）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长盛同庆中证800指数（LOF）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160806</w:t>
            </w:r>
          </w:p>
        </w:tc>
      </w:tr>
      <w:tr w:rsidR="00047AEB" w:rsidRPr="00FF5D18" w:rsidTr="00FF5D18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长盛全债指数增强型债券投资基金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长盛全债指数增强债券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EB" w:rsidRDefault="00047AEB">
            <w:pPr>
              <w:rPr>
                <w:rFonts w:hint="eastAsia"/>
              </w:rPr>
            </w:pPr>
            <w:r w:rsidRPr="00FF5D18">
              <w:rPr>
                <w:rFonts w:cs="Times New Roman" w:hint="eastAsia"/>
                <w:szCs w:val="21"/>
              </w:rPr>
              <w:t>510080</w:t>
            </w:r>
          </w:p>
        </w:tc>
      </w:tr>
    </w:tbl>
    <w:p w:rsidR="00047AEB" w:rsidRDefault="00047AEB">
      <w:pPr>
        <w:pStyle w:val="XBRLTitle1"/>
        <w:spacing w:before="156" w:line="360" w:lineRule="auto"/>
        <w:ind w:left="425"/>
        <w:jc w:val="left"/>
        <w:rPr>
          <w:rFonts w:hint="eastAsia"/>
        </w:rPr>
      </w:pPr>
      <w:bookmarkStart w:id="13" w:name="_Toc17898228"/>
      <w:bookmarkStart w:id="14" w:name="_Toc17897969"/>
      <w:bookmarkStart w:id="15" w:name="_Toc512519529"/>
      <w:bookmarkStart w:id="16" w:name="_Toc490050049"/>
      <w:bookmarkStart w:id="17" w:name="_Toc481075097"/>
      <w:bookmarkStart w:id="18" w:name="_Toc438646481"/>
      <w:bookmarkStart w:id="19" w:name="_Toc513295878"/>
      <w:bookmarkStart w:id="20" w:name="_Toc513295941"/>
      <w:bookmarkStart w:id="21" w:name="_Toc34322063"/>
      <w:bookmarkStart w:id="22" w:name="m201_01"/>
      <w:r>
        <w:rPr>
          <w:rFonts w:hAnsi="宋体" w:hint="eastAsia"/>
          <w:szCs w:val="24"/>
        </w:rPr>
        <w:lastRenderedPageBreak/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047AEB" w:rsidRDefault="00047AEB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  <w:szCs w:val="21"/>
        </w:rPr>
        <w:t>上述变更事项，已由长盛基金管理有限公司董事会审议通过，并已按照相关规定及基金合同　　约定通知基金托管人。</w:t>
      </w:r>
    </w:p>
    <w:p w:rsidR="00047AEB" w:rsidRDefault="00047AEB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047AEB" w:rsidRDefault="00047AEB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047AEB" w:rsidRDefault="00047AEB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长盛基金管理有限公司</w:t>
      </w:r>
    </w:p>
    <w:p w:rsidR="00047AEB" w:rsidRDefault="00047AEB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2024年12月9日</w:t>
      </w:r>
      <w:bookmarkEnd w:id="22"/>
    </w:p>
    <w:sectPr w:rsidR="00047AEB">
      <w:headerReference w:type="default" r:id="rId8"/>
      <w:footerReference w:type="defaul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AB4" w:rsidRDefault="00575AB4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  <w:endnote w:type="continuationSeparator" w:id="0">
    <w:p w:rsidR="00575AB4" w:rsidRDefault="00575AB4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EB" w:rsidRDefault="00047AEB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E0D8B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6E0D8B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AB4" w:rsidRDefault="00575AB4">
      <w:pPr>
        <w:rPr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  <w:footnote w:type="continuationSeparator" w:id="0">
    <w:p w:rsidR="00575AB4" w:rsidRDefault="00575AB4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EB" w:rsidRDefault="00047AEB">
    <w:pPr>
      <w:pStyle w:val="a8"/>
      <w:jc w:val="right"/>
      <w:rPr>
        <w:rFonts w:hint="eastAsia"/>
      </w:rPr>
    </w:pPr>
    <w:r>
      <w:rPr>
        <w:rFonts w:hint="eastAsia"/>
      </w:rPr>
      <w:t>长盛基金管理有限公司关于旗下基金改聘会计师事务所公告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D18"/>
    <w:rsid w:val="00047AEB"/>
    <w:rsid w:val="00575AB4"/>
    <w:rsid w:val="006E0D8B"/>
    <w:rsid w:val="00AC0521"/>
    <w:rsid w:val="00FF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uiPriority="59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0">
    <w:name w:val="标题 5 字符"/>
    <w:link w:val="5"/>
    <w:uiPriority w:val="9"/>
    <w:semiHidden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semiHidden/>
    <w:rPr>
      <w:rFonts w:ascii="Cambria" w:eastAsia="宋体" w:hAnsi="Cambria" w:cs="Times New Roman"/>
      <w:b/>
      <w:bCs/>
      <w:kern w:val="2"/>
      <w:sz w:val="24"/>
      <w:szCs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TOC1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TOC2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TOC3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12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link w:val="a6"/>
    <w:locked/>
    <w:rPr>
      <w:kern w:val="2"/>
      <w:sz w:val="18"/>
      <w:szCs w:val="18"/>
    </w:rPr>
  </w:style>
  <w:style w:type="paragraph" w:styleId="a8">
    <w:name w:val="header"/>
    <w:basedOn w:val="a"/>
    <w:link w:val="2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Pr>
      <w:kern w:val="2"/>
      <w:sz w:val="18"/>
      <w:szCs w:val="18"/>
    </w:rPr>
  </w:style>
  <w:style w:type="paragraph" w:styleId="aa">
    <w:name w:val="footer"/>
    <w:basedOn w:val="a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Pr>
      <w:kern w:val="2"/>
      <w:sz w:val="18"/>
      <w:szCs w:val="18"/>
    </w:rPr>
  </w:style>
  <w:style w:type="paragraph" w:styleId="ac">
    <w:name w:val="Title"/>
    <w:basedOn w:val="1"/>
    <w:next w:val="2"/>
    <w:link w:val="14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link w:val="ac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15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link w:val="ae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16"/>
    <w:rPr>
      <w:sz w:val="32"/>
      <w:lang/>
    </w:rPr>
  </w:style>
  <w:style w:type="character" w:customStyle="1" w:styleId="af1">
    <w:name w:val="日期 字符"/>
    <w:link w:val="af0"/>
    <w:locked/>
    <w:rPr>
      <w:kern w:val="2"/>
      <w:sz w:val="21"/>
    </w:rPr>
  </w:style>
  <w:style w:type="paragraph" w:styleId="af2">
    <w:name w:val="Document Map"/>
    <w:basedOn w:val="a"/>
    <w:link w:val="17"/>
    <w:pPr>
      <w:shd w:val="clear" w:color="auto" w:fill="000080"/>
    </w:pPr>
  </w:style>
  <w:style w:type="character" w:customStyle="1" w:styleId="af3">
    <w:name w:val="文档结构图 字符"/>
    <w:link w:val="af2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18"/>
    <w:uiPriority w:val="99"/>
    <w:semiHidden/>
    <w:unhideWhenUsed/>
    <w:rPr>
      <w:sz w:val="18"/>
      <w:szCs w:val="18"/>
    </w:rPr>
  </w:style>
  <w:style w:type="character" w:customStyle="1" w:styleId="af5">
    <w:name w:val="批注框文本 字符"/>
    <w:link w:val="af4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pPr>
      <w:numPr>
        <w:ilvl w:val="5"/>
        <w:numId w:val="2"/>
      </w:numPr>
      <w:spacing w:beforeLines="50" w:after="0" w:line="240" w:lineRule="auto"/>
      <w:ind w:left="2042"/>
      <w:outlineLvl w:val="9"/>
    </w:pPr>
    <w:rPr>
      <w:bCs/>
    </w:rPr>
  </w:style>
  <w:style w:type="paragraph" w:customStyle="1" w:styleId="af6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ind w:left="850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3602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pPr>
      <w:numPr>
        <w:ilvl w:val="4"/>
        <w:numId w:val="2"/>
      </w:numPr>
      <w:spacing w:beforeLines="50" w:after="0" w:line="240" w:lineRule="auto"/>
      <w:ind w:left="2042"/>
      <w:outlineLvl w:val="9"/>
    </w:pPr>
    <w:rPr>
      <w:bCs/>
    </w:rPr>
  </w:style>
  <w:style w:type="paragraph" w:customStyle="1" w:styleId="Char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pPr>
      <w:numPr>
        <w:ilvl w:val="3"/>
        <w:numId w:val="2"/>
      </w:numPr>
      <w:spacing w:beforeLines="50" w:after="0" w:line="240" w:lineRule="auto"/>
      <w:ind w:left="1588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Pr>
      <w:vertAlign w:val="superscript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Char0">
    <w:name w:val="脚注文本 Char"/>
    <w:link w:val="a6"/>
    <w:locked/>
    <w:rPr>
      <w:kern w:val="2"/>
      <w:sz w:val="18"/>
      <w:szCs w:val="18"/>
    </w:rPr>
  </w:style>
  <w:style w:type="character" w:customStyle="1" w:styleId="Char1">
    <w:name w:val="页眉 Char"/>
    <w:link w:val="a8"/>
    <w:uiPriority w:val="99"/>
    <w:locked/>
    <w:rPr>
      <w:kern w:val="2"/>
      <w:sz w:val="18"/>
      <w:szCs w:val="18"/>
    </w:rPr>
  </w:style>
  <w:style w:type="character" w:customStyle="1" w:styleId="Char2">
    <w:name w:val="页脚 Char"/>
    <w:link w:val="aa"/>
    <w:uiPriority w:val="99"/>
    <w:locked/>
    <w:rPr>
      <w:kern w:val="2"/>
      <w:sz w:val="18"/>
      <w:szCs w:val="18"/>
    </w:rPr>
  </w:style>
  <w:style w:type="character" w:customStyle="1" w:styleId="Char3">
    <w:name w:val="标题 Char"/>
    <w:link w:val="ac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Char4">
    <w:name w:val="副标题 Char"/>
    <w:link w:val="ae"/>
    <w:locked/>
    <w:rPr>
      <w:rFonts w:ascii="Cambria" w:hAnsi="Cambria" w:cs="Times New Roman" w:hint="default"/>
      <w:b/>
      <w:bCs/>
      <w:kern w:val="24"/>
      <w:sz w:val="32"/>
      <w:szCs w:val="32"/>
    </w:rPr>
  </w:style>
  <w:style w:type="character" w:customStyle="1" w:styleId="Char5">
    <w:name w:val="日期 Char"/>
    <w:link w:val="af0"/>
    <w:locked/>
    <w:rPr>
      <w:kern w:val="2"/>
      <w:sz w:val="21"/>
    </w:rPr>
  </w:style>
  <w:style w:type="character" w:customStyle="1" w:styleId="Char6">
    <w:name w:val="文档结构图 Char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7">
    <w:name w:val="批注框文本 Char"/>
    <w:link w:val="af4"/>
    <w:uiPriority w:val="99"/>
    <w:semiHidden/>
    <w:locked/>
    <w:rPr>
      <w:kern w:val="2"/>
      <w:sz w:val="18"/>
      <w:szCs w:val="18"/>
    </w:rPr>
  </w:style>
  <w:style w:type="character" w:customStyle="1" w:styleId="11">
    <w:name w:val="标题 1 字符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1">
    <w:name w:val="标题 3 字符1"/>
    <w:link w:val="3"/>
    <w:uiPriority w:val="9"/>
    <w:locked/>
    <w:rPr>
      <w:b/>
      <w:bCs/>
      <w:sz w:val="32"/>
      <w:szCs w:val="32"/>
    </w:rPr>
  </w:style>
  <w:style w:type="character" w:customStyle="1" w:styleId="41">
    <w:name w:val="标题 4 字符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12">
    <w:name w:val="脚注文本 字符1"/>
    <w:link w:val="a6"/>
    <w:locked/>
    <w:rPr>
      <w:kern w:val="2"/>
      <w:sz w:val="18"/>
      <w:szCs w:val="18"/>
    </w:rPr>
  </w:style>
  <w:style w:type="character" w:customStyle="1" w:styleId="22">
    <w:name w:val="页眉 字符2"/>
    <w:link w:val="a8"/>
    <w:locked/>
    <w:rPr>
      <w:kern w:val="2"/>
      <w:sz w:val="18"/>
      <w:szCs w:val="18"/>
    </w:rPr>
  </w:style>
  <w:style w:type="character" w:customStyle="1" w:styleId="13">
    <w:name w:val="页脚 字符1"/>
    <w:link w:val="aa"/>
    <w:uiPriority w:val="99"/>
    <w:locked/>
    <w:rPr>
      <w:kern w:val="2"/>
      <w:sz w:val="18"/>
      <w:szCs w:val="18"/>
    </w:rPr>
  </w:style>
  <w:style w:type="character" w:customStyle="1" w:styleId="14">
    <w:name w:val="标题 字符1"/>
    <w:link w:val="ac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15">
    <w:name w:val="副标题 字符1"/>
    <w:link w:val="ae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16">
    <w:name w:val="日期 字符1"/>
    <w:link w:val="af0"/>
    <w:locked/>
    <w:rPr>
      <w:rFonts w:ascii="宋体" w:eastAsia="宋体" w:hAnsi="宋体" w:hint="eastAsia"/>
      <w:kern w:val="2"/>
      <w:sz w:val="32"/>
    </w:rPr>
  </w:style>
  <w:style w:type="character" w:customStyle="1" w:styleId="17">
    <w:name w:val="文档结构图 字符1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18">
    <w:name w:val="批注框文本 字符1"/>
    <w:link w:val="af4"/>
    <w:uiPriority w:val="99"/>
    <w:semiHidden/>
    <w:locked/>
    <w:rPr>
      <w:kern w:val="2"/>
      <w:sz w:val="18"/>
      <w:szCs w:val="18"/>
    </w:rPr>
  </w:style>
  <w:style w:type="character" w:customStyle="1" w:styleId="51">
    <w:name w:val="标题 5 字符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1">
    <w:name w:val="标题 6 字符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9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semiHidden/>
    <w:unhideWhenUs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0">
    <w:name w:val="页眉 Char1"/>
    <w:locked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30B5-737D-4990-9C0F-75DD3EFE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857</Characters>
  <Application>Microsoft Office Word</Application>
  <DocSecurity>4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2024-12-08T16:00:00Z</dcterms:created>
  <dcterms:modified xsi:type="dcterms:W3CDTF">2024-12-08T16:00:00Z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