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362" w:rsidRDefault="00AA1362" w:rsidP="00027205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AA1362" w:rsidRDefault="00AA1362">
      <w:pPr>
        <w:jc w:val="center"/>
      </w:pPr>
      <w:r>
        <w:rPr>
          <w:rFonts w:cs="Times New Roman" w:hint="eastAsia"/>
          <w:b/>
          <w:sz w:val="48"/>
          <w:szCs w:val="48"/>
        </w:rPr>
        <w:t>东方中债1-5年政策性金融债指数证券投资基金恢复3万元以上申购、转换转入、定期定额投资公告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AA1362" w:rsidRDefault="00AA1362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公告送出日期：2024年12月4日</w:t>
      </w:r>
    </w:p>
    <w:p w:rsidR="00AA1362" w:rsidRDefault="00AA1362" w:rsidP="00027205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196"/>
        <w:gridCol w:w="2965"/>
        <w:gridCol w:w="2965"/>
      </w:tblGrid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东方中债1-5年政策性金融债指数证券投资基金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东方中债1-5年政策性金融债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012403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东方基金管理股份有限公司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《东方中债1-5年政策性金融债指数证券投资基金基金合同》、《东方中债1-5年政策性金融债指数证券投资基金招募说明书》及相关法律法规。</w:t>
            </w:r>
          </w:p>
        </w:tc>
      </w:tr>
      <w:tr w:rsidR="00AA1362"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恢复相关业务的日期及原因说明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恢复大额申购日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2024年12月5日</w:t>
            </w:r>
          </w:p>
        </w:tc>
      </w:tr>
      <w:tr w:rsidR="00AA1362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62" w:rsidRDefault="00AA1362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恢复大额转换转入日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2024年12月5日</w:t>
            </w:r>
          </w:p>
        </w:tc>
      </w:tr>
      <w:tr w:rsidR="00AA1362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62" w:rsidRDefault="00AA1362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恢复定期定额投资日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2024年12月5日</w:t>
            </w:r>
          </w:p>
        </w:tc>
      </w:tr>
      <w:tr w:rsidR="00AA1362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62" w:rsidRDefault="00AA1362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恢复大额申购、大额转换转入、定期定额投资的原因说明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hint="eastAsia"/>
              </w:rPr>
              <w:t>为了保证基金的平稳运作，保护基金持有人利益。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东方中债1-5年政策性金融债A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东方中债1-5年政策性金融债C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012403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012404</w:t>
            </w:r>
          </w:p>
        </w:tc>
      </w:tr>
      <w:tr w:rsidR="00AA1362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362" w:rsidRDefault="00AA1362">
            <w:r>
              <w:rPr>
                <w:rFonts w:ascii="Calibri" w:hAnsi="Calibri" w:hint="eastAsia"/>
              </w:rPr>
              <w:t>该分级基金是否恢复大额申购、大额转换转入、定期定额投资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AA1362" w:rsidRDefault="00AA1362">
            <w:r>
              <w:rPr>
                <w:rFonts w:hint="eastAsia"/>
              </w:rPr>
              <w:t>是</w:t>
            </w:r>
          </w:p>
        </w:tc>
      </w:tr>
    </w:tbl>
    <w:p w:rsidR="00AA1362" w:rsidRDefault="00AA1362" w:rsidP="00027205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AA1362" w:rsidRDefault="00AA1362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2.1 本基金目前运作平稳，为满足广大投资人的投资需求，保护基金持有人利益，根据法律法规及本基金基金合同的相关规定，本基金管理人决定于2024年12月5日起恢复本基金3万元以上的申购、转换转入、定期定额投资业务，对本基金的单笔金额3万元以上申购（包括日常申购和定期定额申购）、转换转入申请，单个基金账户单日累计申购（包括日常申购和定期定额申购）及转换转入金额超过3万元申请予以确认。</w:t>
      </w:r>
      <w:r>
        <w:rPr>
          <w:rFonts w:hint="eastAsia"/>
          <w:szCs w:val="21"/>
        </w:rPr>
        <w:br/>
        <w:t xml:space="preserve">　　2.2 本基金暂停大额申购等业务的具体时间将另行公告。</w:t>
      </w:r>
      <w:r>
        <w:rPr>
          <w:rFonts w:hint="eastAsia"/>
          <w:szCs w:val="21"/>
        </w:rPr>
        <w:br/>
        <w:t xml:space="preserve">　　2.3 风险提示：基金管理人承诺以诚实信用、勤勉尽责的原则管理和运用基金资产，但不保证基金一定盈利，也不保证最低收益。基金管理人管理的基金业绩不构成对其他基金业绩表现的保证。基金管理人提醒投资人遵循基金投资“买者自负”的原则，应认真阅读《基金合同》、《招募说明书》、《基金产品资料概要》等基金法律文件，全面认识产品风险收益特征和产品特征，充分考虑自身的风险承受能力，理性判断市场，在对申购基金的意愿、时机、数量等投资行为做出独立、谨慎决策后，基金运营状况与基金净值变化引致的投资风险，由投资者自行负担。</w:t>
      </w:r>
      <w:r>
        <w:rPr>
          <w:rFonts w:hint="eastAsia"/>
          <w:szCs w:val="21"/>
        </w:rPr>
        <w:br/>
        <w:t xml:space="preserve">　　2.4 如有疑问，请拨打客户服务热线：400-628-5888（免长途话费），或登陆公司网站www.orient-fund.com获取相关信息。</w:t>
      </w:r>
      <w:r>
        <w:rPr>
          <w:rFonts w:hint="eastAsia"/>
          <w:szCs w:val="21"/>
        </w:rPr>
        <w:br/>
        <w:t xml:space="preserve">　　特此公告。</w:t>
      </w:r>
    </w:p>
    <w:p w:rsidR="00AA1362" w:rsidRDefault="00AA1362" w:rsidP="00027205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A1362" w:rsidRDefault="00AA1362" w:rsidP="00027205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A1362" w:rsidRDefault="00AA1362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东方基金管理股份有限公司</w:t>
      </w:r>
    </w:p>
    <w:p w:rsidR="00AA1362" w:rsidRDefault="00AA1362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2024年12月4日</w:t>
      </w:r>
      <w:bookmarkEnd w:id="22"/>
    </w:p>
    <w:sectPr w:rsidR="00AA1362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62" w:rsidRDefault="00AA1362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AA1362" w:rsidRDefault="00AA1362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62" w:rsidRDefault="00AA1362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62" w:rsidRDefault="00AA1362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AA1362" w:rsidRDefault="00AA1362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62" w:rsidRDefault="00AA1362">
    <w:pPr>
      <w:pStyle w:val="a7"/>
      <w:jc w:val="right"/>
      <w:rPr>
        <w:rFonts w:hint="eastAsia"/>
      </w:rPr>
    </w:pPr>
    <w:r>
      <w:rPr>
        <w:rFonts w:hint="eastAsia"/>
      </w:rPr>
      <w:t>东方中债1-5年政策性金融债指数证券投资基金恢复3万元以上申购、转换转入、定期定额投资公告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DisplayPageBoundaries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05"/>
    <w:rsid w:val="00027205"/>
    <w:rsid w:val="00127FC3"/>
    <w:rsid w:val="00AA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 w:cs="Times New Roman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rFonts w:cs="Times New Roman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 w:cs="Times New Roman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basedOn w:val="a0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basedOn w:val="a0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rFonts w:cs="Times New Roman" w:hint="eastAsia"/>
      <w:sz w:val="32"/>
      <w:lang/>
    </w:rPr>
  </w:style>
  <w:style w:type="character" w:customStyle="1" w:styleId="Char5">
    <w:name w:val="日期 Char"/>
    <w:basedOn w:val="a0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basedOn w:val="a0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basedOn w:val="a0"/>
    <w:link w:val="a6"/>
    <w:locked/>
    <w:rPr>
      <w:kern w:val="2"/>
      <w:sz w:val="18"/>
      <w:szCs w:val="18"/>
    </w:rPr>
  </w:style>
  <w:style w:type="character" w:customStyle="1" w:styleId="af1">
    <w:name w:val="页眉 字符"/>
    <w:basedOn w:val="a0"/>
    <w:link w:val="a7"/>
    <w:locked/>
    <w:rPr>
      <w:kern w:val="2"/>
      <w:sz w:val="18"/>
      <w:szCs w:val="18"/>
    </w:rPr>
  </w:style>
  <w:style w:type="character" w:customStyle="1" w:styleId="af2">
    <w:name w:val="页脚 字符"/>
    <w:basedOn w:val="a0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basedOn w:val="a0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basedOn w:val="a0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basedOn w:val="a0"/>
    <w:link w:val="ab"/>
    <w:locked/>
    <w:rPr>
      <w:kern w:val="2"/>
      <w:sz w:val="21"/>
    </w:rPr>
  </w:style>
  <w:style w:type="character" w:customStyle="1" w:styleId="af6">
    <w:name w:val="文档结构图 字符"/>
    <w:basedOn w:val="a0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Pr>
      <w:kern w:val="2"/>
      <w:sz w:val="18"/>
      <w:szCs w:val="18"/>
    </w:rPr>
  </w:style>
  <w:style w:type="character" w:customStyle="1" w:styleId="Char10">
    <w:name w:val="页眉 Char1"/>
    <w:basedOn w:val="a0"/>
    <w:link w:val="a7"/>
    <w:locked/>
    <w:rPr>
      <w:kern w:val="2"/>
      <w:sz w:val="18"/>
      <w:szCs w:val="18"/>
    </w:rPr>
  </w:style>
  <w:style w:type="character" w:customStyle="1" w:styleId="Char11">
    <w:name w:val="页脚 Char1"/>
    <w:basedOn w:val="a0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B84E-3308-4374-9433-1B030336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2024-12-03T16:00:00Z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