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19" w:rsidRDefault="002D3D19">
      <w:pPr>
        <w:rPr>
          <w:rFonts w:hint="eastAsia"/>
          <w:sz w:val="24"/>
        </w:rPr>
      </w:pPr>
    </w:p>
    <w:p w:rsidR="002D3D19" w:rsidRDefault="002D3D19">
      <w:pPr>
        <w:rPr>
          <w:rFonts w:hint="eastAsia"/>
          <w:sz w:val="24"/>
        </w:rPr>
      </w:pPr>
    </w:p>
    <w:p w:rsidR="002D3D19" w:rsidRDefault="002D3D19">
      <w:pPr>
        <w:rPr>
          <w:rFonts w:hint="eastAsia"/>
          <w:sz w:val="24"/>
        </w:rPr>
      </w:pPr>
    </w:p>
    <w:p w:rsidR="002D3D19" w:rsidRDefault="002D3D19">
      <w:pPr>
        <w:rPr>
          <w:rFonts w:hint="eastAsia"/>
          <w:sz w:val="24"/>
        </w:rPr>
      </w:pPr>
    </w:p>
    <w:p w:rsidR="002D3D19" w:rsidRDefault="006B3731">
      <w:pPr>
        <w:jc w:val="center"/>
        <w:rPr>
          <w:rFonts w:ascii="宋体" w:hAnsi="宋体" w:hint="eastAsia"/>
          <w:sz w:val="48"/>
          <w:szCs w:val="48"/>
        </w:rPr>
      </w:pPr>
      <w:bookmarkStart w:id="0" w:name="t_12_0_table"/>
      <w:bookmarkEnd w:id="0"/>
      <w:r>
        <w:rPr>
          <w:rFonts w:ascii="宋体" w:hAnsi="宋体" w:hint="eastAsia"/>
          <w:b/>
          <w:sz w:val="48"/>
          <w:szCs w:val="48"/>
        </w:rPr>
        <w:t>华商基金管理有限公司关于旗下基金改聘会计师事务所的公告</w:t>
      </w:r>
    </w:p>
    <w:p w:rsidR="002D3D19" w:rsidRDefault="002D3D19">
      <w:pPr>
        <w:jc w:val="center"/>
        <w:rPr>
          <w:rFonts w:ascii="宋体" w:hAnsi="宋体" w:hint="eastAsia"/>
          <w:sz w:val="30"/>
          <w:szCs w:val="30"/>
        </w:rPr>
      </w:pPr>
      <w:bookmarkStart w:id="1" w:name="t_12_0_0002_a2_fm1"/>
      <w:bookmarkEnd w:id="1"/>
    </w:p>
    <w:p w:rsidR="002D3D19" w:rsidRDefault="002D3D19">
      <w:pPr>
        <w:jc w:val="center"/>
        <w:rPr>
          <w:rFonts w:ascii="宋体" w:hAnsi="宋体" w:hint="eastAsia"/>
          <w:sz w:val="30"/>
          <w:szCs w:val="30"/>
        </w:rPr>
      </w:pPr>
    </w:p>
    <w:p w:rsidR="002D3D19" w:rsidRDefault="002D3D19">
      <w:pPr>
        <w:jc w:val="center"/>
        <w:rPr>
          <w:rFonts w:ascii="宋体" w:hAnsi="宋体" w:hint="eastAsia"/>
          <w:sz w:val="30"/>
          <w:szCs w:val="30"/>
        </w:rPr>
      </w:pPr>
    </w:p>
    <w:p w:rsidR="002D3D19" w:rsidRDefault="002D3D19">
      <w:pPr>
        <w:jc w:val="center"/>
        <w:rPr>
          <w:rFonts w:ascii="宋体" w:hAnsi="宋体" w:hint="eastAsia"/>
          <w:sz w:val="30"/>
          <w:szCs w:val="30"/>
        </w:rPr>
      </w:pPr>
    </w:p>
    <w:p w:rsidR="002D3D19" w:rsidRDefault="002D3D19">
      <w:pPr>
        <w:jc w:val="center"/>
        <w:rPr>
          <w:rFonts w:ascii="宋体" w:hAnsi="宋体" w:hint="eastAsia"/>
          <w:sz w:val="30"/>
          <w:szCs w:val="30"/>
        </w:rPr>
      </w:pPr>
    </w:p>
    <w:p w:rsidR="002D3D19" w:rsidRDefault="002D3D19">
      <w:pPr>
        <w:rPr>
          <w:rFonts w:hint="eastAsia"/>
          <w:sz w:val="24"/>
        </w:rPr>
      </w:pPr>
    </w:p>
    <w:p w:rsidR="002D3D19" w:rsidRDefault="002D3D19">
      <w:pPr>
        <w:rPr>
          <w:rFonts w:hint="eastAsia"/>
          <w:sz w:val="24"/>
        </w:rPr>
      </w:pPr>
    </w:p>
    <w:p w:rsidR="002D3D19" w:rsidRDefault="002D3D19">
      <w:pPr>
        <w:rPr>
          <w:rFonts w:hint="eastAsia"/>
          <w:sz w:val="24"/>
        </w:rPr>
      </w:pPr>
    </w:p>
    <w:p w:rsidR="002D3D19" w:rsidRDefault="002D3D19">
      <w:pPr>
        <w:rPr>
          <w:rFonts w:hint="eastAsia"/>
          <w:sz w:val="24"/>
        </w:rPr>
      </w:pPr>
    </w:p>
    <w:p w:rsidR="002D3D19" w:rsidRDefault="002D3D19">
      <w:pPr>
        <w:rPr>
          <w:rFonts w:hint="eastAsia"/>
          <w:sz w:val="24"/>
        </w:rPr>
      </w:pPr>
    </w:p>
    <w:p w:rsidR="002D3D19" w:rsidRDefault="002D3D19">
      <w:pPr>
        <w:rPr>
          <w:rFonts w:hint="eastAsia"/>
          <w:sz w:val="24"/>
        </w:rPr>
      </w:pPr>
    </w:p>
    <w:p w:rsidR="002D3D19" w:rsidRDefault="002D3D19">
      <w:pPr>
        <w:rPr>
          <w:rFonts w:hint="eastAsia"/>
          <w:sz w:val="24"/>
        </w:rPr>
      </w:pPr>
    </w:p>
    <w:p w:rsidR="002D3D19" w:rsidRDefault="002D3D19">
      <w:pPr>
        <w:rPr>
          <w:rFonts w:hint="eastAsia"/>
          <w:sz w:val="24"/>
        </w:rPr>
      </w:pPr>
    </w:p>
    <w:p w:rsidR="002D3D19" w:rsidRDefault="002D3D19">
      <w:pPr>
        <w:rPr>
          <w:rFonts w:hint="eastAsia"/>
          <w:sz w:val="24"/>
        </w:rPr>
      </w:pPr>
    </w:p>
    <w:p w:rsidR="002D3D19" w:rsidRDefault="002D3D19">
      <w:pPr>
        <w:rPr>
          <w:rFonts w:hint="eastAsia"/>
          <w:sz w:val="24"/>
        </w:rPr>
      </w:pPr>
    </w:p>
    <w:p w:rsidR="002D3D19" w:rsidRDefault="002D3D19">
      <w:pPr>
        <w:rPr>
          <w:rFonts w:hint="eastAsia"/>
          <w:sz w:val="24"/>
        </w:rPr>
      </w:pPr>
    </w:p>
    <w:p w:rsidR="002D3D19" w:rsidRDefault="002D3D19">
      <w:pPr>
        <w:rPr>
          <w:rFonts w:hint="eastAsia"/>
          <w:sz w:val="24"/>
        </w:rPr>
      </w:pPr>
    </w:p>
    <w:p w:rsidR="002D3D19" w:rsidRDefault="002D3D19">
      <w:pPr>
        <w:rPr>
          <w:rFonts w:hint="eastAsia"/>
          <w:sz w:val="24"/>
        </w:rPr>
      </w:pPr>
    </w:p>
    <w:p w:rsidR="002D3D19" w:rsidRDefault="002D3D19">
      <w:pPr>
        <w:rPr>
          <w:rFonts w:hint="eastAsia"/>
          <w:sz w:val="24"/>
        </w:rPr>
      </w:pPr>
    </w:p>
    <w:p w:rsidR="002D3D19" w:rsidRDefault="002D3D19">
      <w:pPr>
        <w:rPr>
          <w:rFonts w:hint="eastAsia"/>
          <w:sz w:val="24"/>
        </w:rPr>
      </w:pPr>
    </w:p>
    <w:p w:rsidR="002D3D19" w:rsidRDefault="002D3D19">
      <w:pPr>
        <w:rPr>
          <w:rFonts w:hint="eastAsia"/>
          <w:sz w:val="24"/>
        </w:rPr>
      </w:pPr>
    </w:p>
    <w:p w:rsidR="002D3D19" w:rsidRDefault="002D3D19">
      <w:pPr>
        <w:rPr>
          <w:rFonts w:hint="eastAsia"/>
          <w:sz w:val="24"/>
        </w:rPr>
      </w:pPr>
    </w:p>
    <w:p w:rsidR="002D3D19" w:rsidRDefault="002D3D19">
      <w:pPr>
        <w:rPr>
          <w:rFonts w:hint="eastAsia"/>
          <w:sz w:val="24"/>
        </w:rPr>
      </w:pPr>
    </w:p>
    <w:p w:rsidR="002D3D19" w:rsidRDefault="002D3D19">
      <w:pPr>
        <w:ind w:left="2100" w:firstLine="420"/>
        <w:rPr>
          <w:rFonts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公告</w:t>
      </w:r>
      <w:r>
        <w:rPr>
          <w:rFonts w:ascii="宋体" w:hAnsi="宋体"/>
          <w:b/>
          <w:sz w:val="28"/>
          <w:szCs w:val="28"/>
        </w:rPr>
        <w:t>送出日期：</w:t>
      </w:r>
      <w:bookmarkStart w:id="2" w:name="t_12_0_0003_a1_fm1"/>
      <w:bookmarkEnd w:id="2"/>
      <w:r w:rsidR="006B3731">
        <w:rPr>
          <w:rFonts w:ascii="宋体" w:hAnsi="宋体"/>
          <w:b/>
          <w:sz w:val="28"/>
          <w:szCs w:val="28"/>
        </w:rPr>
        <w:t>2024年10月9日</w:t>
      </w:r>
    </w:p>
    <w:p w:rsidR="002D3D19" w:rsidRDefault="002D3D19">
      <w:pPr>
        <w:rPr>
          <w:rFonts w:hint="eastAsia"/>
          <w:b/>
          <w:sz w:val="28"/>
          <w:szCs w:val="28"/>
        </w:rPr>
      </w:pPr>
    </w:p>
    <w:p w:rsidR="002D3D19" w:rsidRDefault="002D3D19">
      <w:pPr>
        <w:rPr>
          <w:rFonts w:hint="eastAsia"/>
          <w:sz w:val="24"/>
        </w:rPr>
      </w:pPr>
    </w:p>
    <w:p w:rsidR="002D3D19" w:rsidRDefault="002D3D19">
      <w:pPr>
        <w:rPr>
          <w:rFonts w:hint="eastAsia"/>
          <w:sz w:val="24"/>
        </w:rPr>
      </w:pPr>
    </w:p>
    <w:p w:rsidR="002D3D19" w:rsidRDefault="002D3D19">
      <w:pPr>
        <w:rPr>
          <w:rFonts w:hint="eastAsia"/>
          <w:sz w:val="24"/>
        </w:rPr>
      </w:pPr>
    </w:p>
    <w:p w:rsidR="002D3D19" w:rsidRDefault="002D3D19">
      <w:pPr>
        <w:rPr>
          <w:rFonts w:hint="eastAsia"/>
          <w:sz w:val="24"/>
        </w:rPr>
      </w:pPr>
    </w:p>
    <w:p w:rsidR="002D3D19" w:rsidRDefault="002D3D19">
      <w:pPr>
        <w:rPr>
          <w:rFonts w:hint="eastAsia"/>
          <w:sz w:val="24"/>
        </w:rPr>
      </w:pPr>
    </w:p>
    <w:p w:rsidR="002D3D19" w:rsidRDefault="002D3D19" w:rsidP="00682E8B">
      <w:pPr>
        <w:pStyle w:val="2"/>
        <w:numPr>
          <w:ilvl w:val="0"/>
          <w:numId w:val="1"/>
        </w:numPr>
        <w:spacing w:beforeLines="50" w:afterLines="50" w:line="240" w:lineRule="auto"/>
        <w:rPr>
          <w:rFonts w:ascii="宋体" w:eastAsia="宋体" w:hAnsi="宋体" w:hint="eastAsia"/>
          <w:bCs/>
          <w:sz w:val="24"/>
          <w:szCs w:val="24"/>
        </w:rPr>
      </w:pPr>
      <w:bookmarkStart w:id="3" w:name="m01"/>
      <w:r>
        <w:rPr>
          <w:rFonts w:ascii="宋体" w:eastAsia="宋体" w:hAnsi="宋体" w:hint="eastAsia"/>
          <w:bCs/>
          <w:sz w:val="24"/>
          <w:szCs w:val="24"/>
        </w:rPr>
        <w:lastRenderedPageBreak/>
        <w:t>公告基本信息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1"/>
        <w:gridCol w:w="2268"/>
        <w:gridCol w:w="3291"/>
      </w:tblGrid>
      <w:tr w:rsidR="002D3D19" w:rsidTr="006B3731">
        <w:tc>
          <w:tcPr>
            <w:tcW w:w="5529" w:type="dxa"/>
            <w:gridSpan w:val="2"/>
          </w:tcPr>
          <w:p w:rsidR="002D3D19" w:rsidRDefault="002D3D19">
            <w:pPr>
              <w:rPr>
                <w:rFonts w:ascii="宋体" w:hAnsi="宋体" w:hint="eastAsia"/>
                <w:szCs w:val="21"/>
              </w:rPr>
            </w:pPr>
            <w:bookmarkStart w:id="4" w:name="m01_tab"/>
            <w:r>
              <w:rPr>
                <w:rFonts w:ascii="宋体" w:hAnsi="宋体" w:hint="eastAsia"/>
                <w:szCs w:val="21"/>
              </w:rPr>
              <w:t>基金管理人名称</w:t>
            </w:r>
          </w:p>
        </w:tc>
        <w:tc>
          <w:tcPr>
            <w:tcW w:w="3291" w:type="dxa"/>
          </w:tcPr>
          <w:p w:rsidR="002D3D19" w:rsidRDefault="006B3731">
            <w:pPr>
              <w:rPr>
                <w:rFonts w:ascii="宋体" w:hAnsi="宋体" w:hint="eastAsia"/>
                <w:szCs w:val="21"/>
              </w:rPr>
            </w:pPr>
            <w:bookmarkStart w:id="5" w:name="t_12_1_0186_a1_fm1"/>
            <w:bookmarkEnd w:id="5"/>
            <w:r>
              <w:rPr>
                <w:rFonts w:ascii="宋体" w:hAnsi="宋体" w:hint="eastAsia"/>
                <w:szCs w:val="21"/>
              </w:rPr>
              <w:t>华商基金管理有限公司</w:t>
            </w:r>
          </w:p>
        </w:tc>
      </w:tr>
      <w:tr w:rsidR="002D3D19" w:rsidTr="006B3731">
        <w:tc>
          <w:tcPr>
            <w:tcW w:w="5529" w:type="dxa"/>
            <w:gridSpan w:val="2"/>
          </w:tcPr>
          <w:p w:rsidR="002D3D19" w:rsidRDefault="002D3D1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公告依据</w:t>
            </w:r>
          </w:p>
        </w:tc>
        <w:tc>
          <w:tcPr>
            <w:tcW w:w="3291" w:type="dxa"/>
          </w:tcPr>
          <w:p w:rsidR="002D3D19" w:rsidRDefault="006B3731">
            <w:pPr>
              <w:rPr>
                <w:rFonts w:ascii="宋体" w:hAnsi="宋体" w:hint="eastAsia"/>
                <w:szCs w:val="21"/>
              </w:rPr>
            </w:pPr>
            <w:bookmarkStart w:id="6" w:name="t_12_1_2631_a1_fm1"/>
            <w:bookmarkEnd w:id="6"/>
            <w:r>
              <w:rPr>
                <w:rFonts w:ascii="宋体" w:hAnsi="宋体" w:hint="eastAsia"/>
                <w:szCs w:val="21"/>
              </w:rPr>
              <w:t>《公开募集证券投资基金信息披露管理办法》、各基金的《基金合同》及《招募说明书》等法律文件</w:t>
            </w:r>
          </w:p>
        </w:tc>
      </w:tr>
      <w:tr w:rsidR="002D3D19" w:rsidTr="006B3731">
        <w:tc>
          <w:tcPr>
            <w:tcW w:w="5529" w:type="dxa"/>
            <w:gridSpan w:val="2"/>
          </w:tcPr>
          <w:p w:rsidR="002D3D19" w:rsidRDefault="002D3D1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改聘日期</w:t>
            </w:r>
          </w:p>
        </w:tc>
        <w:tc>
          <w:tcPr>
            <w:tcW w:w="3291" w:type="dxa"/>
          </w:tcPr>
          <w:p w:rsidR="002D3D19" w:rsidRDefault="006B3731">
            <w:pPr>
              <w:rPr>
                <w:rFonts w:ascii="宋体" w:hAnsi="宋体" w:hint="eastAsia"/>
                <w:szCs w:val="21"/>
              </w:rPr>
            </w:pPr>
            <w:bookmarkStart w:id="7" w:name="t_12_1_2717_a1_fm1"/>
            <w:bookmarkEnd w:id="7"/>
            <w:r>
              <w:rPr>
                <w:rFonts w:ascii="宋体" w:hAnsi="宋体"/>
                <w:szCs w:val="21"/>
              </w:rPr>
              <w:t>2024年10月</w:t>
            </w:r>
            <w:r w:rsidR="005E4DA4"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日</w:t>
            </w:r>
          </w:p>
        </w:tc>
      </w:tr>
      <w:tr w:rsidR="002D3D19" w:rsidTr="006B3731">
        <w:tc>
          <w:tcPr>
            <w:tcW w:w="5529" w:type="dxa"/>
            <w:gridSpan w:val="2"/>
          </w:tcPr>
          <w:p w:rsidR="002D3D19" w:rsidRDefault="002D3D1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改聘前会计师事务所名称</w:t>
            </w:r>
          </w:p>
        </w:tc>
        <w:tc>
          <w:tcPr>
            <w:tcW w:w="3291" w:type="dxa"/>
          </w:tcPr>
          <w:p w:rsidR="002D3D19" w:rsidRDefault="006B3731">
            <w:pPr>
              <w:rPr>
                <w:rFonts w:ascii="宋体" w:hAnsi="宋体" w:hint="eastAsia"/>
                <w:szCs w:val="21"/>
              </w:rPr>
            </w:pPr>
            <w:bookmarkStart w:id="8" w:name="t_12_1_0294bgq_a1_fm1"/>
            <w:bookmarkEnd w:id="8"/>
            <w:r>
              <w:rPr>
                <w:rFonts w:ascii="宋体" w:hAnsi="宋体" w:hint="eastAsia"/>
                <w:szCs w:val="21"/>
              </w:rPr>
              <w:t>普华永道中天会计师事务所（特殊普通合伙）</w:t>
            </w:r>
          </w:p>
        </w:tc>
      </w:tr>
      <w:tr w:rsidR="002D3D19" w:rsidTr="006B3731">
        <w:tc>
          <w:tcPr>
            <w:tcW w:w="5529" w:type="dxa"/>
            <w:gridSpan w:val="2"/>
          </w:tcPr>
          <w:p w:rsidR="002D3D19" w:rsidRDefault="002D3D1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改聘后会计师事务所名称</w:t>
            </w:r>
          </w:p>
        </w:tc>
        <w:tc>
          <w:tcPr>
            <w:tcW w:w="3291" w:type="dxa"/>
          </w:tcPr>
          <w:p w:rsidR="002D3D19" w:rsidRDefault="006B3731">
            <w:pPr>
              <w:rPr>
                <w:rFonts w:ascii="宋体" w:hAnsi="宋体" w:hint="eastAsia"/>
                <w:szCs w:val="21"/>
              </w:rPr>
            </w:pPr>
            <w:bookmarkStart w:id="9" w:name="t_12_1_0294_a1_fm1"/>
            <w:bookmarkEnd w:id="9"/>
            <w:r>
              <w:rPr>
                <w:rFonts w:ascii="宋体" w:hAnsi="宋体" w:hint="eastAsia"/>
                <w:szCs w:val="21"/>
              </w:rPr>
              <w:t>安永华明会计师事务所（特殊普通合伙）</w:t>
            </w:r>
          </w:p>
        </w:tc>
      </w:tr>
      <w:tr w:rsidR="002D3D19" w:rsidTr="006B3731">
        <w:tc>
          <w:tcPr>
            <w:tcW w:w="3261" w:type="dxa"/>
          </w:tcPr>
          <w:p w:rsidR="002D3D19" w:rsidRDefault="002D3D19" w:rsidP="006B373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基金名称</w:t>
            </w:r>
          </w:p>
        </w:tc>
        <w:tc>
          <w:tcPr>
            <w:tcW w:w="2268" w:type="dxa"/>
          </w:tcPr>
          <w:p w:rsidR="002D3D19" w:rsidRDefault="002D3D19" w:rsidP="006B373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基金简称</w:t>
            </w:r>
          </w:p>
        </w:tc>
        <w:tc>
          <w:tcPr>
            <w:tcW w:w="3291" w:type="dxa"/>
          </w:tcPr>
          <w:p w:rsidR="002D3D19" w:rsidRDefault="002D3D19" w:rsidP="006B373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基金主代码</w:t>
            </w:r>
          </w:p>
        </w:tc>
      </w:tr>
      <w:tr w:rsidR="002D3D19" w:rsidTr="006B3731">
        <w:tc>
          <w:tcPr>
            <w:tcW w:w="3261" w:type="dxa"/>
          </w:tcPr>
          <w:p w:rsidR="002D3D19" w:rsidRDefault="006B373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华商领先企业混合型开放式证券投资基金</w:t>
            </w:r>
          </w:p>
        </w:tc>
        <w:tc>
          <w:tcPr>
            <w:tcW w:w="2268" w:type="dxa"/>
          </w:tcPr>
          <w:p w:rsidR="002D3D19" w:rsidRDefault="006B3731" w:rsidP="006B373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华商领先企业混合</w:t>
            </w:r>
          </w:p>
        </w:tc>
        <w:tc>
          <w:tcPr>
            <w:tcW w:w="3291" w:type="dxa"/>
          </w:tcPr>
          <w:p w:rsidR="002D3D19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630001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华商盛世成长混合型证券投资基金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华商盛世成长混合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630002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华商收益增强债券型证券投资基金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华商收益增强债券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630003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华商动态阿尔法灵活配置混合型证券投资基金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华商动态阿尔法混合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630005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华商产业升级混合型证券投资基金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华商产业升级混合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630006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华商稳健双利债券型证券投资基金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华商稳健双利债券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630007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华商策略精选灵活配置混合型证券投资基金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华商策略精选混合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630008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华商稳定增利债券型证券投资基金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华商稳定增利债券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630009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华商价值精选混合型证券投资基金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华商价值精选混合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630010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华商主题精选混合型证券投资基金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华商主题精选混合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630011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华商现金增利货币市场基金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华商现金增利货币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630012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华商价值共享灵活配置混合型发起式证券投资基金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华商价值共享混合发起式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630016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华商大盘量化精选灵活配置混合型证券投资基金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华商大盘量化精选混合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630015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华商红利优选灵活配置混合型证券投资基金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华商红利优选混合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000279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华商优势行业灵活配置混合型证券投资基金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华商优势行业混合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000390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华商创新成长灵活配置混合型发起式证券投资基金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华商创新成长混合发起式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000541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华商新量化灵活配置混合型证券投资基金</w:t>
            </w:r>
          </w:p>
        </w:tc>
        <w:tc>
          <w:tcPr>
            <w:tcW w:w="2268" w:type="dxa"/>
          </w:tcPr>
          <w:p w:rsidR="006B3731" w:rsidRDefault="006B3731" w:rsidP="004B6F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华商新量化混合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000609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华商新锐产业灵活配置混合型证券投资基金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华商新锐产业混合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000654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华商未来主题混合型证券投资基金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华商未来主题混合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000800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华商健康生活灵活配置混合型证券投资基金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华商健康生活混合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001106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华商量化进取灵活配置混合型证券投资基金</w:t>
            </w:r>
          </w:p>
        </w:tc>
        <w:tc>
          <w:tcPr>
            <w:tcW w:w="2268" w:type="dxa"/>
          </w:tcPr>
          <w:p w:rsidR="006B3731" w:rsidRDefault="006B3731" w:rsidP="00A406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华商量化进取混合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001143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华商新趋势优选灵活配置混合型证券投资基金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华商新趋势优选混合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166301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华商双翼平衡混合型证券投资基金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华商双翼平衡混合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001448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华商新常态灵活配置混合型证券投资基金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华商新常态混合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001457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华商双驱优选灵活配置混合型证券投资基金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华商双驱优选混合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001449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华商信用增强债券型证券投资基金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华商信用增强债券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001751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华商新动力混合型证券投资基金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华商新动力混合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001723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华商智能生活灵活配置混合型证券投资基金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华商智能生活灵活配置混合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001822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华商乐享互联灵活配置混合型证券投资基金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华商乐享互联灵活配置混合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001959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华商新兴活力灵活配置混合型证券投资基金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华商新兴活力混合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001933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华商万众创新灵活配置混合型证券投资基金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华商万众创新混合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002669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华商瑞鑫定期开放债券型证券投资基金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华商瑞鑫定期开放债券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002924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华商丰利增强定期开放债券型证券投资基金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华商丰利增强定期开放债券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003092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华商元亨灵活配置混合型证券投资基金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华商元亨混合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004206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华商润丰灵活配置混合型证券投资基金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华商润丰混合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003598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华商消费行业股票型证券投资基金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华商消费行业股票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004189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华商研究精选灵活配置混合型证券投资基金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华商研究精选混合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004423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华商鑫安灵活配置混合型证券投资基金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华商鑫安混合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004895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华商可转债债券型证券投资基金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华商可转债债券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005273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华商上游产业股票型证券投资基金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华商上游产业股票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005161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华商改革创新股票型证券投资基金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华商改革创新股票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002289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华商瑞丰短债债券型证券投资基金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华商瑞丰短债债券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003403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华商电子行业量化股票型发起式证券投资基金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华商电子行业量化股票发起式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007685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华商计算机行业量化股票型发起式证券投资基金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华商计算机行业量化股票发起式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007853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华商高端装备制造股票型证券投资基金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华商高端装备制造股票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008009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华商医药医疗行业股票型证券投资基金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华商医药医疗行业股票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008107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华商恒益稳健混合型证券投资基金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华商恒益稳健混合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008488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华商科技创新混合型证券投资基金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华商科技创新混合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008961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华商龙头优势混合型证券投资基金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华商龙头优势混合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008555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华商鸿益一年定期开放债券型发起式证券投资基金</w:t>
            </w:r>
          </w:p>
        </w:tc>
        <w:tc>
          <w:tcPr>
            <w:tcW w:w="2268" w:type="dxa"/>
          </w:tcPr>
          <w:p w:rsidR="006B3731" w:rsidRDefault="006B3731" w:rsidP="00DB47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华商鸿益一年定期开放债券发起式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008721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华商鸿畅39个月定期开放利率债债券型证券投资基金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华商鸿畅39个月定期开放利率债债券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008489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华商转债精选债券型证券投资基金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华商转债精选债券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007683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华商量化优质精选混合型证券投资基金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华商量化优质精选混合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010293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华商双擎领航混合型证券投资基金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华商双擎领航混合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010550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华商景气优选混合型证券投资基金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华商景气优选混合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010403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华商甄选回报混合型证券投资基金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华商甄选回报混合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010761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华商鸿盈87个月定期开放债券型证券投资基金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华商鸿盈87个月定期开放债券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010976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华商均衡成长混合型证券投资基金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华商均衡成长混合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011369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华商嘉悦平衡养老目标三年持有期混合型发起式基金中基金（FOF）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华商嘉悦平衡养老目标三年持有混合发起式（FOF）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012056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华商远见价值混合型证券投资基金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华商远见价值混合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011371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华商核心引力混合型证券投资基金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华商核心引力混合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012491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华商嘉悦稳健养老目标一年持有期混合型发起式基金中基金（FOF）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华商嘉悦稳健养老目标一年持有混合发起式（FOF）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013192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华商嘉逸养老目标日期2040三年持有期混合型发起式基金中基金（FOF）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华商嘉逸养老目标2040三年持有混合发起式（FOF）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013088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华商新能源汽车混合型证券投资基金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华商新能源汽车混合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013886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华商医药消费精选混合型证券投资基金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华商医药消费精选混合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013956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华商稳健添利一年持有期混合型证券投资基金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华商稳健添利一年持有混合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013193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华商竞争力优选混合型证券投资基金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华商竞争力优选混合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014267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华商卓越成长一年持有期混合型证券投资基金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华商卓越成长一年持有混合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014350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华商品质慧选混合型证券投资基金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华商品质慧选混合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014558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华商鸿源三个月定期开放纯债债券型证券投资基金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华商鸿源三个月定开纯债债券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014076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华商鸿盛纯债债券型证券投资基金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华商鸿盛纯债债券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015523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华商鑫选回报一年持有期混合型证券投资基金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华商鑫选回报一年持有混合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013958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华商300智选混合型证券投资基金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华商300智选混合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015094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华商鸿丰纯债债券型证券投资基金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华商鸿丰纯债债券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016661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华商均衡30混合型证券投资基金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华商均衡30混合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010656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华商安远稳进一年持有期混合型基金中基金（FOF）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华商安远稳进一年持有混合（FOF）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016227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华商核心成长一年持有期混合型证券投资基金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华商核心成长一年持有混合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015547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华商鸿悦纯债债券型证券投资基金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华商鸿悦纯债债券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017442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华商研究回报一年持有期混合型证券投资基金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华商研究回报一年持有混合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016045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华商稳健泓利一年持有期混合型证券投资基金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华商稳健泓利一年持有混合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016641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华商嘉逸养老目标日期2045五年持有期混合型发起式基金中基金（FOF）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华商嘉逸养老目标2045五年持有混合发起式（FOF）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017184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华商创新医疗混合型证券投资基金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华商创新医疗混合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017418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华商利欣回报债券型证券投资基金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华商利欣回报债券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018595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华商先进制造混合型证券投资基金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华商先进制造混合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018283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华商鸿裕利率债债券型证券投资基金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华商鸿裕利率债债券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019685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华商科创板量化选股混合型证券投资基金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华商科创板量化选股混合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018973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华商中证同业存单AAA指数7天持有期证券投资基金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华商中证同业存单AAA指数7天持有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019964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华商产业机遇混合型证券投资基金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华商产业机遇混合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019690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华商品质价值混合型证券投资基金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华商品质价值混合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019189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华商安恒债券型证券投资基金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华商安恒债券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020521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华商数字经济混合型证券投资基金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华商数字经济混合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020408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华商鸿信纯债债券型证券投资基金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华商鸿信纯债债券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021803</w:t>
            </w:r>
          </w:p>
        </w:tc>
      </w:tr>
      <w:tr w:rsidR="006B3731" w:rsidTr="006B3731">
        <w:tc>
          <w:tcPr>
            <w:tcW w:w="3261" w:type="dxa"/>
          </w:tcPr>
          <w:p w:rsidR="006B3731" w:rsidRDefault="006B37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华商融享稳健配置3个月持有期混合型基金中基金（FOF）</w:t>
            </w:r>
          </w:p>
        </w:tc>
        <w:tc>
          <w:tcPr>
            <w:tcW w:w="2268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华商融享稳健配置3个月持有混合（FOF）</w:t>
            </w:r>
          </w:p>
        </w:tc>
        <w:tc>
          <w:tcPr>
            <w:tcW w:w="3291" w:type="dxa"/>
          </w:tcPr>
          <w:p w:rsidR="006B3731" w:rsidRDefault="006B3731" w:rsidP="006B3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020878</w:t>
            </w:r>
          </w:p>
        </w:tc>
      </w:tr>
      <w:bookmarkEnd w:id="4"/>
    </w:tbl>
    <w:p w:rsidR="002D3D19" w:rsidRDefault="002D3D19">
      <w:pPr>
        <w:spacing w:line="360" w:lineRule="auto"/>
        <w:jc w:val="left"/>
        <w:rPr>
          <w:rFonts w:ascii="宋体" w:hAnsi="宋体" w:hint="eastAsia"/>
          <w:szCs w:val="21"/>
        </w:rPr>
      </w:pPr>
    </w:p>
    <w:bookmarkEnd w:id="3"/>
    <w:p w:rsidR="002D3D19" w:rsidRDefault="002D3D19" w:rsidP="002B1F00">
      <w:pPr>
        <w:pStyle w:val="2"/>
        <w:numPr>
          <w:ilvl w:val="0"/>
          <w:numId w:val="1"/>
        </w:numPr>
        <w:spacing w:beforeLines="50" w:afterLines="50" w:line="240" w:lineRule="auto"/>
        <w:jc w:val="left"/>
        <w:rPr>
          <w:rFonts w:ascii="宋体" w:eastAsia="宋体" w:hAnsi="宋体" w:hint="eastAsia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 xml:space="preserve"> </w:t>
      </w:r>
      <w:bookmarkStart w:id="10" w:name="t_12_2_table"/>
      <w:bookmarkEnd w:id="10"/>
      <w:r>
        <w:rPr>
          <w:rFonts w:ascii="宋体" w:eastAsia="宋体" w:hAnsi="宋体" w:hint="eastAsia"/>
          <w:bCs/>
          <w:sz w:val="24"/>
          <w:szCs w:val="24"/>
        </w:rPr>
        <w:t>其他需要提示的事项</w:t>
      </w:r>
    </w:p>
    <w:p w:rsidR="002D3D19" w:rsidRDefault="006B3731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bookmarkStart w:id="11" w:name="t_12_2_2646_a1_fm1"/>
      <w:bookmarkEnd w:id="11"/>
      <w:r>
        <w:rPr>
          <w:rFonts w:ascii="宋体" w:hAnsi="宋体" w:hint="eastAsia"/>
          <w:szCs w:val="21"/>
        </w:rPr>
        <w:t>上述变更事项，已由华商基金管理有限公司董事会会议审议通过，并已按相关规定及基金合同约定通知基金托管人。</w:t>
      </w:r>
    </w:p>
    <w:p w:rsidR="002D3D19" w:rsidRDefault="002D3D19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</w:p>
    <w:p w:rsidR="002D3D19" w:rsidRDefault="002D3D19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</w:p>
    <w:p w:rsidR="006B3731" w:rsidRDefault="006B3731">
      <w:pPr>
        <w:spacing w:line="360" w:lineRule="auto"/>
        <w:jc w:val="right"/>
        <w:rPr>
          <w:rFonts w:ascii="宋体" w:hAnsi="宋体"/>
          <w:sz w:val="24"/>
          <w:szCs w:val="30"/>
        </w:rPr>
      </w:pPr>
      <w:r>
        <w:rPr>
          <w:rFonts w:ascii="宋体" w:hAnsi="宋体" w:hint="eastAsia"/>
          <w:sz w:val="24"/>
          <w:szCs w:val="30"/>
        </w:rPr>
        <w:t>华商基金管理有限公司</w:t>
      </w:r>
    </w:p>
    <w:p w:rsidR="002D3D19" w:rsidRDefault="006B3731">
      <w:pPr>
        <w:spacing w:line="360" w:lineRule="auto"/>
        <w:jc w:val="right"/>
        <w:rPr>
          <w:rFonts w:ascii="宋体" w:hAnsi="宋体"/>
          <w:sz w:val="24"/>
          <w:szCs w:val="21"/>
        </w:rPr>
      </w:pPr>
      <w:r>
        <w:rPr>
          <w:rFonts w:ascii="宋体" w:hAnsi="宋体"/>
          <w:sz w:val="24"/>
          <w:szCs w:val="30"/>
        </w:rPr>
        <w:t>2024年10月9日</w:t>
      </w:r>
    </w:p>
    <w:sectPr w:rsidR="002D3D19">
      <w:headerReference w:type="default" r:id="rId7"/>
      <w:footerReference w:type="default" r:id="rId8"/>
      <w:pgSz w:w="11906" w:h="16838"/>
      <w:pgMar w:top="1440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144" w:rsidRDefault="00157144" w:rsidP="008305A6">
      <w:r>
        <w:separator/>
      </w:r>
    </w:p>
  </w:endnote>
  <w:endnote w:type="continuationSeparator" w:id="0">
    <w:p w:rsidR="00157144" w:rsidRDefault="00157144" w:rsidP="00830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731" w:rsidRDefault="006B3731" w:rsidP="006B3731">
    <w:pPr>
      <w:pStyle w:val="a5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fldSimple w:instr=" PAGE   \* MERGEFORMAT ">
      <w:r w:rsidR="00934554">
        <w:rPr>
          <w:noProof/>
        </w:rPr>
        <w:t>1</w:t>
      </w:r>
    </w:fldSimple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fldSimple w:instr=" NUMPAGES   \* MERGEFORMAT ">
      <w:r w:rsidR="00934554">
        <w:rPr>
          <w:noProof/>
        </w:rPr>
        <w:t>3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144" w:rsidRDefault="00157144" w:rsidP="008305A6">
      <w:r>
        <w:separator/>
      </w:r>
    </w:p>
  </w:footnote>
  <w:footnote w:type="continuationSeparator" w:id="0">
    <w:p w:rsidR="00157144" w:rsidRDefault="00157144" w:rsidP="008305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731" w:rsidRDefault="006B3731" w:rsidP="006B3731">
    <w:pPr>
      <w:pStyle w:val="a4"/>
      <w:jc w:val="right"/>
    </w:pPr>
    <w:r>
      <w:rPr>
        <w:rFonts w:hint="eastAsia"/>
      </w:rPr>
      <w:t>华商基金管理有限公司关于旗下基金改聘会计师事务所的公告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51178"/>
    <w:multiLevelType w:val="hybridMultilevel"/>
    <w:tmpl w:val="E1C60F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F135B"/>
    <w:rsid w:val="00157144"/>
    <w:rsid w:val="001666FD"/>
    <w:rsid w:val="0018307D"/>
    <w:rsid w:val="002B1F00"/>
    <w:rsid w:val="002D3D19"/>
    <w:rsid w:val="00325B3C"/>
    <w:rsid w:val="003647CA"/>
    <w:rsid w:val="00365C8C"/>
    <w:rsid w:val="00385DF5"/>
    <w:rsid w:val="003D495C"/>
    <w:rsid w:val="004B6FAB"/>
    <w:rsid w:val="005E4DA4"/>
    <w:rsid w:val="00623281"/>
    <w:rsid w:val="00682E8B"/>
    <w:rsid w:val="006B3731"/>
    <w:rsid w:val="00743E77"/>
    <w:rsid w:val="00776B33"/>
    <w:rsid w:val="008305A6"/>
    <w:rsid w:val="00931935"/>
    <w:rsid w:val="00934554"/>
    <w:rsid w:val="0095178E"/>
    <w:rsid w:val="00A14A46"/>
    <w:rsid w:val="00A40664"/>
    <w:rsid w:val="00A62108"/>
    <w:rsid w:val="00B5036F"/>
    <w:rsid w:val="00B80264"/>
    <w:rsid w:val="00D23B62"/>
    <w:rsid w:val="00D82A77"/>
    <w:rsid w:val="00DA0924"/>
    <w:rsid w:val="00DB47FC"/>
    <w:rsid w:val="00E566BA"/>
    <w:rsid w:val="00F81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kern w:val="0"/>
      <w:sz w:val="32"/>
      <w:szCs w:val="20"/>
      <w:lang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Char">
    <w:name w:val="页眉 Char"/>
    <w:link w:val="a4"/>
    <w:rPr>
      <w:sz w:val="18"/>
      <w:szCs w:val="18"/>
    </w:rPr>
  </w:style>
  <w:style w:type="character" w:customStyle="1" w:styleId="Char0">
    <w:name w:val="页脚 Char"/>
    <w:link w:val="a5"/>
    <w:rPr>
      <w:sz w:val="18"/>
      <w:szCs w:val="18"/>
    </w:rPr>
  </w:style>
  <w:style w:type="character" w:customStyle="1" w:styleId="2Char">
    <w:name w:val="标题 2 Char"/>
    <w:link w:val="2"/>
    <w:rPr>
      <w:rFonts w:ascii="Arial" w:eastAsia="黑体" w:hAnsi="Arial" w:cs="Times New Roman"/>
      <w:b/>
      <w:sz w:val="32"/>
      <w:szCs w:val="20"/>
    </w:rPr>
  </w:style>
  <w:style w:type="character" w:customStyle="1" w:styleId="Char1">
    <w:name w:val="脚注文本 Char"/>
    <w:link w:val="a6"/>
    <w:rPr>
      <w:rFonts w:ascii="Times New Roman" w:eastAsia="宋体" w:hAnsi="Times New Roman" w:cs="Times New Roman"/>
      <w:sz w:val="18"/>
      <w:szCs w:val="20"/>
    </w:rPr>
  </w:style>
  <w:style w:type="paragraph" w:styleId="a7">
    <w:name w:val="Document Map"/>
    <w:basedOn w:val="a"/>
    <w:pPr>
      <w:shd w:val="clear" w:color="auto" w:fill="000080"/>
    </w:p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/>
    </w:rPr>
  </w:style>
  <w:style w:type="paragraph" w:styleId="a6">
    <w:name w:val="footnote text"/>
    <w:basedOn w:val="a"/>
    <w:link w:val="Char1"/>
    <w:pPr>
      <w:snapToGrid w:val="0"/>
      <w:jc w:val="left"/>
    </w:pPr>
    <w:rPr>
      <w:kern w:val="0"/>
      <w:sz w:val="18"/>
      <w:szCs w:val="20"/>
      <w:lang/>
    </w:rPr>
  </w:style>
  <w:style w:type="paragraph" w:customStyle="1" w:styleId="Char2">
    <w:name w:val=" Char"/>
    <w:basedOn w:val="a"/>
  </w:style>
  <w:style w:type="paragraph" w:customStyle="1" w:styleId="Char3">
    <w:name w:val="Char"/>
    <w:basedOn w:val="a"/>
  </w:style>
  <w:style w:type="paragraph" w:styleId="a8">
    <w:name w:val="Balloon Text"/>
    <w:basedOn w:val="a"/>
    <w:link w:val="Char4"/>
    <w:uiPriority w:val="99"/>
    <w:semiHidden/>
    <w:unhideWhenUsed/>
    <w:rsid w:val="004B6FAB"/>
    <w:rPr>
      <w:sz w:val="18"/>
      <w:szCs w:val="18"/>
    </w:rPr>
  </w:style>
  <w:style w:type="character" w:customStyle="1" w:styleId="Char4">
    <w:name w:val="批注框文本 Char"/>
    <w:link w:val="a8"/>
    <w:uiPriority w:val="99"/>
    <w:semiHidden/>
    <w:rsid w:val="004B6FAB"/>
    <w:rPr>
      <w:rFonts w:ascii="Times New Roman" w:hAnsi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E566BA"/>
    <w:rPr>
      <w:sz w:val="21"/>
      <w:szCs w:val="21"/>
    </w:rPr>
  </w:style>
  <w:style w:type="paragraph" w:styleId="aa">
    <w:name w:val="annotation text"/>
    <w:basedOn w:val="a"/>
    <w:link w:val="Char5"/>
    <w:uiPriority w:val="99"/>
    <w:semiHidden/>
    <w:unhideWhenUsed/>
    <w:rsid w:val="00E566BA"/>
    <w:pPr>
      <w:jc w:val="left"/>
    </w:pPr>
  </w:style>
  <w:style w:type="character" w:customStyle="1" w:styleId="Char5">
    <w:name w:val="批注文字 Char"/>
    <w:link w:val="aa"/>
    <w:uiPriority w:val="99"/>
    <w:semiHidden/>
    <w:rsid w:val="00E566BA"/>
    <w:rPr>
      <w:rFonts w:ascii="Times New Roman" w:hAnsi="Times New Roman"/>
      <w:kern w:val="2"/>
      <w:sz w:val="21"/>
      <w:szCs w:val="24"/>
    </w:rPr>
  </w:style>
  <w:style w:type="paragraph" w:styleId="ab">
    <w:name w:val="annotation subject"/>
    <w:basedOn w:val="aa"/>
    <w:next w:val="aa"/>
    <w:link w:val="Char6"/>
    <w:uiPriority w:val="99"/>
    <w:semiHidden/>
    <w:unhideWhenUsed/>
    <w:rsid w:val="00E566BA"/>
    <w:rPr>
      <w:b/>
      <w:bCs/>
    </w:rPr>
  </w:style>
  <w:style w:type="character" w:customStyle="1" w:styleId="Char6">
    <w:name w:val="批注主题 Char"/>
    <w:link w:val="ab"/>
    <w:uiPriority w:val="99"/>
    <w:semiHidden/>
    <w:rsid w:val="00E566BA"/>
    <w:rPr>
      <w:rFonts w:ascii="Times New Roman" w:hAnsi="Times New Roman"/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3301</Characters>
  <Application>Microsoft Office Word</Application>
  <DocSecurity>4</DocSecurity>
  <PresentationFormat/>
  <Lines>27</Lines>
  <Paragraphs>7</Paragraphs>
  <Slides>0</Slides>
  <Notes>0</Notes>
  <HiddenSlides>0</HiddenSlides>
  <MMClips>0</MMClips>
  <ScaleCrop>false</ScaleCrop>
  <Manager/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汪明</dc:creator>
  <cp:keywords/>
  <dc:description/>
  <cp:lastModifiedBy>ZHONGM</cp:lastModifiedBy>
  <cp:revision>2</cp:revision>
  <cp:lastPrinted>2024-10-08T09:10:00Z</cp:lastPrinted>
  <dcterms:created xsi:type="dcterms:W3CDTF">2024-10-08T16:02:00Z</dcterms:created>
  <dcterms:modified xsi:type="dcterms:W3CDTF">2024-10-08T16:02:00Z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2052-8.1.0.3602</vt:lpwstr>
  </property>
</Properties>
</file>