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64B" w:rsidRDefault="0053764B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53764B" w:rsidRDefault="0053764B">
      <w:pPr>
        <w:jc w:val="center"/>
      </w:pPr>
      <w:r>
        <w:rPr>
          <w:rFonts w:cs="Times New Roman" w:hint="eastAsia"/>
          <w:b/>
          <w:color w:val="000000"/>
          <w:sz w:val="48"/>
          <w:szCs w:val="48"/>
        </w:rPr>
        <w:t>关于兴全稳泰债券型证券投资基金暂停接受大额申购（含定投）、大额转换转入申请的公告</w:t>
      </w:r>
    </w:p>
    <w:p w:rsidR="0053764B" w:rsidRDefault="0053764B">
      <w:pPr>
        <w:spacing w:line="560" w:lineRule="exact"/>
        <w:jc w:val="center"/>
        <w:divId w:val="16194012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6194012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560" w:lineRule="exact"/>
        <w:jc w:val="center"/>
        <w:divId w:val="1237058942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53764B" w:rsidRDefault="0053764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公告送出日期：2024年10月8日</w:t>
      </w:r>
    </w:p>
    <w:p w:rsidR="0053764B" w:rsidRDefault="0053764B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1269"/>
        <w:gridCol w:w="3179"/>
        <w:gridCol w:w="3179"/>
      </w:tblGrid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兴全稳泰债券型证券投资基金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兴全稳泰债券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003949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兴证全球基金管理有限公司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《兴全稳泰债券型证券投资基金基金合同》和《兴全稳泰债券型证券投资基金招募说明书》（更新）等的规定</w:t>
            </w:r>
          </w:p>
        </w:tc>
      </w:tr>
      <w:tr w:rsidR="0053764B" w:rsidTr="00246038">
        <w:trPr>
          <w:divId w:val="360515971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2024年10月8日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4B" w:rsidRDefault="0053764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2024年10月8日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4B" w:rsidRDefault="0053764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暂停大额申购、大额转换转入的原因说明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为了保证基金的平稳运作，保护基金持有人利益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兴全稳泰债券A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兴全稳泰债券C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003949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008173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该分级基金是否暂停大额申购、大额转换转入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是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5,000,000.00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50,000.00</w:t>
            </w:r>
          </w:p>
        </w:tc>
      </w:tr>
      <w:tr w:rsidR="0053764B" w:rsidTr="00246038">
        <w:trPr>
          <w:divId w:val="36051597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5,000,000.00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64B" w:rsidRDefault="0053764B">
            <w:pPr>
              <w:rPr>
                <w:rFonts w:hint="eastAsia"/>
              </w:rPr>
            </w:pPr>
            <w:r w:rsidRPr="00246038">
              <w:rPr>
                <w:rFonts w:hint="eastAsia"/>
              </w:rPr>
              <w:t>50,000.00</w:t>
            </w:r>
          </w:p>
        </w:tc>
      </w:tr>
    </w:tbl>
    <w:p w:rsidR="0053764B" w:rsidRDefault="0053764B">
      <w:pPr>
        <w:adjustRightInd w:val="0"/>
        <w:snapToGrid w:val="0"/>
        <w:spacing w:line="360" w:lineRule="auto"/>
        <w:jc w:val="left"/>
        <w:divId w:val="360515971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自2024年10月8日起，本基金管理人有权拒绝接受本基金A类份额单个基金账户单日申购（包括日常申购、定期定额申购）、转换转入累计金额超过500万元的申请，有权拒绝接受本基金C类份额单个基金账户单日申购（包括日常申购、定期定额申购）、转换转入累计金额超过5万元的申请；A类份额和C类份额分别判断。对于投资者提交的申请，本基金管理人将根据基金资产运作情况进行评估。</w:t>
      </w:r>
      <w:r>
        <w:rPr>
          <w:rFonts w:hint="eastAsia"/>
          <w:szCs w:val="24"/>
        </w:rPr>
        <w:t xml:space="preserve"> </w:t>
      </w:r>
    </w:p>
    <w:p w:rsidR="0053764B" w:rsidRDefault="0053764B">
      <w:pPr>
        <w:pStyle w:val="XBRLTitle1"/>
        <w:spacing w:before="156" w:line="360" w:lineRule="auto"/>
        <w:jc w:val="left"/>
        <w:divId w:val="1846091984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53764B" w:rsidRDefault="0053764B">
      <w:pPr>
        <w:spacing w:line="360" w:lineRule="auto"/>
        <w:ind w:firstLineChars="200" w:firstLine="420"/>
        <w:jc w:val="left"/>
        <w:divId w:val="1846091984"/>
        <w:rPr>
          <w:rFonts w:hint="eastAsia"/>
        </w:rPr>
      </w:pPr>
      <w:r>
        <w:rPr>
          <w:rFonts w:hint="eastAsia"/>
          <w:szCs w:val="21"/>
        </w:rPr>
        <w:t>2.1　恢复办理本基金的大额申购（包括日常申购和定期定额申购）、大额转换转入业务的日期，本基金管理人将另行公告。</w:t>
      </w:r>
      <w:r>
        <w:rPr>
          <w:rFonts w:hint="eastAsia"/>
          <w:szCs w:val="21"/>
        </w:rPr>
        <w:br/>
        <w:t xml:space="preserve">　　2.2　除有另行公告外，在上述业务暂停期间，本基金的赎回、转换转出等其他业务照常办理。</w:t>
      </w:r>
      <w:r>
        <w:rPr>
          <w:rFonts w:hint="eastAsia"/>
          <w:szCs w:val="21"/>
        </w:rPr>
        <w:br/>
        <w:t xml:space="preserve">　　2.3　风险提示：本基金管理人承诺以诚实信用、勤勉尽责的原则管理和运用基金财产，但不保证基金一定盈利，也不保证最低收益，投资者投资于本基金管理人旗下基金时应认真阅读相关基金合同、招募说明书等文件。投资有风险，敬请投资人认真阅读基金的相关法律文件，并选择适合自身风险承受能力的投资品种进行投资。</w:t>
      </w:r>
      <w:r>
        <w:rPr>
          <w:rFonts w:hint="eastAsia"/>
          <w:szCs w:val="21"/>
        </w:rPr>
        <w:br/>
        <w:t xml:space="preserve">　　如有疑问，请拨打客户服务热线：400-678-0099（免长话费）、021-38824536，或登陆网站http://www.xqfunds.com获取相关信息。</w:t>
      </w:r>
      <w:r>
        <w:rPr>
          <w:rFonts w:hint="eastAsia"/>
          <w:szCs w:val="21"/>
        </w:rPr>
        <w:br/>
        <w:t xml:space="preserve">　　特此公告。</w:t>
      </w:r>
    </w:p>
    <w:p w:rsidR="0053764B" w:rsidRDefault="0053764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53764B" w:rsidRDefault="0053764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53764B" w:rsidRDefault="0053764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兴证全球基金管理有限公司</w:t>
      </w:r>
    </w:p>
    <w:p w:rsidR="0053764B" w:rsidRDefault="0053764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2024年10月8日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53764B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4B" w:rsidRDefault="005376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53764B" w:rsidRDefault="005376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Default="0053764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46038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246038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Default="0053764B">
    <w:pPr>
      <w:pStyle w:val="aa"/>
      <w:rPr>
        <w:rFonts w:hint="eastAsia"/>
      </w:rPr>
    </w:pPr>
  </w:p>
  <w:p w:rsidR="0053764B" w:rsidRDefault="0053764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46038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246038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53764B" w:rsidRDefault="0053764B">
    <w:pPr>
      <w:pStyle w:val="a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4B" w:rsidRDefault="005376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53764B" w:rsidRDefault="005376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Default="0053764B">
    <w:pPr>
      <w:pStyle w:val="a8"/>
      <w:jc w:val="right"/>
    </w:pPr>
    <w:r>
      <w:rPr>
        <w:rFonts w:hint="eastAsia"/>
      </w:rPr>
      <w:t>关于兴全稳泰债券型证券投资基金暂停接受大额申购（含定投）、大额转换转入申请的公告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Default="0053764B">
    <w:pPr>
      <w:pStyle w:val="a8"/>
      <w:jc w:val="right"/>
      <w:rPr>
        <w:rFonts w:hint="eastAsia"/>
      </w:rPr>
    </w:pPr>
    <w:r>
      <w:rPr>
        <w:rFonts w:hint="eastAsia"/>
      </w:rPr>
      <w:t>关于兴全稳泰债券型证券投资基金暂停接受大额申购（含定投）、大额转换转入申请的公告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4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038"/>
    <w:rsid w:val="00246038"/>
    <w:rsid w:val="002D4248"/>
    <w:rsid w:val="0053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2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3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5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6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7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8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9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3">
    <w:name w:val="脚注文本 字符1"/>
    <w:link w:val="a6"/>
    <w:locked/>
    <w:rPr>
      <w:kern w:val="2"/>
      <w:sz w:val="18"/>
      <w:szCs w:val="18"/>
    </w:rPr>
  </w:style>
  <w:style w:type="character" w:customStyle="1" w:styleId="23">
    <w:name w:val="页眉 字符2"/>
    <w:link w:val="a8"/>
    <w:locked/>
    <w:rPr>
      <w:kern w:val="2"/>
      <w:sz w:val="18"/>
      <w:szCs w:val="18"/>
    </w:rPr>
  </w:style>
  <w:style w:type="character" w:customStyle="1" w:styleId="14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5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6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7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8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9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a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  <w:style w:type="character" w:customStyle="1" w:styleId="Char11">
    <w:name w:val="页脚 Char1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C465-E114-4D38-8D9F-EC9E5A82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2024-10-07T16:02:00Z</dcterms:created>
  <dcterms:modified xsi:type="dcterms:W3CDTF">2024-10-07T16:02:00Z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