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74F3A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000000" w:rsidRDefault="00D74F3A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泰信行业精选灵活配置混合型证券投资</w:t>
      </w:r>
    </w:p>
    <w:p w:rsidR="00000000" w:rsidRDefault="00D74F3A">
      <w:pPr>
        <w:jc w:val="center"/>
      </w:pPr>
      <w:r>
        <w:rPr>
          <w:rFonts w:cs="Times New Roman" w:hint="eastAsia"/>
          <w:b/>
          <w:sz w:val="48"/>
          <w:szCs w:val="48"/>
        </w:rPr>
        <w:t>基金暂停大额申购、大额转换转入、定期定额投资业务公告</w:t>
      </w:r>
    </w:p>
    <w:p w:rsidR="00000000" w:rsidRDefault="00D74F3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D74F3A">
      <w:pPr>
        <w:spacing w:line="360" w:lineRule="auto"/>
        <w:jc w:val="center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2023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5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17</w:t>
      </w:r>
      <w:r>
        <w:rPr>
          <w:rFonts w:hint="eastAsia"/>
          <w:b/>
          <w:bCs/>
          <w:sz w:val="24"/>
          <w:szCs w:val="30"/>
        </w:rPr>
        <w:t>日</w:t>
      </w:r>
    </w:p>
    <w:p w:rsidR="00000000" w:rsidRDefault="00D74F3A">
      <w:pPr>
        <w:pStyle w:val="XBRLTitle1"/>
        <w:spacing w:before="156"/>
        <w:ind w:left="425"/>
        <w:jc w:val="left"/>
        <w:rPr>
          <w:rFonts w:hint="eastAsia"/>
          <w:szCs w:val="24"/>
        </w:rPr>
      </w:pP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1594"/>
        <w:gridCol w:w="2567"/>
        <w:gridCol w:w="2965"/>
      </w:tblGrid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基金名称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泰信行业精选灵活配置混合型证券投资基金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泰信行业精选混合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290012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泰信基金管理有限公司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公告依据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《公开募集证券投资基金信息披露管理办法》、《泰信行业精选灵活配置混合型证券投资基金基金合同》</w:t>
            </w:r>
          </w:p>
        </w:tc>
      </w:tr>
      <w:tr w:rsidR="00000000"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74F3A">
            <w:pPr>
              <w:widowControl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暂停大额转换转</w:t>
            </w:r>
            <w:r>
              <w:rPr>
                <w:rFonts w:ascii="Calibri" w:hAnsi="Calibri" w:hint="eastAsia"/>
              </w:rPr>
              <w:t>入起始日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74F3A">
            <w:pPr>
              <w:widowControl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74F3A">
            <w:pPr>
              <w:widowControl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hAnsi="Calibri" w:hint="eastAsia"/>
              </w:rPr>
              <w:t>）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</w:tr>
      <w:tr w:rsidR="0000000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74F3A">
            <w:pPr>
              <w:widowControl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</w:tr>
      <w:tr w:rsidR="0000000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74F3A">
            <w:pPr>
              <w:widowControl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限制定期定额投资金额（单位：人民币元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</w:tr>
      <w:tr w:rsidR="0000000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74F3A">
            <w:pPr>
              <w:widowControl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为保证本基金的稳定运作，保护基金份额持有人利益。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256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泰信行业精选混合</w:t>
            </w:r>
            <w:r>
              <w:rPr>
                <w:rFonts w:hint="eastAsia"/>
              </w:rPr>
              <w:t>A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泰信行业精选混合</w:t>
            </w:r>
            <w:r>
              <w:rPr>
                <w:rFonts w:hint="eastAsia"/>
              </w:rPr>
              <w:t>C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56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290012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002583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该分级基金是否暂停大额申购、大额转换转入、定期定额投资</w:t>
            </w:r>
          </w:p>
        </w:tc>
        <w:tc>
          <w:tcPr>
            <w:tcW w:w="256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2567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下属分级基金的限制转换转入金额（单位：人民币元）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67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</w:tr>
      <w:tr w:rsidR="00000000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2567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  <w:tc>
          <w:tcPr>
            <w:tcW w:w="2965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D74F3A">
            <w:pPr>
              <w:rPr>
                <w:rFonts w:hint="eastAsia"/>
              </w:rPr>
            </w:pPr>
            <w:r>
              <w:rPr>
                <w:rFonts w:hint="eastAsia"/>
              </w:rPr>
              <w:t>200,000,000.00</w:t>
            </w:r>
          </w:p>
        </w:tc>
      </w:tr>
    </w:tbl>
    <w:p w:rsidR="00000000" w:rsidRDefault="00D74F3A">
      <w:pPr>
        <w:pStyle w:val="XBRLTitle1"/>
        <w:spacing w:before="156" w:line="360" w:lineRule="auto"/>
        <w:ind w:left="425"/>
        <w:jc w:val="left"/>
        <w:rPr>
          <w:rFonts w:hAnsi="宋体" w:hint="eastAsia"/>
          <w:szCs w:val="24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000000" w:rsidRDefault="00D74F3A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、自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日（含当日）</w:t>
      </w:r>
      <w:r>
        <w:rPr>
          <w:rFonts w:hint="eastAsia"/>
          <w:szCs w:val="21"/>
        </w:rPr>
        <w:t>起</w:t>
      </w:r>
      <w:r>
        <w:rPr>
          <w:rFonts w:hint="eastAsia"/>
          <w:szCs w:val="21"/>
        </w:rPr>
        <w:t>，泰信行业精选灵活配置混合型证</w:t>
      </w:r>
      <w:r>
        <w:rPr>
          <w:rFonts w:hint="eastAsia"/>
          <w:szCs w:val="21"/>
        </w:rPr>
        <w:t>券投资基金（以下简称“本基金”）限制单日单个基金账户累计金额</w:t>
      </w:r>
      <w:r>
        <w:rPr>
          <w:rFonts w:hint="eastAsia"/>
          <w:szCs w:val="21"/>
        </w:rPr>
        <w:t>200,000,000.00</w:t>
      </w:r>
      <w:r>
        <w:rPr>
          <w:rFonts w:hint="eastAsia"/>
          <w:szCs w:val="21"/>
        </w:rPr>
        <w:t>元以上的申购（含定期定额投资业务）及转换转入业务。如单日单个基金账户累计申购、定期定额投资及转换转入本基金金额超过</w:t>
      </w:r>
      <w:r>
        <w:rPr>
          <w:rFonts w:hint="eastAsia"/>
          <w:szCs w:val="21"/>
        </w:rPr>
        <w:t>200,000,000.00</w:t>
      </w:r>
      <w:r>
        <w:rPr>
          <w:rFonts w:hint="eastAsia"/>
          <w:szCs w:val="21"/>
        </w:rPr>
        <w:t>元，本基金管理人将有权部分或全部拒绝。本基金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类份额、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类份额合并计算。在本基金限制大额申购（含定期定额投资业务）及转换转入业务期间，其他业务正常办理。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、本基金恢复办理大额申购（含定期定额投资业务）及转换转入业务时间另行公告。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投资者可登录本公司网站</w:t>
      </w:r>
      <w:r>
        <w:rPr>
          <w:rFonts w:hint="eastAsia"/>
          <w:szCs w:val="21"/>
        </w:rPr>
        <w:t>www.ftfund</w:t>
      </w:r>
      <w:r>
        <w:rPr>
          <w:rFonts w:hint="eastAsia"/>
          <w:szCs w:val="21"/>
        </w:rPr>
        <w:t>.com</w:t>
      </w:r>
      <w:r>
        <w:rPr>
          <w:rFonts w:hint="eastAsia"/>
          <w:szCs w:val="21"/>
        </w:rPr>
        <w:t>或拨打客户服务电话</w:t>
      </w:r>
      <w:r>
        <w:rPr>
          <w:rFonts w:hint="eastAsia"/>
          <w:szCs w:val="21"/>
        </w:rPr>
        <w:t>400-888-5988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021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38784566</w:t>
      </w:r>
      <w:r>
        <w:rPr>
          <w:rFonts w:hint="eastAsia"/>
          <w:szCs w:val="21"/>
        </w:rPr>
        <w:t>了解详细情况。本公告的解释权归本基金管理人。</w:t>
      </w:r>
    </w:p>
    <w:p w:rsidR="00000000" w:rsidRDefault="00D74F3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D74F3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D74F3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泰信基金管理有限公司</w:t>
      </w:r>
    </w:p>
    <w:p w:rsidR="00000000" w:rsidRDefault="00D74F3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17</w:t>
      </w:r>
      <w:r>
        <w:rPr>
          <w:rFonts w:hint="eastAsia"/>
          <w:b/>
          <w:bCs/>
          <w:sz w:val="24"/>
          <w:szCs w:val="24"/>
        </w:rPr>
        <w:t>日</w:t>
      </w:r>
      <w:bookmarkEnd w:id="22"/>
    </w:p>
    <w:sectPr w:rsidR="00000000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74F3A">
      <w:r>
        <w:separator/>
      </w:r>
    </w:p>
  </w:endnote>
  <w:endnote w:type="continuationSeparator" w:id="0">
    <w:p w:rsidR="00000000" w:rsidRDefault="00D7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F3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74F3A">
      <w:r>
        <w:separator/>
      </w:r>
    </w:p>
  </w:footnote>
  <w:footnote w:type="continuationSeparator" w:id="0">
    <w:p w:rsidR="00000000" w:rsidRDefault="00D7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F3A">
    <w:pPr>
      <w:pStyle w:val="af0"/>
      <w:jc w:val="right"/>
      <w:rPr>
        <w:rFonts w:hint="eastAsia"/>
      </w:rPr>
    </w:pPr>
    <w:r>
      <w:rPr>
        <w:rFonts w:hint="eastAsia"/>
      </w:rPr>
      <w:t>泰信行业精选灵活配置混合型证券投资基金暂停大额申购、大额转换转入、定期定额投资业务公告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764"/>
    <w:rsid w:val="0004630F"/>
    <w:rsid w:val="000F6273"/>
    <w:rsid w:val="00313701"/>
    <w:rsid w:val="003143EE"/>
    <w:rsid w:val="003E2764"/>
    <w:rsid w:val="00CE3640"/>
    <w:rsid w:val="00D74F3A"/>
    <w:rsid w:val="01154A4B"/>
    <w:rsid w:val="03F411CC"/>
    <w:rsid w:val="07201CA4"/>
    <w:rsid w:val="0B4165BF"/>
    <w:rsid w:val="0BE37FF8"/>
    <w:rsid w:val="0BF038DE"/>
    <w:rsid w:val="0C0C32AC"/>
    <w:rsid w:val="0EC22F25"/>
    <w:rsid w:val="1012475D"/>
    <w:rsid w:val="12F136B3"/>
    <w:rsid w:val="136F4C00"/>
    <w:rsid w:val="14797E5E"/>
    <w:rsid w:val="14DC04D4"/>
    <w:rsid w:val="14F1597F"/>
    <w:rsid w:val="18311EA3"/>
    <w:rsid w:val="1A5C7169"/>
    <w:rsid w:val="1C6D688A"/>
    <w:rsid w:val="1D231173"/>
    <w:rsid w:val="20DD6A33"/>
    <w:rsid w:val="20F93C47"/>
    <w:rsid w:val="240055F7"/>
    <w:rsid w:val="254D3444"/>
    <w:rsid w:val="286D5B95"/>
    <w:rsid w:val="2AAA55F3"/>
    <w:rsid w:val="2ACB3B4E"/>
    <w:rsid w:val="2C3D25EA"/>
    <w:rsid w:val="2D2B53E8"/>
    <w:rsid w:val="2DB770D2"/>
    <w:rsid w:val="2DE36310"/>
    <w:rsid w:val="32EA774D"/>
    <w:rsid w:val="32F16699"/>
    <w:rsid w:val="33713745"/>
    <w:rsid w:val="34D2441F"/>
    <w:rsid w:val="373D491F"/>
    <w:rsid w:val="38311183"/>
    <w:rsid w:val="395B1C8A"/>
    <w:rsid w:val="3A2754E1"/>
    <w:rsid w:val="3A980E73"/>
    <w:rsid w:val="3D4962F0"/>
    <w:rsid w:val="3F051328"/>
    <w:rsid w:val="41B16CE3"/>
    <w:rsid w:val="4304272C"/>
    <w:rsid w:val="44EA7273"/>
    <w:rsid w:val="44FE6C98"/>
    <w:rsid w:val="4549548A"/>
    <w:rsid w:val="47ED377D"/>
    <w:rsid w:val="48A444A6"/>
    <w:rsid w:val="4B434576"/>
    <w:rsid w:val="4D793CA5"/>
    <w:rsid w:val="50BF78BF"/>
    <w:rsid w:val="50E978D7"/>
    <w:rsid w:val="51A438C6"/>
    <w:rsid w:val="528521AB"/>
    <w:rsid w:val="55791D0F"/>
    <w:rsid w:val="567F25FF"/>
    <w:rsid w:val="5A5E69BD"/>
    <w:rsid w:val="5B1D296B"/>
    <w:rsid w:val="5BAF43D6"/>
    <w:rsid w:val="5BF941F5"/>
    <w:rsid w:val="5EEB336C"/>
    <w:rsid w:val="5FD82805"/>
    <w:rsid w:val="615043F9"/>
    <w:rsid w:val="61934EB8"/>
    <w:rsid w:val="61AA42A2"/>
    <w:rsid w:val="649E2054"/>
    <w:rsid w:val="662B14E9"/>
    <w:rsid w:val="67922B47"/>
    <w:rsid w:val="6B603EF6"/>
    <w:rsid w:val="6C2F0285"/>
    <w:rsid w:val="6CE213ED"/>
    <w:rsid w:val="6D315BEC"/>
    <w:rsid w:val="6EDC1243"/>
    <w:rsid w:val="6EE65392"/>
    <w:rsid w:val="70396BFF"/>
    <w:rsid w:val="71CD36FF"/>
    <w:rsid w:val="74564E1D"/>
    <w:rsid w:val="748B2284"/>
    <w:rsid w:val="76170E60"/>
    <w:rsid w:val="763E6318"/>
    <w:rsid w:val="782C3C84"/>
    <w:rsid w:val="783E66FF"/>
    <w:rsid w:val="7962106B"/>
    <w:rsid w:val="7B870A41"/>
    <w:rsid w:val="7C7C3485"/>
    <w:rsid w:val="7DDF3558"/>
    <w:rsid w:val="7EFA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character" w:styleId="a5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a6">
    <w:name w:val="日期 字符"/>
    <w:link w:val="a7"/>
    <w:locked/>
    <w:rPr>
      <w:kern w:val="2"/>
      <w:sz w:val="21"/>
    </w:rPr>
  </w:style>
  <w:style w:type="character" w:customStyle="1" w:styleId="a8">
    <w:name w:val="脚注文本 字符"/>
    <w:link w:val="a9"/>
    <w:locked/>
    <w:rPr>
      <w:kern w:val="2"/>
      <w:sz w:val="18"/>
      <w:szCs w:val="18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aa">
    <w:name w:val="标题 字符"/>
    <w:link w:val="ab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">
    <w:name w:val="批注框文本 Char"/>
    <w:link w:val="ac"/>
    <w:uiPriority w:val="99"/>
    <w:semiHidden/>
    <w:locked/>
    <w:rPr>
      <w:kern w:val="2"/>
      <w:sz w:val="18"/>
      <w:szCs w:val="18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1">
    <w:name w:val="页眉 Char1"/>
    <w:locked/>
    <w:rPr>
      <w:kern w:val="2"/>
      <w:sz w:val="18"/>
      <w:szCs w:val="18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ad">
    <w:name w:val="页脚 字符"/>
    <w:link w:val="ae"/>
    <w:uiPriority w:val="99"/>
    <w:locked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">
    <w:name w:val="页眉 字符"/>
    <w:link w:val="af0"/>
    <w:uiPriority w:val="99"/>
    <w:locked/>
    <w:rPr>
      <w:kern w:val="2"/>
      <w:sz w:val="18"/>
      <w:szCs w:val="1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1">
    <w:name w:val="副标题 字符"/>
    <w:link w:val="af2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3">
    <w:name w:val="文档结构图 字符"/>
    <w:link w:val="af4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5">
    <w:name w:val="批注框文本 字符"/>
    <w:link w:val="ac"/>
    <w:uiPriority w:val="99"/>
    <w:semiHidden/>
    <w:locked/>
    <w:rPr>
      <w:kern w:val="2"/>
      <w:sz w:val="18"/>
      <w:szCs w:val="18"/>
    </w:rPr>
  </w:style>
  <w:style w:type="character" w:customStyle="1" w:styleId="Char0">
    <w:name w:val="脚注文本 Char"/>
    <w:link w:val="a9"/>
    <w:locked/>
    <w:rPr>
      <w:kern w:val="2"/>
      <w:sz w:val="18"/>
      <w:szCs w:val="18"/>
    </w:rPr>
  </w:style>
  <w:style w:type="character" w:customStyle="1" w:styleId="Char2">
    <w:name w:val="页眉 Char"/>
    <w:link w:val="af0"/>
    <w:uiPriority w:val="99"/>
    <w:locked/>
    <w:rPr>
      <w:kern w:val="2"/>
      <w:sz w:val="18"/>
      <w:szCs w:val="18"/>
    </w:rPr>
  </w:style>
  <w:style w:type="character" w:customStyle="1" w:styleId="Char3">
    <w:name w:val="页脚 Char"/>
    <w:link w:val="ae"/>
    <w:uiPriority w:val="99"/>
    <w:locked/>
    <w:rPr>
      <w:kern w:val="2"/>
      <w:sz w:val="18"/>
      <w:szCs w:val="18"/>
    </w:rPr>
  </w:style>
  <w:style w:type="character" w:customStyle="1" w:styleId="Char4">
    <w:name w:val="标题 Char"/>
    <w:link w:val="ab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5">
    <w:name w:val="副标题 Char"/>
    <w:link w:val="af2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6">
    <w:name w:val="日期 Char"/>
    <w:link w:val="a7"/>
    <w:locked/>
    <w:rPr>
      <w:kern w:val="2"/>
      <w:sz w:val="21"/>
    </w:rPr>
  </w:style>
  <w:style w:type="character" w:customStyle="1" w:styleId="Char7">
    <w:name w:val="文档结构图 Char"/>
    <w:link w:val="af4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0">
    <w:name w:val="脚注文本 Char1"/>
    <w:link w:val="a9"/>
    <w:locked/>
    <w:rPr>
      <w:kern w:val="2"/>
      <w:sz w:val="18"/>
      <w:szCs w:val="18"/>
    </w:rPr>
  </w:style>
  <w:style w:type="character" w:customStyle="1" w:styleId="Char20">
    <w:name w:val="页眉 Char2"/>
    <w:link w:val="af0"/>
    <w:locked/>
    <w:rPr>
      <w:kern w:val="2"/>
      <w:sz w:val="18"/>
      <w:szCs w:val="18"/>
    </w:rPr>
  </w:style>
  <w:style w:type="character" w:customStyle="1" w:styleId="Char11">
    <w:name w:val="页脚 Char1"/>
    <w:link w:val="ae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b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f2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7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f4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c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1">
    <w:name w:val="页眉 字符1"/>
    <w:locked/>
    <w:rPr>
      <w:kern w:val="2"/>
      <w:sz w:val="18"/>
      <w:szCs w:val="18"/>
    </w:rPr>
  </w:style>
  <w:style w:type="paragraph" w:styleId="af4">
    <w:name w:val="Document Map"/>
    <w:basedOn w:val="a"/>
    <w:link w:val="Char15"/>
    <w:pPr>
      <w:shd w:val="clear" w:color="auto" w:fill="000080"/>
    </w:pPr>
  </w:style>
  <w:style w:type="paragraph" w:styleId="af2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31">
    <w:name w:val="toc 3"/>
    <w:basedOn w:val="a"/>
    <w:next w:val="a"/>
    <w:uiPriority w:val="39"/>
    <w:unhideWhenUsed/>
  </w:style>
  <w:style w:type="paragraph" w:styleId="a9">
    <w:name w:val="footnote text"/>
    <w:basedOn w:val="a"/>
    <w:link w:val="Char10"/>
    <w:pPr>
      <w:snapToGrid w:val="0"/>
      <w:jc w:val="left"/>
    </w:pPr>
    <w:rPr>
      <w:sz w:val="18"/>
      <w:szCs w:val="18"/>
    </w:rPr>
  </w:style>
  <w:style w:type="paragraph" w:styleId="ae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f0">
    <w:name w:val="header"/>
    <w:basedOn w:val="a"/>
    <w:link w:val="Char2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alloon Text"/>
    <w:basedOn w:val="a"/>
    <w:link w:val="Char16"/>
    <w:uiPriority w:val="99"/>
    <w:unhideWhenUsed/>
    <w:rPr>
      <w:sz w:val="18"/>
      <w:szCs w:val="18"/>
    </w:rPr>
  </w:style>
  <w:style w:type="paragraph" w:styleId="a7">
    <w:name w:val="Date"/>
    <w:basedOn w:val="a"/>
    <w:next w:val="a"/>
    <w:link w:val="Char14"/>
    <w:rPr>
      <w:sz w:val="32"/>
    </w:rPr>
  </w:style>
  <w:style w:type="paragraph" w:styleId="af6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6">
    <w:name w:val="XBRL标题6"/>
    <w:basedOn w:val="af2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Char8">
    <w:name w:val="Char"/>
    <w:basedOn w:val="a"/>
  </w:style>
  <w:style w:type="paragraph" w:customStyle="1" w:styleId="XBRLTitle6">
    <w:name w:val="XBRLTitle6"/>
    <w:basedOn w:val="af2"/>
    <w:next w:val="4"/>
    <w:qFormat/>
    <w:pPr>
      <w:numPr>
        <w:ilvl w:val="5"/>
        <w:numId w:val="1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XBRLTitle2">
    <w:name w:val="XBRLTitle2"/>
    <w:basedOn w:val="af2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af7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3">
    <w:name w:val="XBRL标题3"/>
    <w:basedOn w:val="af2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f2"/>
    <w:next w:val="4"/>
    <w:qFormat/>
    <w:pPr>
      <w:spacing w:beforeLines="50" w:after="0" w:line="240" w:lineRule="auto"/>
    </w:pPr>
    <w:rPr>
      <w:bCs/>
    </w:rPr>
  </w:style>
  <w:style w:type="paragraph" w:customStyle="1" w:styleId="XBRLTitle5">
    <w:name w:val="XBRLTitle5"/>
    <w:basedOn w:val="af2"/>
    <w:next w:val="4"/>
    <w:qFormat/>
    <w:pPr>
      <w:numPr>
        <w:ilvl w:val="4"/>
        <w:numId w:val="1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XBRL5">
    <w:name w:val="XBRL标题5"/>
    <w:basedOn w:val="af2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paragraph" w:customStyle="1" w:styleId="XBRL4">
    <w:name w:val="XBRL标题4"/>
    <w:basedOn w:val="af2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Title4">
    <w:name w:val="XBRLTitle4"/>
    <w:basedOn w:val="af2"/>
    <w:next w:val="4"/>
    <w:qFormat/>
    <w:pPr>
      <w:numPr>
        <w:ilvl w:val="3"/>
        <w:numId w:val="1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f2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f8">
    <w:name w:val="Table Grid"/>
    <w:basedOn w:val="a1"/>
    <w:uiPriority w:val="5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4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2023-05-16T16:01:00Z</dcterms:created>
  <dcterms:modified xsi:type="dcterms:W3CDTF">2023-05-16T16:01:00Z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