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8A" w:rsidRDefault="00783B46" w:rsidP="000F4489">
      <w:pPr>
        <w:widowControl/>
        <w:spacing w:line="240" w:lineRule="auto"/>
        <w:ind w:firstLineChars="0" w:firstLine="0"/>
        <w:jc w:val="center"/>
        <w:rPr>
          <w:rFonts w:ascii="仿宋" w:hAnsi="仿宋"/>
          <w:b/>
        </w:rPr>
      </w:pPr>
      <w:r w:rsidRPr="00783B46">
        <w:rPr>
          <w:rFonts w:ascii="仿宋" w:hAnsi="仿宋" w:hint="eastAsia"/>
          <w:b/>
        </w:rPr>
        <w:t>关于招商</w:t>
      </w:r>
      <w:r w:rsidR="00392A00">
        <w:rPr>
          <w:rFonts w:ascii="仿宋" w:hAnsi="仿宋" w:hint="eastAsia"/>
          <w:b/>
        </w:rPr>
        <w:t>国证生物医药指数</w:t>
      </w:r>
      <w:r w:rsidRPr="00783B46">
        <w:rPr>
          <w:rFonts w:ascii="仿宋" w:hAnsi="仿宋" w:hint="eastAsia"/>
          <w:b/>
        </w:rPr>
        <w:t>分级证券投资基金之招商</w:t>
      </w:r>
      <w:r w:rsidR="00392A00">
        <w:rPr>
          <w:rFonts w:ascii="仿宋" w:hAnsi="仿宋" w:hint="eastAsia"/>
          <w:b/>
        </w:rPr>
        <w:t>国证生物医药A份额</w:t>
      </w:r>
      <w:r w:rsidRPr="00783B46">
        <w:rPr>
          <w:rFonts w:ascii="仿宋" w:hAnsi="仿宋" w:hint="eastAsia"/>
          <w:b/>
        </w:rPr>
        <w:t>和招商</w:t>
      </w:r>
      <w:r w:rsidR="00392A00">
        <w:rPr>
          <w:rFonts w:ascii="仿宋" w:hAnsi="仿宋" w:hint="eastAsia"/>
          <w:b/>
        </w:rPr>
        <w:t>国证生物医药B份额</w:t>
      </w:r>
      <w:r w:rsidRPr="00783B46">
        <w:rPr>
          <w:rFonts w:ascii="仿宋" w:hAnsi="仿宋" w:hint="eastAsia"/>
          <w:b/>
        </w:rPr>
        <w:t>终止运作的特别风险提示公告</w:t>
      </w:r>
    </w:p>
    <w:p w:rsidR="005A238A" w:rsidRDefault="005A238A">
      <w:pPr>
        <w:ind w:firstLine="560"/>
        <w:rPr>
          <w:rFonts w:ascii="仿宋" w:hAnsi="仿宋"/>
        </w:rPr>
      </w:pPr>
    </w:p>
    <w:p w:rsidR="005A238A" w:rsidRDefault="00783B46">
      <w:pPr>
        <w:ind w:firstLine="560"/>
        <w:rPr>
          <w:rFonts w:ascii="仿宋" w:hAnsi="仿宋"/>
        </w:rPr>
      </w:pPr>
      <w:r w:rsidRPr="00783B46">
        <w:rPr>
          <w:rFonts w:ascii="仿宋" w:hAnsi="仿宋" w:hint="eastAsia"/>
        </w:rPr>
        <w:t>根据《关于招商</w:t>
      </w:r>
      <w:r w:rsidR="00392A00">
        <w:rPr>
          <w:rFonts w:ascii="仿宋" w:hAnsi="仿宋" w:hint="eastAsia"/>
        </w:rPr>
        <w:t>国证生物医药指数</w:t>
      </w:r>
      <w:r w:rsidRPr="00783B46">
        <w:rPr>
          <w:rFonts w:ascii="仿宋" w:hAnsi="仿宋" w:hint="eastAsia"/>
        </w:rPr>
        <w:t>分级证券投资基金之招商</w:t>
      </w:r>
      <w:r w:rsidR="00392A00">
        <w:rPr>
          <w:rFonts w:ascii="仿宋" w:hAnsi="仿宋" w:hint="eastAsia"/>
        </w:rPr>
        <w:t>国证生物医药A份额</w:t>
      </w:r>
      <w:r w:rsidRPr="00783B46">
        <w:rPr>
          <w:rFonts w:ascii="仿宋" w:hAnsi="仿宋" w:hint="eastAsia"/>
        </w:rPr>
        <w:t>和招商</w:t>
      </w:r>
      <w:r w:rsidR="00392A00">
        <w:rPr>
          <w:rFonts w:ascii="仿宋" w:hAnsi="仿宋" w:hint="eastAsia"/>
        </w:rPr>
        <w:t>国证生物医药B份额</w:t>
      </w:r>
      <w:r w:rsidRPr="00783B46">
        <w:rPr>
          <w:rFonts w:ascii="仿宋" w:hAnsi="仿宋" w:hint="eastAsia"/>
        </w:rPr>
        <w:t>终止运作</w:t>
      </w:r>
      <w:r w:rsidR="0074103D">
        <w:rPr>
          <w:rFonts w:ascii="仿宋" w:hAnsi="仿宋" w:hint="eastAsia"/>
        </w:rPr>
        <w:t>、终止上市</w:t>
      </w:r>
      <w:r w:rsidRPr="00783B46">
        <w:rPr>
          <w:rFonts w:ascii="仿宋" w:hAnsi="仿宋" w:hint="eastAsia"/>
        </w:rPr>
        <w:t>并修改基金合同的公告》，招商</w:t>
      </w:r>
      <w:r w:rsidR="00392A00">
        <w:rPr>
          <w:rFonts w:ascii="仿宋" w:hAnsi="仿宋" w:hint="eastAsia"/>
        </w:rPr>
        <w:t>国证生物医药指数</w:t>
      </w:r>
      <w:r w:rsidRPr="00783B46">
        <w:rPr>
          <w:rFonts w:ascii="仿宋" w:hAnsi="仿宋" w:hint="eastAsia"/>
        </w:rPr>
        <w:t>分级证券投资基金(以下简称“本基金”)之招商</w:t>
      </w:r>
      <w:r w:rsidR="00392A00">
        <w:rPr>
          <w:rFonts w:ascii="仿宋" w:hAnsi="仿宋" w:hint="eastAsia"/>
        </w:rPr>
        <w:t>国证生物医药A份额</w:t>
      </w:r>
      <w:r w:rsidRPr="00783B46">
        <w:rPr>
          <w:rFonts w:ascii="仿宋" w:hAnsi="仿宋" w:hint="eastAsia"/>
        </w:rPr>
        <w:t>（场内简称：</w:t>
      </w:r>
      <w:r w:rsidR="00392A00">
        <w:rPr>
          <w:rFonts w:ascii="仿宋" w:hAnsi="仿宋" w:hint="eastAsia"/>
        </w:rPr>
        <w:t>生物药</w:t>
      </w:r>
      <w:r w:rsidRPr="00783B46">
        <w:rPr>
          <w:rFonts w:ascii="仿宋" w:hAnsi="仿宋" w:hint="eastAsia"/>
        </w:rPr>
        <w:t>A，基金代码：</w:t>
      </w:r>
      <w:r w:rsidR="00392A00" w:rsidRPr="00783B46">
        <w:rPr>
          <w:rFonts w:ascii="仿宋" w:hAnsi="仿宋" w:hint="eastAsia"/>
        </w:rPr>
        <w:t>150</w:t>
      </w:r>
      <w:r w:rsidR="00392A00">
        <w:rPr>
          <w:rFonts w:ascii="仿宋" w:hAnsi="仿宋"/>
        </w:rPr>
        <w:t>271</w:t>
      </w:r>
      <w:r w:rsidRPr="00783B46">
        <w:rPr>
          <w:rFonts w:ascii="仿宋" w:hAnsi="仿宋" w:hint="eastAsia"/>
        </w:rPr>
        <w:t>）和招商</w:t>
      </w:r>
      <w:r w:rsidR="00392A00">
        <w:rPr>
          <w:rFonts w:ascii="仿宋" w:hAnsi="仿宋" w:hint="eastAsia"/>
        </w:rPr>
        <w:t>国证生物医药B份额</w:t>
      </w:r>
      <w:r w:rsidRPr="00783B46">
        <w:rPr>
          <w:rFonts w:ascii="仿宋" w:hAnsi="仿宋" w:hint="eastAsia"/>
        </w:rPr>
        <w:t>（场内简称：</w:t>
      </w:r>
      <w:r w:rsidR="00392A00">
        <w:rPr>
          <w:rFonts w:ascii="仿宋" w:hAnsi="仿宋" w:hint="eastAsia"/>
        </w:rPr>
        <w:t>生物药</w:t>
      </w:r>
      <w:r w:rsidRPr="00783B46">
        <w:rPr>
          <w:rFonts w:ascii="仿宋" w:hAnsi="仿宋" w:hint="eastAsia"/>
        </w:rPr>
        <w:t>B，基金代码：</w:t>
      </w:r>
      <w:r w:rsidR="00392A00" w:rsidRPr="00783B46">
        <w:rPr>
          <w:rFonts w:ascii="仿宋" w:hAnsi="仿宋" w:hint="eastAsia"/>
        </w:rPr>
        <w:t>1502</w:t>
      </w:r>
      <w:r w:rsidR="00392A00">
        <w:rPr>
          <w:rFonts w:ascii="仿宋" w:hAnsi="仿宋"/>
        </w:rPr>
        <w:t>7</w:t>
      </w:r>
      <w:r w:rsidR="00392A00" w:rsidRPr="00783B46">
        <w:rPr>
          <w:rFonts w:ascii="仿宋" w:hAnsi="仿宋" w:hint="eastAsia"/>
        </w:rPr>
        <w:t>2</w:t>
      </w:r>
      <w:r w:rsidRPr="00783B46">
        <w:rPr>
          <w:rFonts w:ascii="仿宋" w:hAnsi="仿宋" w:hint="eastAsia"/>
        </w:rPr>
        <w:t>）的终止上市日为</w:t>
      </w:r>
      <w:r w:rsidRPr="004E6712">
        <w:rPr>
          <w:rFonts w:ascii="仿宋" w:hAnsi="仿宋" w:hint="eastAsia"/>
        </w:rPr>
        <w:t>20</w:t>
      </w:r>
      <w:r w:rsidR="004E6712" w:rsidRPr="004E6712">
        <w:rPr>
          <w:rFonts w:ascii="仿宋" w:hAnsi="仿宋" w:hint="eastAsia"/>
        </w:rPr>
        <w:t>21</w:t>
      </w:r>
      <w:r w:rsidRPr="004E6712">
        <w:rPr>
          <w:rFonts w:ascii="仿宋" w:hAnsi="仿宋" w:hint="eastAsia"/>
        </w:rPr>
        <w:t>年</w:t>
      </w:r>
      <w:r w:rsidR="004E6712" w:rsidRPr="004E6712">
        <w:rPr>
          <w:rFonts w:ascii="仿宋" w:hAnsi="仿宋" w:hint="eastAsia"/>
        </w:rPr>
        <w:t>1</w:t>
      </w:r>
      <w:r w:rsidRPr="004E6712">
        <w:rPr>
          <w:rFonts w:ascii="仿宋" w:hAnsi="仿宋" w:hint="eastAsia"/>
        </w:rPr>
        <w:t>月</w:t>
      </w:r>
      <w:r w:rsidR="004E6712" w:rsidRPr="004E6712">
        <w:rPr>
          <w:rFonts w:ascii="仿宋" w:hAnsi="仿宋" w:hint="eastAsia"/>
        </w:rPr>
        <w:t>4</w:t>
      </w:r>
      <w:r w:rsidRPr="004E6712">
        <w:rPr>
          <w:rFonts w:ascii="仿宋" w:hAnsi="仿宋" w:hint="eastAsia"/>
        </w:rPr>
        <w:t>日（最后交易日为20</w:t>
      </w:r>
      <w:r w:rsidR="004E6712" w:rsidRPr="004E6712">
        <w:rPr>
          <w:rFonts w:ascii="仿宋" w:hAnsi="仿宋" w:hint="eastAsia"/>
        </w:rPr>
        <w:t>20</w:t>
      </w:r>
      <w:r w:rsidRPr="004E6712">
        <w:rPr>
          <w:rFonts w:ascii="仿宋" w:hAnsi="仿宋" w:hint="eastAsia"/>
        </w:rPr>
        <w:t>年</w:t>
      </w:r>
      <w:r w:rsidR="004E6712" w:rsidRPr="004E6712">
        <w:rPr>
          <w:rFonts w:ascii="仿宋" w:hAnsi="仿宋" w:hint="eastAsia"/>
        </w:rPr>
        <w:t>12</w:t>
      </w:r>
      <w:r w:rsidRPr="004E6712">
        <w:rPr>
          <w:rFonts w:ascii="仿宋" w:hAnsi="仿宋" w:hint="eastAsia"/>
        </w:rPr>
        <w:t>月</w:t>
      </w:r>
      <w:r w:rsidR="004E6712" w:rsidRPr="004E6712">
        <w:rPr>
          <w:rFonts w:ascii="仿宋" w:hAnsi="仿宋" w:hint="eastAsia"/>
        </w:rPr>
        <w:t>31</w:t>
      </w:r>
      <w:r w:rsidRPr="004E6712">
        <w:rPr>
          <w:rFonts w:ascii="仿宋" w:hAnsi="仿宋" w:hint="eastAsia"/>
        </w:rPr>
        <w:t>日）</w:t>
      </w:r>
      <w:r w:rsidRPr="00783B46">
        <w:rPr>
          <w:rFonts w:ascii="仿宋" w:hAnsi="仿宋" w:hint="eastAsia"/>
        </w:rPr>
        <w:t>，份额折算基准日为20</w:t>
      </w:r>
      <w:r>
        <w:rPr>
          <w:rFonts w:ascii="仿宋" w:hAnsi="仿宋" w:hint="eastAsia"/>
        </w:rPr>
        <w:t>20</w:t>
      </w:r>
      <w:r w:rsidRPr="00783B46">
        <w:rPr>
          <w:rFonts w:ascii="仿宋" w:hAnsi="仿宋" w:hint="eastAsia"/>
        </w:rPr>
        <w:t>年</w:t>
      </w:r>
      <w:r>
        <w:rPr>
          <w:rFonts w:ascii="仿宋" w:hAnsi="仿宋" w:hint="eastAsia"/>
        </w:rPr>
        <w:t>12</w:t>
      </w:r>
      <w:r w:rsidRPr="00783B46">
        <w:rPr>
          <w:rFonts w:ascii="仿宋" w:hAnsi="仿宋" w:hint="eastAsia"/>
        </w:rPr>
        <w:t>月</w:t>
      </w:r>
      <w:r>
        <w:rPr>
          <w:rFonts w:ascii="仿宋" w:hAnsi="仿宋" w:hint="eastAsia"/>
        </w:rPr>
        <w:t>31</w:t>
      </w:r>
      <w:r w:rsidRPr="00783B46">
        <w:rPr>
          <w:rFonts w:ascii="仿宋" w:hAnsi="仿宋" w:hint="eastAsia"/>
        </w:rPr>
        <w:t>日。在份额折算基准日日终，</w:t>
      </w:r>
      <w:r w:rsidR="00BD1D2F">
        <w:rPr>
          <w:rFonts w:ascii="仿宋" w:hAnsi="仿宋" w:hint="eastAsia"/>
        </w:rPr>
        <w:t>以</w:t>
      </w:r>
      <w:r w:rsidRPr="00783B46">
        <w:rPr>
          <w:rFonts w:ascii="仿宋" w:hAnsi="仿宋" w:hint="eastAsia"/>
        </w:rPr>
        <w:t>招商</w:t>
      </w:r>
      <w:r w:rsidR="00392A00">
        <w:rPr>
          <w:rFonts w:ascii="仿宋" w:hAnsi="仿宋" w:hint="eastAsia"/>
        </w:rPr>
        <w:t>国证生物医药份额</w:t>
      </w:r>
      <w:r w:rsidRPr="00783B46">
        <w:rPr>
          <w:rFonts w:ascii="仿宋" w:hAnsi="仿宋" w:hint="eastAsia"/>
        </w:rPr>
        <w:t>的基金份额净值为基准，招商</w:t>
      </w:r>
      <w:r w:rsidR="00392A00">
        <w:rPr>
          <w:rFonts w:ascii="仿宋" w:hAnsi="仿宋" w:hint="eastAsia"/>
        </w:rPr>
        <w:t>国证生物医药A份额</w:t>
      </w:r>
      <w:r w:rsidRPr="00783B46">
        <w:rPr>
          <w:rFonts w:ascii="仿宋" w:hAnsi="仿宋" w:hint="eastAsia"/>
        </w:rPr>
        <w:t>、招商</w:t>
      </w:r>
      <w:r w:rsidR="00392A00">
        <w:rPr>
          <w:rFonts w:ascii="仿宋" w:hAnsi="仿宋" w:hint="eastAsia"/>
        </w:rPr>
        <w:t>国证生物医药B份额</w:t>
      </w:r>
      <w:r w:rsidRPr="00783B46">
        <w:rPr>
          <w:rFonts w:ascii="仿宋" w:hAnsi="仿宋" w:hint="eastAsia"/>
        </w:rPr>
        <w:t>按照各自的基金份额参考净值折算成场内招商</w:t>
      </w:r>
      <w:r w:rsidR="00392A00">
        <w:rPr>
          <w:rFonts w:ascii="仿宋" w:hAnsi="仿宋" w:hint="eastAsia"/>
        </w:rPr>
        <w:t>国证生物医药份额</w:t>
      </w:r>
      <w:r w:rsidRPr="00783B46">
        <w:rPr>
          <w:rFonts w:ascii="仿宋" w:hAnsi="仿宋" w:hint="eastAsia"/>
        </w:rPr>
        <w:t>。</w:t>
      </w:r>
    </w:p>
    <w:p w:rsidR="004E6712" w:rsidRDefault="004E6712" w:rsidP="00E675C7">
      <w:pPr>
        <w:ind w:firstLine="560"/>
        <w:rPr>
          <w:rFonts w:ascii="仿宋" w:hAnsi="仿宋"/>
        </w:rPr>
      </w:pPr>
    </w:p>
    <w:p w:rsidR="00E675C7" w:rsidRPr="00E675C7" w:rsidRDefault="00E675C7" w:rsidP="00E675C7">
      <w:pPr>
        <w:ind w:firstLine="560"/>
        <w:rPr>
          <w:rFonts w:ascii="仿宋" w:hAnsi="仿宋"/>
        </w:rPr>
      </w:pPr>
      <w:r w:rsidRPr="00E675C7">
        <w:rPr>
          <w:rFonts w:ascii="仿宋" w:hAnsi="仿宋" w:hint="eastAsia"/>
        </w:rPr>
        <w:t>针对本基金之</w:t>
      </w:r>
      <w:r w:rsidR="004E6712">
        <w:rPr>
          <w:rFonts w:ascii="仿宋" w:hAnsi="仿宋" w:hint="eastAsia"/>
        </w:rPr>
        <w:t>招商</w:t>
      </w:r>
      <w:r w:rsidR="00392A00">
        <w:rPr>
          <w:rFonts w:ascii="仿宋" w:hAnsi="仿宋" w:hint="eastAsia"/>
        </w:rPr>
        <w:t>国证生物医药A份额</w:t>
      </w:r>
      <w:r w:rsidRPr="00E675C7">
        <w:rPr>
          <w:rFonts w:ascii="仿宋" w:hAnsi="仿宋" w:hint="eastAsia"/>
        </w:rPr>
        <w:t>和</w:t>
      </w:r>
      <w:r w:rsidR="004E6712">
        <w:rPr>
          <w:rFonts w:ascii="仿宋" w:hAnsi="仿宋" w:hint="eastAsia"/>
        </w:rPr>
        <w:t>招商</w:t>
      </w:r>
      <w:r w:rsidR="00392A00">
        <w:rPr>
          <w:rFonts w:ascii="仿宋" w:hAnsi="仿宋" w:hint="eastAsia"/>
        </w:rPr>
        <w:t>国证生物医药B份额</w:t>
      </w:r>
      <w:r w:rsidRPr="00E675C7">
        <w:rPr>
          <w:rFonts w:ascii="仿宋" w:hAnsi="仿宋" w:hint="eastAsia"/>
        </w:rPr>
        <w:t>终止运作的相关安排，基金管理人特别提示如下风险事项，敬请投资者关注：</w:t>
      </w:r>
    </w:p>
    <w:p w:rsidR="004E6712" w:rsidRPr="00465588" w:rsidRDefault="004E6712" w:rsidP="008251D0">
      <w:pPr>
        <w:ind w:firstLine="560"/>
        <w:rPr>
          <w:rFonts w:ascii="仿宋" w:hAnsi="仿宋"/>
          <w:b/>
          <w:bCs/>
          <w:szCs w:val="20"/>
        </w:rPr>
      </w:pPr>
      <w:r>
        <w:rPr>
          <w:rFonts w:ascii="仿宋" w:hAnsi="仿宋"/>
          <w:b/>
          <w:bCs/>
          <w:szCs w:val="20"/>
        </w:rPr>
        <w:t>1</w:t>
      </w:r>
      <w:r w:rsidRPr="00465588">
        <w:rPr>
          <w:rFonts w:ascii="仿宋" w:hAnsi="仿宋" w:hint="eastAsia"/>
          <w:b/>
          <w:bCs/>
          <w:szCs w:val="20"/>
        </w:rPr>
        <w:t>、招商</w:t>
      </w:r>
      <w:r w:rsidR="00392A00">
        <w:rPr>
          <w:rFonts w:ascii="仿宋" w:hAnsi="仿宋" w:hint="eastAsia"/>
          <w:b/>
          <w:bCs/>
          <w:szCs w:val="20"/>
        </w:rPr>
        <w:t>国证生物医药A份额</w:t>
      </w:r>
      <w:r w:rsidRPr="00465588">
        <w:rPr>
          <w:rFonts w:ascii="仿宋" w:hAnsi="仿宋"/>
          <w:b/>
          <w:bCs/>
          <w:szCs w:val="20"/>
        </w:rPr>
        <w:t>和招商</w:t>
      </w:r>
      <w:r w:rsidR="00392A00">
        <w:rPr>
          <w:rFonts w:ascii="仿宋" w:hAnsi="仿宋"/>
          <w:b/>
          <w:bCs/>
          <w:szCs w:val="20"/>
        </w:rPr>
        <w:t>国证生物医药B份额</w:t>
      </w:r>
      <w:r w:rsidRPr="00465588">
        <w:rPr>
          <w:rFonts w:ascii="仿宋" w:hAnsi="仿宋"/>
          <w:b/>
          <w:bCs/>
          <w:szCs w:val="20"/>
        </w:rPr>
        <w:t>的基金份额持有人持有的基金份额数量将会在折算后发生变化的风险</w:t>
      </w:r>
    </w:p>
    <w:p w:rsidR="004E6712" w:rsidRDefault="004E6712" w:rsidP="004E6712">
      <w:pPr>
        <w:ind w:firstLine="560"/>
        <w:rPr>
          <w:rFonts w:ascii="仿宋" w:hAnsi="仿宋"/>
        </w:rPr>
      </w:pPr>
      <w:r>
        <w:rPr>
          <w:rFonts w:ascii="仿宋" w:hAnsi="仿宋" w:hint="eastAsia"/>
        </w:rPr>
        <w:t>在份额折算基准日日终，以招商</w:t>
      </w:r>
      <w:r w:rsidR="00392A00">
        <w:rPr>
          <w:rFonts w:ascii="仿宋" w:hAnsi="仿宋" w:hint="eastAsia"/>
        </w:rPr>
        <w:t>国证生物医药份额</w:t>
      </w:r>
      <w:r>
        <w:rPr>
          <w:rFonts w:ascii="仿宋" w:hAnsi="仿宋" w:hint="eastAsia"/>
        </w:rPr>
        <w:t>的基金份额净值为基准，招商</w:t>
      </w:r>
      <w:r w:rsidR="00392A00">
        <w:rPr>
          <w:rFonts w:ascii="仿宋" w:hAnsi="仿宋" w:hint="eastAsia"/>
        </w:rPr>
        <w:t>国证生物医药A份额</w:t>
      </w:r>
      <w:r w:rsidRPr="004D6AFB">
        <w:rPr>
          <w:rFonts w:ascii="仿宋" w:hAnsi="仿宋" w:hint="eastAsia"/>
        </w:rPr>
        <w:t>、招商</w:t>
      </w:r>
      <w:r w:rsidR="00392A00">
        <w:rPr>
          <w:rFonts w:ascii="仿宋" w:hAnsi="仿宋" w:hint="eastAsia"/>
        </w:rPr>
        <w:t>国证生物医药B份额</w:t>
      </w:r>
      <w:r w:rsidRPr="004D6AFB">
        <w:rPr>
          <w:rFonts w:ascii="仿宋" w:hAnsi="仿宋" w:hint="eastAsia"/>
        </w:rPr>
        <w:t>按照各自的</w:t>
      </w:r>
      <w:r w:rsidRPr="004D6AFB">
        <w:rPr>
          <w:rFonts w:ascii="仿宋" w:hAnsi="仿宋" w:hint="eastAsia"/>
          <w:b/>
        </w:rPr>
        <w:t>基金份额参考净值（而不是二级市场价格）</w:t>
      </w:r>
      <w:r w:rsidRPr="004D6AFB">
        <w:rPr>
          <w:rFonts w:ascii="仿宋" w:hAnsi="仿宋" w:hint="eastAsia"/>
        </w:rPr>
        <w:t>折算成场内</w:t>
      </w:r>
      <w:r>
        <w:rPr>
          <w:rFonts w:ascii="仿宋" w:hAnsi="仿宋" w:hint="eastAsia"/>
        </w:rPr>
        <w:t>招商</w:t>
      </w:r>
      <w:r w:rsidR="00392A00">
        <w:rPr>
          <w:rFonts w:ascii="仿宋" w:hAnsi="仿宋" w:hint="eastAsia"/>
        </w:rPr>
        <w:lastRenderedPageBreak/>
        <w:t>国证生物医药份额</w:t>
      </w:r>
      <w:r>
        <w:rPr>
          <w:rFonts w:ascii="仿宋" w:hAnsi="仿宋" w:hint="eastAsia"/>
        </w:rPr>
        <w:t>。招商</w:t>
      </w:r>
      <w:r w:rsidR="00392A00">
        <w:rPr>
          <w:rFonts w:ascii="仿宋" w:hAnsi="仿宋" w:hint="eastAsia"/>
        </w:rPr>
        <w:t>国证生物医药A份额</w:t>
      </w:r>
      <w:r>
        <w:rPr>
          <w:rFonts w:ascii="仿宋" w:hAnsi="仿宋" w:hint="eastAsia"/>
        </w:rPr>
        <w:t>和招商</w:t>
      </w:r>
      <w:r w:rsidR="00392A00">
        <w:rPr>
          <w:rFonts w:ascii="仿宋" w:hAnsi="仿宋" w:hint="eastAsia"/>
        </w:rPr>
        <w:t>国证生物医药B份额</w:t>
      </w:r>
      <w:r>
        <w:rPr>
          <w:rFonts w:ascii="仿宋" w:hAnsi="仿宋" w:hint="eastAsia"/>
        </w:rPr>
        <w:t>基金份额持有人持有的折算后场内招商</w:t>
      </w:r>
      <w:r w:rsidR="00392A00">
        <w:rPr>
          <w:rFonts w:ascii="仿宋" w:hAnsi="仿宋" w:hint="eastAsia"/>
        </w:rPr>
        <w:t>国证生物医药份额</w:t>
      </w:r>
      <w:r>
        <w:rPr>
          <w:rFonts w:ascii="仿宋" w:hAnsi="仿宋" w:hint="eastAsia"/>
        </w:rPr>
        <w:t>取整计算（最小单位为</w:t>
      </w:r>
      <w:r>
        <w:rPr>
          <w:rFonts w:ascii="仿宋" w:hAnsi="仿宋"/>
        </w:rPr>
        <w:t>1</w:t>
      </w:r>
      <w:r>
        <w:rPr>
          <w:rFonts w:ascii="仿宋" w:hAnsi="仿宋" w:hint="eastAsia"/>
        </w:rPr>
        <w:t>份），余额计入基金资产。</w:t>
      </w:r>
    </w:p>
    <w:p w:rsidR="004E6712" w:rsidRDefault="004E6712" w:rsidP="004E6712">
      <w:pPr>
        <w:ind w:firstLine="560"/>
        <w:rPr>
          <w:rFonts w:ascii="仿宋" w:hAnsi="仿宋"/>
        </w:rPr>
      </w:pPr>
      <w:r w:rsidRPr="00465588">
        <w:rPr>
          <w:rFonts w:ascii="仿宋" w:hAnsi="仿宋" w:hint="eastAsia"/>
        </w:rPr>
        <w:t>招商</w:t>
      </w:r>
      <w:r w:rsidR="00392A00">
        <w:rPr>
          <w:rFonts w:ascii="仿宋" w:hAnsi="仿宋" w:hint="eastAsia"/>
        </w:rPr>
        <w:t>国证生物医药A份额</w:t>
      </w:r>
      <w:r w:rsidRPr="00465588">
        <w:rPr>
          <w:rFonts w:ascii="仿宋" w:hAnsi="仿宋"/>
        </w:rPr>
        <w:t>和招商</w:t>
      </w:r>
      <w:r w:rsidR="00392A00">
        <w:rPr>
          <w:rFonts w:ascii="仿宋" w:hAnsi="仿宋"/>
        </w:rPr>
        <w:t>国证生物医药B份额</w:t>
      </w:r>
      <w:r w:rsidRPr="00465588">
        <w:rPr>
          <w:rFonts w:ascii="仿宋" w:hAnsi="仿宋"/>
        </w:rPr>
        <w:t>的基金份额持有人持有的基金份额数量在折算后发生变化</w:t>
      </w:r>
      <w:r w:rsidRPr="00465588">
        <w:rPr>
          <w:rFonts w:ascii="仿宋" w:hAnsi="仿宋" w:hint="eastAsia"/>
        </w:rPr>
        <w:t>的</w:t>
      </w:r>
      <w:r w:rsidRPr="002D5FB7">
        <w:rPr>
          <w:rFonts w:ascii="仿宋" w:hAnsi="仿宋" w:hint="eastAsia"/>
        </w:rPr>
        <w:t>示</w:t>
      </w:r>
      <w:r>
        <w:rPr>
          <w:rFonts w:ascii="仿宋" w:hAnsi="仿宋" w:hint="eastAsia"/>
        </w:rPr>
        <w:t>例如下：</w:t>
      </w:r>
    </w:p>
    <w:p w:rsidR="004E6712" w:rsidRDefault="004E6712" w:rsidP="004E6712">
      <w:pPr>
        <w:ind w:firstLine="560"/>
        <w:rPr>
          <w:rFonts w:ascii="仿宋" w:hAnsi="仿宋"/>
          <w:color w:val="000000"/>
          <w:kern w:val="0"/>
        </w:rPr>
      </w:pPr>
      <w:r w:rsidRPr="00584A26">
        <w:rPr>
          <w:rFonts w:ascii="仿宋" w:hAnsi="仿宋" w:hint="eastAsia"/>
        </w:rPr>
        <w:t>假设份额折算基准日招商</w:t>
      </w:r>
      <w:r w:rsidR="00392A00">
        <w:rPr>
          <w:rFonts w:ascii="仿宋" w:hAnsi="仿宋" w:hint="eastAsia"/>
        </w:rPr>
        <w:t>国证生物医药份额</w:t>
      </w:r>
      <w:r w:rsidRPr="00584A26">
        <w:rPr>
          <w:rFonts w:ascii="仿宋" w:hAnsi="仿宋" w:hint="eastAsia"/>
        </w:rPr>
        <w:t>、招商</w:t>
      </w:r>
      <w:r w:rsidR="00392A00">
        <w:rPr>
          <w:rFonts w:ascii="仿宋" w:hAnsi="仿宋" w:hint="eastAsia"/>
        </w:rPr>
        <w:t>国证生物医药A份额</w:t>
      </w:r>
      <w:r w:rsidRPr="00584A26">
        <w:rPr>
          <w:rFonts w:ascii="仿宋" w:hAnsi="仿宋" w:hint="eastAsia"/>
        </w:rPr>
        <w:t>和招商</w:t>
      </w:r>
      <w:r w:rsidR="00392A00">
        <w:rPr>
          <w:rFonts w:ascii="仿宋" w:hAnsi="仿宋" w:hint="eastAsia"/>
        </w:rPr>
        <w:t>国证生物医药B份额</w:t>
      </w:r>
      <w:r w:rsidRPr="00584A26">
        <w:rPr>
          <w:rFonts w:ascii="仿宋" w:hAnsi="仿宋" w:hint="eastAsia"/>
        </w:rPr>
        <w:t>的基金份额（参考）净值分别为：</w:t>
      </w:r>
      <w:r w:rsidRPr="00584A26">
        <w:rPr>
          <w:rFonts w:ascii="仿宋" w:hAnsi="仿宋"/>
        </w:rPr>
        <w:t>0.</w:t>
      </w:r>
      <w:r w:rsidR="00BF1326">
        <w:rPr>
          <w:rFonts w:ascii="仿宋" w:hAnsi="仿宋"/>
        </w:rPr>
        <w:t>9756</w:t>
      </w:r>
      <w:r w:rsidRPr="00584A26">
        <w:rPr>
          <w:rFonts w:ascii="仿宋" w:hAnsi="仿宋" w:hint="eastAsia"/>
        </w:rPr>
        <w:t>元、</w:t>
      </w:r>
      <w:r w:rsidR="00BF1326">
        <w:rPr>
          <w:rFonts w:ascii="仿宋" w:hAnsi="仿宋"/>
        </w:rPr>
        <w:t>1.0145</w:t>
      </w:r>
      <w:r w:rsidRPr="00584A26">
        <w:rPr>
          <w:rFonts w:ascii="仿宋" w:hAnsi="仿宋" w:hint="eastAsia"/>
        </w:rPr>
        <w:t>元、</w:t>
      </w:r>
      <w:r w:rsidR="00BF1326">
        <w:rPr>
          <w:rFonts w:ascii="仿宋" w:hAnsi="仿宋"/>
        </w:rPr>
        <w:t>0.9367</w:t>
      </w:r>
      <w:r w:rsidRPr="00584A26">
        <w:rPr>
          <w:rFonts w:ascii="仿宋" w:hAnsi="仿宋" w:hint="eastAsia"/>
        </w:rPr>
        <w:t>元，</w:t>
      </w:r>
      <w:r w:rsidRPr="001D09FE">
        <w:rPr>
          <w:rFonts w:ascii="仿宋" w:hAnsi="仿宋" w:hint="eastAsia"/>
        </w:rPr>
        <w:t>投资者甲、</w:t>
      </w:r>
      <w:r>
        <w:rPr>
          <w:rFonts w:ascii="仿宋" w:hAnsi="仿宋" w:hint="eastAsia"/>
        </w:rPr>
        <w:t>乙、丙分别持有场内招商</w:t>
      </w:r>
      <w:r w:rsidR="00392A00">
        <w:rPr>
          <w:rFonts w:ascii="仿宋" w:hAnsi="仿宋" w:hint="eastAsia"/>
        </w:rPr>
        <w:t>国证生物医药份额</w:t>
      </w:r>
      <w:r>
        <w:rPr>
          <w:rFonts w:ascii="仿宋" w:hAnsi="仿宋" w:hint="eastAsia"/>
        </w:rPr>
        <w:t>、招商</w:t>
      </w:r>
      <w:r w:rsidR="00392A00">
        <w:rPr>
          <w:rFonts w:ascii="仿宋" w:hAnsi="仿宋" w:hint="eastAsia"/>
        </w:rPr>
        <w:t>国证生物医药A份额</w:t>
      </w:r>
      <w:r>
        <w:rPr>
          <w:rFonts w:ascii="仿宋" w:hAnsi="仿宋" w:hint="eastAsia"/>
        </w:rPr>
        <w:t>、招商</w:t>
      </w:r>
      <w:r w:rsidR="00392A00">
        <w:rPr>
          <w:rFonts w:ascii="仿宋" w:hAnsi="仿宋" w:hint="eastAsia"/>
        </w:rPr>
        <w:t>国证生物医药B份额</w:t>
      </w:r>
      <w:r>
        <w:rPr>
          <w:rFonts w:ascii="仿宋" w:hAnsi="仿宋" w:hint="eastAsia"/>
        </w:rPr>
        <w:t>各100,000份，其所持基金份额的变化如下表所示：</w:t>
      </w:r>
    </w:p>
    <w:tbl>
      <w:tblPr>
        <w:tblW w:w="10349"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20"/>
        <w:gridCol w:w="1496"/>
        <w:gridCol w:w="1246"/>
        <w:gridCol w:w="2422"/>
        <w:gridCol w:w="1670"/>
        <w:gridCol w:w="2095"/>
      </w:tblGrid>
      <w:tr w:rsidR="004E6712" w:rsidTr="00E95A54">
        <w:trPr>
          <w:trHeight w:val="300"/>
        </w:trPr>
        <w:tc>
          <w:tcPr>
            <w:tcW w:w="1420" w:type="dxa"/>
            <w:vMerge w:val="restart"/>
            <w:shd w:val="clear" w:color="auto" w:fill="auto"/>
            <w:vAlign w:val="center"/>
          </w:tcPr>
          <w:p w:rsidR="004E6712" w:rsidRPr="000F4489" w:rsidRDefault="004E6712" w:rsidP="00E95A54">
            <w:pPr>
              <w:widowControl/>
              <w:ind w:firstLineChars="0" w:firstLine="0"/>
              <w:jc w:val="left"/>
              <w:rPr>
                <w:rFonts w:ascii="仿宋" w:hAnsi="仿宋"/>
                <w:b/>
                <w:color w:val="000000"/>
                <w:kern w:val="0"/>
                <w:sz w:val="21"/>
                <w:szCs w:val="21"/>
              </w:rPr>
            </w:pPr>
          </w:p>
        </w:tc>
        <w:tc>
          <w:tcPr>
            <w:tcW w:w="2742" w:type="dxa"/>
            <w:gridSpan w:val="2"/>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折算前</w:t>
            </w:r>
          </w:p>
        </w:tc>
        <w:tc>
          <w:tcPr>
            <w:tcW w:w="2422" w:type="dxa"/>
            <w:vMerge w:val="restart"/>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份额折算比例</w:t>
            </w:r>
          </w:p>
        </w:tc>
        <w:tc>
          <w:tcPr>
            <w:tcW w:w="3765" w:type="dxa"/>
            <w:gridSpan w:val="2"/>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折算后</w:t>
            </w:r>
          </w:p>
        </w:tc>
      </w:tr>
      <w:tr w:rsidR="004E6712" w:rsidTr="00E95A54">
        <w:trPr>
          <w:trHeight w:val="870"/>
        </w:trPr>
        <w:tc>
          <w:tcPr>
            <w:tcW w:w="1420" w:type="dxa"/>
            <w:vMerge/>
            <w:vAlign w:val="center"/>
          </w:tcPr>
          <w:p w:rsidR="004E6712" w:rsidRDefault="004E6712" w:rsidP="00E95A54">
            <w:pPr>
              <w:widowControl/>
              <w:ind w:firstLineChars="0" w:firstLine="0"/>
              <w:jc w:val="left"/>
              <w:rPr>
                <w:rFonts w:ascii="仿宋" w:hAnsi="仿宋"/>
                <w:color w:val="000000"/>
                <w:kern w:val="0"/>
                <w:sz w:val="21"/>
                <w:szCs w:val="21"/>
              </w:rPr>
            </w:pPr>
          </w:p>
        </w:tc>
        <w:tc>
          <w:tcPr>
            <w:tcW w:w="1496" w:type="dxa"/>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基金份额</w:t>
            </w:r>
            <w:r w:rsidRPr="00465588">
              <w:rPr>
                <w:rFonts w:ascii="仿宋" w:hAnsi="仿宋" w:hint="eastAsia"/>
                <w:color w:val="000000"/>
                <w:kern w:val="0"/>
                <w:sz w:val="21"/>
                <w:szCs w:val="21"/>
              </w:rPr>
              <w:t>（参考）</w:t>
            </w:r>
            <w:r w:rsidRPr="00465588">
              <w:rPr>
                <w:rFonts w:ascii="仿宋" w:hAnsi="仿宋"/>
                <w:color w:val="000000"/>
                <w:kern w:val="0"/>
                <w:sz w:val="21"/>
                <w:szCs w:val="21"/>
              </w:rPr>
              <w:t>净值（元）</w:t>
            </w:r>
          </w:p>
        </w:tc>
        <w:tc>
          <w:tcPr>
            <w:tcW w:w="1246" w:type="dxa"/>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基金份额（份）</w:t>
            </w:r>
          </w:p>
        </w:tc>
        <w:tc>
          <w:tcPr>
            <w:tcW w:w="2422" w:type="dxa"/>
            <w:vMerge/>
            <w:vAlign w:val="center"/>
          </w:tcPr>
          <w:p w:rsidR="004E6712" w:rsidRPr="00641C3D" w:rsidRDefault="004E6712" w:rsidP="00E95A54">
            <w:pPr>
              <w:widowControl/>
              <w:ind w:firstLineChars="0" w:firstLine="0"/>
              <w:jc w:val="left"/>
              <w:rPr>
                <w:rFonts w:ascii="仿宋" w:hAnsi="仿宋"/>
                <w:color w:val="000000"/>
                <w:kern w:val="0"/>
                <w:sz w:val="21"/>
                <w:szCs w:val="21"/>
              </w:rPr>
            </w:pPr>
          </w:p>
        </w:tc>
        <w:tc>
          <w:tcPr>
            <w:tcW w:w="1670" w:type="dxa"/>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基金份额净值（元）</w:t>
            </w:r>
          </w:p>
        </w:tc>
        <w:tc>
          <w:tcPr>
            <w:tcW w:w="2095" w:type="dxa"/>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基金份额</w:t>
            </w:r>
          </w:p>
        </w:tc>
      </w:tr>
      <w:tr w:rsidR="00BF1326" w:rsidTr="00E95A54">
        <w:trPr>
          <w:trHeight w:val="408"/>
        </w:trPr>
        <w:tc>
          <w:tcPr>
            <w:tcW w:w="1420" w:type="dxa"/>
            <w:shd w:val="clear" w:color="auto" w:fill="auto"/>
            <w:vAlign w:val="center"/>
          </w:tcPr>
          <w:p w:rsidR="00BF1326" w:rsidRDefault="00BF1326" w:rsidP="00BF1326">
            <w:pPr>
              <w:widowControl/>
              <w:ind w:firstLineChars="0" w:firstLine="0"/>
              <w:rPr>
                <w:rFonts w:ascii="仿宋" w:hAnsi="仿宋"/>
                <w:color w:val="000000"/>
                <w:kern w:val="0"/>
                <w:sz w:val="21"/>
                <w:szCs w:val="21"/>
              </w:rPr>
            </w:pPr>
            <w:r>
              <w:rPr>
                <w:rFonts w:ascii="仿宋" w:hAnsi="仿宋" w:hint="eastAsia"/>
                <w:color w:val="000000"/>
                <w:kern w:val="0"/>
                <w:sz w:val="21"/>
                <w:szCs w:val="21"/>
              </w:rPr>
              <w:t>场内</w:t>
            </w:r>
            <w:r>
              <w:rPr>
                <w:rFonts w:ascii="仿宋" w:hAnsi="仿宋"/>
                <w:color w:val="000000"/>
                <w:kern w:val="0"/>
                <w:sz w:val="21"/>
                <w:szCs w:val="21"/>
              </w:rPr>
              <w:t>招商国证生物医药份额</w:t>
            </w:r>
          </w:p>
        </w:tc>
        <w:tc>
          <w:tcPr>
            <w:tcW w:w="149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color w:val="000000"/>
                <w:kern w:val="0"/>
                <w:sz w:val="21"/>
                <w:szCs w:val="21"/>
              </w:rPr>
              <w:t>0.9756</w:t>
            </w:r>
          </w:p>
        </w:tc>
        <w:tc>
          <w:tcPr>
            <w:tcW w:w="124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Pr>
                <w:rFonts w:ascii="仿宋" w:hAnsi="仿宋"/>
                <w:color w:val="000000"/>
                <w:kern w:val="0"/>
                <w:sz w:val="21"/>
                <w:szCs w:val="21"/>
              </w:rPr>
              <w:t>100,000</w:t>
            </w:r>
          </w:p>
        </w:tc>
        <w:tc>
          <w:tcPr>
            <w:tcW w:w="2422"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Pr>
                <w:rFonts w:ascii="仿宋" w:hAnsi="仿宋" w:hint="eastAsia"/>
                <w:color w:val="000000"/>
                <w:sz w:val="21"/>
                <w:szCs w:val="21"/>
              </w:rPr>
              <w:t>（无变化）</w:t>
            </w:r>
          </w:p>
        </w:tc>
        <w:tc>
          <w:tcPr>
            <w:tcW w:w="1670"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t>0.9756</w:t>
            </w:r>
          </w:p>
        </w:tc>
        <w:tc>
          <w:tcPr>
            <w:tcW w:w="2095" w:type="dxa"/>
            <w:shd w:val="clear" w:color="auto" w:fill="auto"/>
            <w:vAlign w:val="center"/>
          </w:tcPr>
          <w:p w:rsidR="00BF1326" w:rsidRDefault="00BF1326" w:rsidP="00BF1326">
            <w:pPr>
              <w:ind w:firstLineChars="0" w:firstLine="0"/>
              <w:rPr>
                <w:rFonts w:ascii="仿宋" w:hAnsi="仿宋"/>
                <w:color w:val="000000"/>
                <w:kern w:val="0"/>
                <w:sz w:val="21"/>
                <w:szCs w:val="21"/>
              </w:rPr>
            </w:pPr>
            <w:r>
              <w:rPr>
                <w:rFonts w:ascii="仿宋" w:hAnsi="仿宋"/>
                <w:color w:val="000000"/>
                <w:kern w:val="0"/>
                <w:sz w:val="21"/>
                <w:szCs w:val="21"/>
              </w:rPr>
              <w:t>100,000</w:t>
            </w:r>
            <w:r>
              <w:rPr>
                <w:rFonts w:ascii="仿宋" w:hAnsi="仿宋" w:hint="eastAsia"/>
                <w:color w:val="000000"/>
                <w:kern w:val="0"/>
                <w:sz w:val="21"/>
                <w:szCs w:val="21"/>
              </w:rPr>
              <w:t>份场内招商国证生物医药份额</w:t>
            </w:r>
          </w:p>
        </w:tc>
      </w:tr>
      <w:tr w:rsidR="00BF1326" w:rsidTr="00E95A54">
        <w:trPr>
          <w:trHeight w:val="406"/>
        </w:trPr>
        <w:tc>
          <w:tcPr>
            <w:tcW w:w="1420" w:type="dxa"/>
            <w:shd w:val="clear" w:color="auto" w:fill="auto"/>
            <w:vAlign w:val="center"/>
          </w:tcPr>
          <w:p w:rsidR="00BF1326" w:rsidRDefault="00BF1326" w:rsidP="00BF1326">
            <w:pPr>
              <w:widowControl/>
              <w:ind w:firstLineChars="0" w:firstLine="0"/>
              <w:rPr>
                <w:rFonts w:ascii="仿宋" w:hAnsi="仿宋"/>
                <w:color w:val="000000"/>
                <w:kern w:val="0"/>
                <w:sz w:val="21"/>
                <w:szCs w:val="21"/>
              </w:rPr>
            </w:pPr>
            <w:r>
              <w:rPr>
                <w:rFonts w:ascii="仿宋" w:hAnsi="仿宋"/>
                <w:color w:val="000000"/>
                <w:kern w:val="0"/>
                <w:sz w:val="21"/>
                <w:szCs w:val="21"/>
              </w:rPr>
              <w:t>招商国证生物医药A份额</w:t>
            </w:r>
          </w:p>
        </w:tc>
        <w:tc>
          <w:tcPr>
            <w:tcW w:w="149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t>1.0145</w:t>
            </w:r>
          </w:p>
        </w:tc>
        <w:tc>
          <w:tcPr>
            <w:tcW w:w="124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Pr>
                <w:rFonts w:ascii="仿宋" w:hAnsi="仿宋"/>
                <w:color w:val="000000"/>
                <w:kern w:val="0"/>
                <w:sz w:val="21"/>
                <w:szCs w:val="21"/>
              </w:rPr>
              <w:t>100,000</w:t>
            </w:r>
          </w:p>
        </w:tc>
        <w:tc>
          <w:tcPr>
            <w:tcW w:w="2422" w:type="dxa"/>
            <w:shd w:val="clear" w:color="auto" w:fill="auto"/>
            <w:vAlign w:val="center"/>
          </w:tcPr>
          <w:p w:rsidR="00BF1326" w:rsidRPr="002F618D" w:rsidRDefault="00BF1326" w:rsidP="00BF1326">
            <w:pPr>
              <w:widowControl/>
              <w:ind w:firstLineChars="0" w:firstLine="0"/>
              <w:jc w:val="center"/>
              <w:rPr>
                <w:rFonts w:ascii="仿宋" w:hAnsi="仿宋"/>
                <w:color w:val="000000"/>
                <w:kern w:val="0"/>
                <w:sz w:val="21"/>
                <w:szCs w:val="21"/>
              </w:rPr>
            </w:pPr>
            <w:r w:rsidRPr="00AF2A01">
              <w:rPr>
                <w:rFonts w:ascii="仿宋" w:hAnsi="仿宋"/>
                <w:color w:val="000000"/>
                <w:kern w:val="0"/>
                <w:sz w:val="21"/>
                <w:szCs w:val="21"/>
              </w:rPr>
              <w:t>1.039872898</w:t>
            </w:r>
          </w:p>
          <w:p w:rsidR="00BF1326" w:rsidRDefault="00BF1326" w:rsidP="00BF1326">
            <w:pPr>
              <w:widowControl/>
              <w:ind w:firstLineChars="0" w:firstLine="0"/>
              <w:jc w:val="center"/>
              <w:rPr>
                <w:rFonts w:ascii="仿宋" w:hAnsi="仿宋"/>
                <w:color w:val="000000"/>
                <w:kern w:val="0"/>
                <w:sz w:val="21"/>
                <w:szCs w:val="21"/>
              </w:rPr>
            </w:pPr>
            <w:r>
              <w:rPr>
                <w:rFonts w:ascii="仿宋" w:hAnsi="仿宋" w:hint="eastAsia"/>
                <w:color w:val="000000"/>
                <w:kern w:val="0"/>
                <w:sz w:val="21"/>
                <w:szCs w:val="21"/>
              </w:rPr>
              <w:t>（全部折算为招商国证生物医药份额）</w:t>
            </w:r>
          </w:p>
        </w:tc>
        <w:tc>
          <w:tcPr>
            <w:tcW w:w="1670"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t>0.9756</w:t>
            </w:r>
          </w:p>
        </w:tc>
        <w:tc>
          <w:tcPr>
            <w:tcW w:w="2095" w:type="dxa"/>
            <w:shd w:val="clear" w:color="auto" w:fill="auto"/>
            <w:vAlign w:val="center"/>
          </w:tcPr>
          <w:p w:rsidR="00BF1326" w:rsidRDefault="00BF1326" w:rsidP="00BF1326">
            <w:pPr>
              <w:ind w:firstLineChars="0" w:firstLine="0"/>
              <w:rPr>
                <w:rFonts w:ascii="仿宋" w:hAnsi="仿宋"/>
                <w:color w:val="000000"/>
                <w:kern w:val="0"/>
                <w:sz w:val="21"/>
                <w:szCs w:val="21"/>
              </w:rPr>
            </w:pPr>
            <w:r>
              <w:rPr>
                <w:rFonts w:ascii="仿宋" w:hAnsi="仿宋"/>
                <w:color w:val="000000"/>
                <w:kern w:val="0"/>
                <w:sz w:val="21"/>
                <w:szCs w:val="21"/>
              </w:rPr>
              <w:t>103,987</w:t>
            </w:r>
            <w:r>
              <w:rPr>
                <w:rFonts w:ascii="仿宋" w:hAnsi="仿宋" w:hint="eastAsia"/>
                <w:color w:val="000000"/>
                <w:kern w:val="0"/>
                <w:sz w:val="21"/>
                <w:szCs w:val="21"/>
              </w:rPr>
              <w:t>份场内招商国证生物医药份额</w:t>
            </w:r>
          </w:p>
        </w:tc>
      </w:tr>
      <w:tr w:rsidR="00BF1326" w:rsidTr="00E95A54">
        <w:trPr>
          <w:trHeight w:val="717"/>
        </w:trPr>
        <w:tc>
          <w:tcPr>
            <w:tcW w:w="1420" w:type="dxa"/>
            <w:shd w:val="clear" w:color="auto" w:fill="auto"/>
            <w:vAlign w:val="center"/>
          </w:tcPr>
          <w:p w:rsidR="00BF1326" w:rsidRDefault="00BF1326" w:rsidP="00BF1326">
            <w:pPr>
              <w:widowControl/>
              <w:ind w:firstLineChars="0" w:firstLine="0"/>
              <w:rPr>
                <w:rFonts w:ascii="仿宋" w:hAnsi="仿宋"/>
                <w:color w:val="000000"/>
                <w:kern w:val="0"/>
                <w:sz w:val="21"/>
                <w:szCs w:val="21"/>
              </w:rPr>
            </w:pPr>
            <w:r>
              <w:rPr>
                <w:rFonts w:ascii="仿宋" w:hAnsi="仿宋"/>
                <w:color w:val="000000"/>
                <w:kern w:val="0"/>
                <w:sz w:val="21"/>
                <w:szCs w:val="21"/>
              </w:rPr>
              <w:t>招商国证生物医药B份</w:t>
            </w:r>
            <w:r>
              <w:rPr>
                <w:rFonts w:ascii="仿宋" w:hAnsi="仿宋"/>
                <w:color w:val="000000"/>
                <w:kern w:val="0"/>
                <w:sz w:val="21"/>
                <w:szCs w:val="21"/>
              </w:rPr>
              <w:lastRenderedPageBreak/>
              <w:t>额</w:t>
            </w:r>
          </w:p>
        </w:tc>
        <w:tc>
          <w:tcPr>
            <w:tcW w:w="149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lastRenderedPageBreak/>
              <w:t>0.9367</w:t>
            </w:r>
          </w:p>
        </w:tc>
        <w:tc>
          <w:tcPr>
            <w:tcW w:w="124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Pr>
                <w:rFonts w:ascii="仿宋" w:hAnsi="仿宋"/>
                <w:color w:val="000000"/>
                <w:kern w:val="0"/>
                <w:sz w:val="21"/>
                <w:szCs w:val="21"/>
              </w:rPr>
              <w:t>100,000</w:t>
            </w:r>
          </w:p>
        </w:tc>
        <w:tc>
          <w:tcPr>
            <w:tcW w:w="2422" w:type="dxa"/>
            <w:shd w:val="clear" w:color="auto" w:fill="auto"/>
            <w:vAlign w:val="center"/>
          </w:tcPr>
          <w:p w:rsidR="00BF1326" w:rsidRPr="00AF2A01" w:rsidRDefault="00BF1326" w:rsidP="00BF1326">
            <w:pPr>
              <w:ind w:firstLineChars="0" w:firstLine="0"/>
              <w:jc w:val="center"/>
              <w:rPr>
                <w:rFonts w:ascii="仿宋" w:hAnsi="仿宋"/>
                <w:color w:val="000000"/>
                <w:sz w:val="21"/>
                <w:szCs w:val="21"/>
              </w:rPr>
            </w:pPr>
            <w:r w:rsidRPr="00AF2A01">
              <w:rPr>
                <w:rFonts w:ascii="仿宋" w:hAnsi="仿宋"/>
                <w:color w:val="000000"/>
                <w:sz w:val="21"/>
                <w:szCs w:val="21"/>
              </w:rPr>
              <w:t>0.960127101</w:t>
            </w:r>
          </w:p>
          <w:p w:rsidR="00BF1326" w:rsidRDefault="00BF1326" w:rsidP="00BF1326">
            <w:pPr>
              <w:ind w:firstLineChars="0" w:firstLine="0"/>
              <w:jc w:val="center"/>
              <w:rPr>
                <w:rFonts w:ascii="仿宋" w:hAnsi="仿宋"/>
                <w:color w:val="000000"/>
                <w:kern w:val="0"/>
                <w:sz w:val="21"/>
                <w:szCs w:val="21"/>
              </w:rPr>
            </w:pPr>
            <w:r>
              <w:rPr>
                <w:rFonts w:ascii="仿宋" w:hAnsi="仿宋" w:hint="eastAsia"/>
                <w:color w:val="000000"/>
                <w:kern w:val="0"/>
                <w:sz w:val="21"/>
                <w:szCs w:val="21"/>
              </w:rPr>
              <w:t>（全部折算为招商国证</w:t>
            </w:r>
            <w:r>
              <w:rPr>
                <w:rFonts w:ascii="仿宋" w:hAnsi="仿宋" w:hint="eastAsia"/>
                <w:color w:val="000000"/>
                <w:kern w:val="0"/>
                <w:sz w:val="21"/>
                <w:szCs w:val="21"/>
              </w:rPr>
              <w:lastRenderedPageBreak/>
              <w:t>生物医药份额）</w:t>
            </w:r>
          </w:p>
        </w:tc>
        <w:tc>
          <w:tcPr>
            <w:tcW w:w="1670" w:type="dxa"/>
            <w:shd w:val="clear" w:color="auto" w:fill="auto"/>
            <w:vAlign w:val="center"/>
          </w:tcPr>
          <w:p w:rsidR="00BF1326" w:rsidRDefault="00BF1326" w:rsidP="00BF1326">
            <w:pPr>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lastRenderedPageBreak/>
              <w:t>0.9756</w:t>
            </w:r>
          </w:p>
        </w:tc>
        <w:tc>
          <w:tcPr>
            <w:tcW w:w="2095" w:type="dxa"/>
            <w:shd w:val="clear" w:color="auto" w:fill="auto"/>
            <w:vAlign w:val="center"/>
          </w:tcPr>
          <w:p w:rsidR="00BF1326" w:rsidRDefault="00BF1326" w:rsidP="00BF1326">
            <w:pPr>
              <w:ind w:firstLineChars="0" w:firstLine="0"/>
              <w:rPr>
                <w:rFonts w:ascii="仿宋" w:hAnsi="仿宋"/>
                <w:color w:val="000000"/>
                <w:kern w:val="0"/>
                <w:sz w:val="21"/>
                <w:szCs w:val="21"/>
              </w:rPr>
            </w:pPr>
            <w:r>
              <w:rPr>
                <w:rFonts w:ascii="仿宋" w:hAnsi="仿宋"/>
                <w:color w:val="000000"/>
                <w:kern w:val="0"/>
                <w:sz w:val="21"/>
                <w:szCs w:val="21"/>
              </w:rPr>
              <w:t>96,012</w:t>
            </w:r>
            <w:r>
              <w:rPr>
                <w:rFonts w:ascii="仿宋" w:hAnsi="仿宋" w:hint="eastAsia"/>
                <w:color w:val="000000"/>
                <w:kern w:val="0"/>
                <w:sz w:val="21"/>
                <w:szCs w:val="21"/>
              </w:rPr>
              <w:t>份场内招商国证生物医药份额</w:t>
            </w:r>
          </w:p>
        </w:tc>
      </w:tr>
    </w:tbl>
    <w:p w:rsidR="004E6712" w:rsidRDefault="004E6712" w:rsidP="004E6712">
      <w:pPr>
        <w:ind w:firstLine="420"/>
        <w:rPr>
          <w:rFonts w:ascii="仿宋" w:hAnsi="仿宋"/>
          <w:sz w:val="21"/>
        </w:rPr>
      </w:pPr>
      <w:r>
        <w:rPr>
          <w:rFonts w:ascii="仿宋" w:hAnsi="仿宋" w:hint="eastAsia"/>
          <w:sz w:val="21"/>
        </w:rPr>
        <w:lastRenderedPageBreak/>
        <w:t>备注</w:t>
      </w:r>
      <w:r>
        <w:rPr>
          <w:rFonts w:ascii="仿宋" w:hAnsi="仿宋"/>
          <w:sz w:val="21"/>
        </w:rPr>
        <w:t>：</w:t>
      </w:r>
      <w:r>
        <w:rPr>
          <w:rFonts w:ascii="仿宋" w:hAnsi="仿宋" w:hint="eastAsia"/>
          <w:sz w:val="21"/>
        </w:rPr>
        <w:t>以上数据仅供参考，具体以基金管理人届时披露的折算结果为准。</w:t>
      </w:r>
    </w:p>
    <w:p w:rsidR="004E6712" w:rsidRPr="00465588" w:rsidRDefault="004E6712" w:rsidP="008251D0">
      <w:pPr>
        <w:ind w:firstLine="560"/>
        <w:rPr>
          <w:rFonts w:ascii="仿宋" w:hAnsi="仿宋"/>
          <w:b/>
        </w:rPr>
      </w:pPr>
      <w:r>
        <w:rPr>
          <w:rFonts w:ascii="仿宋" w:hAnsi="仿宋"/>
          <w:b/>
        </w:rPr>
        <w:t>2</w:t>
      </w:r>
      <w:r w:rsidRPr="00465588">
        <w:rPr>
          <w:rFonts w:ascii="仿宋" w:hAnsi="仿宋" w:hint="eastAsia"/>
          <w:b/>
        </w:rPr>
        <w:t>、招商</w:t>
      </w:r>
      <w:r w:rsidR="00392A00">
        <w:rPr>
          <w:rFonts w:ascii="仿宋" w:hAnsi="仿宋" w:hint="eastAsia"/>
          <w:b/>
        </w:rPr>
        <w:t>国证生物医药A份额</w:t>
      </w:r>
      <w:r w:rsidRPr="00465588">
        <w:rPr>
          <w:rFonts w:ascii="仿宋" w:hAnsi="仿宋"/>
          <w:b/>
        </w:rPr>
        <w:t>和招商</w:t>
      </w:r>
      <w:r w:rsidR="00392A00">
        <w:rPr>
          <w:rFonts w:ascii="仿宋" w:hAnsi="仿宋"/>
          <w:b/>
        </w:rPr>
        <w:t>国证生物医药B份额</w:t>
      </w:r>
      <w:r w:rsidRPr="00465588">
        <w:rPr>
          <w:rFonts w:ascii="仿宋" w:hAnsi="仿宋" w:hint="eastAsia"/>
          <w:b/>
        </w:rPr>
        <w:t>折算后风险收益特征发生较大变化的风险</w:t>
      </w:r>
    </w:p>
    <w:p w:rsidR="004E6712" w:rsidRPr="00127E18" w:rsidRDefault="004E6712" w:rsidP="004E6712">
      <w:pPr>
        <w:ind w:firstLine="560"/>
        <w:rPr>
          <w:rFonts w:ascii="仿宋" w:hAnsi="仿宋"/>
        </w:rPr>
      </w:pPr>
      <w:r w:rsidRPr="00364174">
        <w:rPr>
          <w:rFonts w:ascii="仿宋" w:hAnsi="仿宋" w:hint="eastAsia"/>
        </w:rPr>
        <w:t>份额</w:t>
      </w:r>
      <w:r>
        <w:rPr>
          <w:rFonts w:ascii="仿宋" w:hAnsi="仿宋" w:hint="eastAsia"/>
        </w:rPr>
        <w:t>折算</w:t>
      </w:r>
      <w:r w:rsidRPr="00364174">
        <w:rPr>
          <w:rFonts w:ascii="仿宋" w:hAnsi="仿宋" w:hint="eastAsia"/>
        </w:rPr>
        <w:t>后，招商</w:t>
      </w:r>
      <w:r w:rsidR="00392A00">
        <w:rPr>
          <w:rFonts w:ascii="仿宋" w:hAnsi="仿宋" w:hint="eastAsia"/>
        </w:rPr>
        <w:t>国证生物医药A份额</w:t>
      </w:r>
      <w:r w:rsidRPr="00364174">
        <w:rPr>
          <w:rFonts w:ascii="仿宋" w:hAnsi="仿宋" w:hint="eastAsia"/>
        </w:rPr>
        <w:t>持有人原持有的招商</w:t>
      </w:r>
      <w:r w:rsidR="00392A00">
        <w:rPr>
          <w:rFonts w:ascii="仿宋" w:hAnsi="仿宋" w:hint="eastAsia"/>
        </w:rPr>
        <w:t>国证生物医药A份额</w:t>
      </w:r>
      <w:r w:rsidRPr="00364174">
        <w:rPr>
          <w:rFonts w:ascii="仿宋" w:hAnsi="仿宋" w:hint="eastAsia"/>
        </w:rPr>
        <w:t>将变为</w:t>
      </w:r>
      <w:r>
        <w:rPr>
          <w:rFonts w:ascii="仿宋" w:hAnsi="仿宋" w:hint="eastAsia"/>
        </w:rPr>
        <w:t>招商</w:t>
      </w:r>
      <w:r w:rsidR="00392A00">
        <w:rPr>
          <w:rFonts w:ascii="仿宋" w:hAnsi="仿宋" w:hint="eastAsia"/>
        </w:rPr>
        <w:t>国证生物医药份额</w:t>
      </w:r>
      <w:r w:rsidRPr="00364174">
        <w:rPr>
          <w:rFonts w:ascii="仿宋" w:hAnsi="仿宋" w:hint="eastAsia"/>
        </w:rPr>
        <w:t>，基金份额风险收益特征将因转换而发生较大变化。</w:t>
      </w:r>
      <w:r>
        <w:rPr>
          <w:rFonts w:ascii="仿宋" w:hAnsi="仿宋" w:hint="eastAsia"/>
        </w:rPr>
        <w:t>招商</w:t>
      </w:r>
      <w:r w:rsidR="00392A00">
        <w:rPr>
          <w:rFonts w:ascii="仿宋" w:hAnsi="仿宋" w:hint="eastAsia"/>
        </w:rPr>
        <w:t>国证生物医药份额</w:t>
      </w:r>
      <w:r>
        <w:rPr>
          <w:rFonts w:ascii="仿宋" w:hAnsi="仿宋" w:hint="eastAsia"/>
        </w:rPr>
        <w:t>为跟踪</w:t>
      </w:r>
      <w:r w:rsidR="00392A00">
        <w:rPr>
          <w:rFonts w:ascii="仿宋" w:hAnsi="仿宋" w:hint="eastAsia"/>
        </w:rPr>
        <w:t>国证生物医药指数</w:t>
      </w:r>
      <w:r>
        <w:rPr>
          <w:rFonts w:ascii="仿宋" w:hAnsi="仿宋" w:hint="eastAsia"/>
        </w:rPr>
        <w:t>的基础份额，其份额</w:t>
      </w:r>
      <w:r w:rsidRPr="00127E18">
        <w:rPr>
          <w:rFonts w:ascii="仿宋" w:hAnsi="仿宋" w:hint="eastAsia"/>
        </w:rPr>
        <w:t>净值将随标的指数的涨跌而变化，</w:t>
      </w:r>
      <w:r w:rsidRPr="00127E18">
        <w:rPr>
          <w:rFonts w:ascii="仿宋" w:hAnsi="仿宋" w:hint="eastAsia"/>
          <w:b/>
        </w:rPr>
        <w:t>原招商</w:t>
      </w:r>
      <w:r w:rsidR="00392A00">
        <w:rPr>
          <w:rFonts w:ascii="仿宋" w:hAnsi="仿宋" w:hint="eastAsia"/>
          <w:b/>
        </w:rPr>
        <w:t>国证生物医药A份额</w:t>
      </w:r>
      <w:r w:rsidRPr="00127E18">
        <w:rPr>
          <w:rFonts w:ascii="仿宋" w:hAnsi="仿宋"/>
          <w:b/>
        </w:rPr>
        <w:t>持有人将承担因</w:t>
      </w:r>
      <w:r w:rsidRPr="00127E18">
        <w:rPr>
          <w:rFonts w:ascii="仿宋" w:hAnsi="仿宋" w:hint="eastAsia"/>
          <w:b/>
        </w:rPr>
        <w:t>净值下跌而遭受损失的风险</w:t>
      </w:r>
      <w:r w:rsidRPr="00127E18">
        <w:rPr>
          <w:rFonts w:ascii="仿宋" w:hAnsi="仿宋" w:hint="eastAsia"/>
        </w:rPr>
        <w:t>。</w:t>
      </w:r>
    </w:p>
    <w:p w:rsidR="004E6712" w:rsidRDefault="004E6712" w:rsidP="004E6712">
      <w:pPr>
        <w:ind w:firstLine="560"/>
        <w:rPr>
          <w:rFonts w:ascii="仿宋" w:hAnsi="仿宋"/>
        </w:rPr>
      </w:pPr>
      <w:r w:rsidRPr="00127E18">
        <w:rPr>
          <w:rFonts w:ascii="仿宋" w:hAnsi="仿宋" w:hint="eastAsia"/>
        </w:rPr>
        <w:t>份额折算后，招商</w:t>
      </w:r>
      <w:r w:rsidR="00392A00">
        <w:rPr>
          <w:rFonts w:ascii="仿宋" w:hAnsi="仿宋" w:hint="eastAsia"/>
        </w:rPr>
        <w:t>国证生物医药B份额</w:t>
      </w:r>
      <w:r w:rsidRPr="00127E18">
        <w:rPr>
          <w:rFonts w:ascii="仿宋" w:hAnsi="仿宋"/>
        </w:rPr>
        <w:t>持有人原持有的招商</w:t>
      </w:r>
      <w:r w:rsidR="00392A00">
        <w:rPr>
          <w:rFonts w:ascii="仿宋" w:hAnsi="仿宋"/>
        </w:rPr>
        <w:t>国证生物医药B份额</w:t>
      </w:r>
      <w:r w:rsidRPr="00127E18">
        <w:rPr>
          <w:rFonts w:ascii="仿宋" w:hAnsi="仿宋"/>
        </w:rPr>
        <w:t>将变为招商</w:t>
      </w:r>
      <w:r w:rsidR="00392A00">
        <w:rPr>
          <w:rFonts w:ascii="仿宋" w:hAnsi="仿宋"/>
        </w:rPr>
        <w:t>国证生物医药份额</w:t>
      </w:r>
      <w:r w:rsidRPr="00127E18">
        <w:rPr>
          <w:rFonts w:ascii="仿宋" w:hAnsi="仿宋"/>
        </w:rPr>
        <w:t>，基金份额风险收益特征将因转换而发生较大变化。招商</w:t>
      </w:r>
      <w:r w:rsidR="00392A00">
        <w:rPr>
          <w:rFonts w:ascii="仿宋" w:hAnsi="仿宋"/>
        </w:rPr>
        <w:t>国证生物医药份额</w:t>
      </w:r>
      <w:r w:rsidRPr="00127E18">
        <w:rPr>
          <w:rFonts w:ascii="仿宋" w:hAnsi="仿宋"/>
        </w:rPr>
        <w:t>为跟踪</w:t>
      </w:r>
      <w:r w:rsidR="00392A00">
        <w:rPr>
          <w:rFonts w:ascii="仿宋" w:hAnsi="仿宋"/>
        </w:rPr>
        <w:t>国证生物医药指数</w:t>
      </w:r>
      <w:r w:rsidRPr="00127E18">
        <w:rPr>
          <w:rFonts w:ascii="仿宋" w:hAnsi="仿宋"/>
        </w:rPr>
        <w:t>的基础份额，没有杠杆特征，其基金份额净值将随标的指数的涨跌而变化，不会形成杠杆性收益或损失，但原招商</w:t>
      </w:r>
      <w:r w:rsidR="00392A00">
        <w:rPr>
          <w:rFonts w:ascii="仿宋" w:hAnsi="仿宋"/>
        </w:rPr>
        <w:t>国证生物医药B份额</w:t>
      </w:r>
      <w:r w:rsidRPr="00127E18">
        <w:rPr>
          <w:rFonts w:ascii="仿宋" w:hAnsi="仿宋"/>
        </w:rPr>
        <w:t>持有人仍需承担因</w:t>
      </w:r>
      <w:r w:rsidRPr="00465588">
        <w:rPr>
          <w:rFonts w:ascii="仿宋" w:hAnsi="仿宋" w:hint="eastAsia"/>
        </w:rPr>
        <w:t>净值</w:t>
      </w:r>
      <w:r w:rsidRPr="00127E18">
        <w:rPr>
          <w:rFonts w:ascii="仿宋" w:hAnsi="仿宋" w:hint="eastAsia"/>
        </w:rPr>
        <w:t>下跌而遭受损失的风险</w:t>
      </w:r>
      <w:r>
        <w:rPr>
          <w:rFonts w:ascii="仿宋" w:hAnsi="仿宋" w:hint="eastAsia"/>
        </w:rPr>
        <w:t>。</w:t>
      </w:r>
    </w:p>
    <w:p w:rsidR="004E6712" w:rsidRPr="00641C3D" w:rsidRDefault="004E6712" w:rsidP="004E6712">
      <w:pPr>
        <w:ind w:firstLine="560"/>
        <w:rPr>
          <w:rFonts w:ascii="仿宋" w:hAnsi="仿宋"/>
        </w:rPr>
      </w:pPr>
      <w:r>
        <w:rPr>
          <w:rFonts w:ascii="仿宋" w:hAnsi="仿宋"/>
        </w:rPr>
        <w:t>3</w:t>
      </w:r>
      <w:r w:rsidRPr="00641C3D">
        <w:rPr>
          <w:rFonts w:ascii="仿宋" w:hAnsi="仿宋" w:hint="eastAsia"/>
        </w:rPr>
        <w:t>、招商</w:t>
      </w:r>
      <w:r w:rsidR="00392A00">
        <w:rPr>
          <w:rFonts w:ascii="仿宋" w:hAnsi="仿宋" w:hint="eastAsia"/>
        </w:rPr>
        <w:t>国证生物医药A份额</w:t>
      </w:r>
      <w:r w:rsidRPr="00641C3D">
        <w:rPr>
          <w:rFonts w:ascii="仿宋" w:hAnsi="仿宋" w:hint="eastAsia"/>
        </w:rPr>
        <w:t>和招商</w:t>
      </w:r>
      <w:r w:rsidR="00392A00">
        <w:rPr>
          <w:rFonts w:ascii="仿宋" w:hAnsi="仿宋" w:hint="eastAsia"/>
        </w:rPr>
        <w:t>国证生物医药B份额</w:t>
      </w:r>
      <w:r w:rsidRPr="00641C3D">
        <w:rPr>
          <w:rFonts w:ascii="仿宋" w:hAnsi="仿宋" w:hint="eastAsia"/>
        </w:rPr>
        <w:t>的流动性风险</w:t>
      </w:r>
    </w:p>
    <w:p w:rsidR="004E6712" w:rsidRPr="00E62115" w:rsidRDefault="004E6712" w:rsidP="004E6712">
      <w:pPr>
        <w:ind w:firstLine="560"/>
        <w:rPr>
          <w:rFonts w:ascii="仿宋" w:hAnsi="仿宋"/>
        </w:rPr>
      </w:pPr>
      <w:r w:rsidRPr="00E62115">
        <w:rPr>
          <w:rFonts w:ascii="仿宋" w:hAnsi="仿宋" w:hint="eastAsia"/>
        </w:rPr>
        <w:t>招商</w:t>
      </w:r>
      <w:r w:rsidR="00392A00">
        <w:rPr>
          <w:rFonts w:ascii="仿宋" w:hAnsi="仿宋" w:hint="eastAsia"/>
        </w:rPr>
        <w:t>国证生物医药A份额</w:t>
      </w:r>
      <w:r w:rsidRPr="00E62115">
        <w:rPr>
          <w:rFonts w:ascii="仿宋" w:hAnsi="仿宋" w:hint="eastAsia"/>
        </w:rPr>
        <w:t>和招商</w:t>
      </w:r>
      <w:r w:rsidR="00392A00">
        <w:rPr>
          <w:rFonts w:ascii="仿宋" w:hAnsi="仿宋" w:hint="eastAsia"/>
        </w:rPr>
        <w:t>国证生物医药B份额</w:t>
      </w:r>
      <w:r w:rsidRPr="00E62115">
        <w:rPr>
          <w:rFonts w:ascii="仿宋" w:hAnsi="仿宋" w:hint="eastAsia"/>
        </w:rPr>
        <w:t>折算为招商</w:t>
      </w:r>
      <w:r w:rsidR="00392A00">
        <w:rPr>
          <w:rFonts w:ascii="仿宋" w:hAnsi="仿宋" w:hint="eastAsia"/>
        </w:rPr>
        <w:t>国证生物医药份额</w:t>
      </w:r>
      <w:r w:rsidRPr="00E62115">
        <w:rPr>
          <w:rFonts w:ascii="仿宋" w:hAnsi="仿宋" w:hint="eastAsia"/>
        </w:rPr>
        <w:t>前，招商</w:t>
      </w:r>
      <w:r w:rsidR="00392A00">
        <w:rPr>
          <w:rFonts w:ascii="仿宋" w:hAnsi="仿宋" w:hint="eastAsia"/>
        </w:rPr>
        <w:t>国证生物医药A份额</w:t>
      </w:r>
      <w:r w:rsidRPr="00E62115">
        <w:rPr>
          <w:rFonts w:ascii="仿宋" w:hAnsi="仿宋" w:hint="eastAsia"/>
        </w:rPr>
        <w:t>和招商</w:t>
      </w:r>
      <w:r w:rsidR="00392A00">
        <w:rPr>
          <w:rFonts w:ascii="仿宋" w:hAnsi="仿宋" w:hint="eastAsia"/>
        </w:rPr>
        <w:t>国证生物医药B份额</w:t>
      </w:r>
      <w:r w:rsidRPr="00E62115">
        <w:rPr>
          <w:rFonts w:ascii="仿宋" w:hAnsi="仿宋" w:hint="eastAsia"/>
        </w:rPr>
        <w:t>的持有人有两种方式退出：</w:t>
      </w:r>
    </w:p>
    <w:p w:rsidR="004E6712" w:rsidRPr="00E62115" w:rsidRDefault="004E6712" w:rsidP="004E6712">
      <w:pPr>
        <w:ind w:firstLine="560"/>
        <w:rPr>
          <w:rFonts w:ascii="仿宋" w:hAnsi="仿宋"/>
        </w:rPr>
      </w:pPr>
      <w:r w:rsidRPr="00E62115">
        <w:rPr>
          <w:rFonts w:ascii="仿宋" w:hAnsi="仿宋" w:hint="eastAsia"/>
        </w:rPr>
        <w:t>（1）在场内按市价卖出基金份额；</w:t>
      </w:r>
    </w:p>
    <w:p w:rsidR="004E6712" w:rsidRDefault="004E6712" w:rsidP="004E6712">
      <w:pPr>
        <w:ind w:firstLine="560"/>
        <w:rPr>
          <w:rFonts w:ascii="仿宋" w:hAnsi="仿宋"/>
        </w:rPr>
      </w:pPr>
      <w:r w:rsidRPr="00E62115">
        <w:rPr>
          <w:rFonts w:ascii="仿宋" w:hAnsi="仿宋" w:hint="eastAsia"/>
        </w:rPr>
        <w:t>（2）在场内买入等量的对应份额（即招商</w:t>
      </w:r>
      <w:r w:rsidR="00392A00">
        <w:rPr>
          <w:rFonts w:ascii="仿宋" w:hAnsi="仿宋" w:hint="eastAsia"/>
        </w:rPr>
        <w:t>国证生物医药A份额</w:t>
      </w:r>
      <w:r w:rsidRPr="00E62115">
        <w:rPr>
          <w:rFonts w:ascii="仿宋" w:hAnsi="仿宋" w:hint="eastAsia"/>
        </w:rPr>
        <w:t>持有人买入等量的招商</w:t>
      </w:r>
      <w:r w:rsidR="00392A00">
        <w:rPr>
          <w:rFonts w:ascii="仿宋" w:hAnsi="仿宋" w:hint="eastAsia"/>
        </w:rPr>
        <w:t>国证生物医药B份额</w:t>
      </w:r>
      <w:r w:rsidRPr="00E62115">
        <w:rPr>
          <w:rFonts w:ascii="仿宋" w:hAnsi="仿宋" w:hint="eastAsia"/>
        </w:rPr>
        <w:t>，或者招商</w:t>
      </w:r>
      <w:r w:rsidR="00392A00">
        <w:rPr>
          <w:rFonts w:ascii="仿宋" w:hAnsi="仿宋" w:hint="eastAsia"/>
        </w:rPr>
        <w:t>国证生物医药B份额</w:t>
      </w:r>
      <w:r w:rsidRPr="00E62115">
        <w:rPr>
          <w:rFonts w:ascii="仿宋" w:hAnsi="仿宋" w:hint="eastAsia"/>
        </w:rPr>
        <w:t>持有人买入等量的招商</w:t>
      </w:r>
      <w:r w:rsidR="00392A00">
        <w:rPr>
          <w:rFonts w:ascii="仿宋" w:hAnsi="仿宋" w:hint="eastAsia"/>
        </w:rPr>
        <w:t>国证生物医药A份额</w:t>
      </w:r>
      <w:r w:rsidRPr="00E62115">
        <w:rPr>
          <w:rFonts w:ascii="仿宋" w:hAnsi="仿宋" w:hint="eastAsia"/>
        </w:rPr>
        <w:t>），合并为招商</w:t>
      </w:r>
      <w:r w:rsidR="00392A00">
        <w:rPr>
          <w:rFonts w:ascii="仿宋" w:hAnsi="仿宋" w:hint="eastAsia"/>
        </w:rPr>
        <w:t>国证生物医药份额</w:t>
      </w:r>
      <w:r w:rsidRPr="00E62115">
        <w:rPr>
          <w:rFonts w:ascii="仿宋" w:hAnsi="仿宋" w:hint="eastAsia"/>
        </w:rPr>
        <w:t>，按照招商</w:t>
      </w:r>
      <w:r w:rsidR="00392A00">
        <w:rPr>
          <w:rFonts w:ascii="仿宋" w:hAnsi="仿宋" w:hint="eastAsia"/>
        </w:rPr>
        <w:t>国证生物医药份额</w:t>
      </w:r>
      <w:r w:rsidRPr="00E62115">
        <w:rPr>
          <w:rFonts w:ascii="仿宋" w:hAnsi="仿宋" w:hint="eastAsia"/>
        </w:rPr>
        <w:t>的基金份额净值申请场内赎回或转托管至场外后申请赎回。</w:t>
      </w:r>
    </w:p>
    <w:p w:rsidR="004E6712" w:rsidRPr="00465588" w:rsidRDefault="004E6712" w:rsidP="004E6712">
      <w:pPr>
        <w:ind w:firstLine="560"/>
        <w:rPr>
          <w:rFonts w:ascii="仿宋" w:hAnsi="仿宋"/>
          <w:b/>
        </w:rPr>
      </w:pPr>
      <w:r w:rsidRPr="00641C3D">
        <w:rPr>
          <w:rFonts w:ascii="仿宋" w:hAnsi="仿宋" w:hint="eastAsia"/>
        </w:rPr>
        <w:t>本次基金合同修订后，由于招商</w:t>
      </w:r>
      <w:r w:rsidR="00392A00">
        <w:rPr>
          <w:rFonts w:ascii="仿宋" w:hAnsi="仿宋" w:hint="eastAsia"/>
        </w:rPr>
        <w:t>国证生物医药A份额</w:t>
      </w:r>
      <w:r w:rsidRPr="00641C3D">
        <w:rPr>
          <w:rFonts w:ascii="仿宋" w:hAnsi="仿宋" w:hint="eastAsia"/>
        </w:rPr>
        <w:t>和招商</w:t>
      </w:r>
      <w:r w:rsidR="00392A00">
        <w:rPr>
          <w:rFonts w:ascii="仿宋" w:hAnsi="仿宋" w:hint="eastAsia"/>
        </w:rPr>
        <w:t>国证生物医药B份额</w:t>
      </w:r>
      <w:r w:rsidRPr="00641C3D">
        <w:rPr>
          <w:rFonts w:ascii="仿宋" w:hAnsi="仿宋" w:hint="eastAsia"/>
        </w:rPr>
        <w:t>的持有人可能选择场内卖出或合并赎回，</w:t>
      </w:r>
      <w:r w:rsidRPr="00465588">
        <w:rPr>
          <w:rFonts w:ascii="仿宋" w:hAnsi="仿宋" w:hint="eastAsia"/>
          <w:b/>
        </w:rPr>
        <w:t>场内份额数量可能发生较大下降，可能出现场内流动性不足的情况，特提请投资者注意流动性风险。</w:t>
      </w:r>
    </w:p>
    <w:p w:rsidR="004E6712" w:rsidRPr="00465588" w:rsidRDefault="004E6712" w:rsidP="008251D0">
      <w:pPr>
        <w:ind w:firstLine="560"/>
        <w:rPr>
          <w:rFonts w:ascii="仿宋" w:hAnsi="仿宋"/>
          <w:b/>
        </w:rPr>
      </w:pPr>
      <w:r>
        <w:rPr>
          <w:rFonts w:ascii="仿宋" w:hAnsi="仿宋"/>
          <w:b/>
        </w:rPr>
        <w:t>4</w:t>
      </w:r>
      <w:r w:rsidRPr="00465588">
        <w:rPr>
          <w:rFonts w:ascii="仿宋" w:hAnsi="仿宋" w:hint="eastAsia"/>
          <w:b/>
        </w:rPr>
        <w:t>、</w:t>
      </w:r>
      <w:r w:rsidRPr="00127E18">
        <w:rPr>
          <w:rFonts w:ascii="仿宋" w:hAnsi="仿宋" w:hint="eastAsia"/>
          <w:b/>
        </w:rPr>
        <w:t>份额折算前溢价交易的基金份额持有人将会因为溢价的消失而遭受损失的风险</w:t>
      </w:r>
    </w:p>
    <w:p w:rsidR="004E6712" w:rsidRPr="00127E18" w:rsidRDefault="004E6712" w:rsidP="004E6712">
      <w:pPr>
        <w:ind w:firstLine="560"/>
        <w:rPr>
          <w:rFonts w:ascii="仿宋" w:hAnsi="仿宋"/>
        </w:rPr>
      </w:pPr>
      <w:r w:rsidRPr="00127E18">
        <w:rPr>
          <w:rFonts w:ascii="仿宋" w:hAnsi="仿宋" w:hint="eastAsia"/>
        </w:rPr>
        <w:t>份额折算基准日（含）前，招商</w:t>
      </w:r>
      <w:r w:rsidR="00392A00">
        <w:rPr>
          <w:rFonts w:ascii="仿宋" w:hAnsi="仿宋" w:hint="eastAsia"/>
        </w:rPr>
        <w:t>国证生物医药A份额</w:t>
      </w:r>
      <w:r w:rsidRPr="00127E18">
        <w:rPr>
          <w:rFonts w:ascii="仿宋" w:hAnsi="仿宋"/>
        </w:rPr>
        <w:t>和招商</w:t>
      </w:r>
      <w:r w:rsidR="00392A00">
        <w:rPr>
          <w:rFonts w:ascii="仿宋" w:hAnsi="仿宋"/>
        </w:rPr>
        <w:t>国证生物医药B份额</w:t>
      </w:r>
      <w:r w:rsidRPr="00127E18">
        <w:rPr>
          <w:rFonts w:ascii="仿宋" w:hAnsi="仿宋"/>
        </w:rPr>
        <w:t>仍可正常交易。</w:t>
      </w:r>
      <w:r w:rsidRPr="00127E18">
        <w:rPr>
          <w:rFonts w:ascii="仿宋" w:hAnsi="仿宋" w:hint="eastAsia"/>
        </w:rPr>
        <w:t>在此期间，招商</w:t>
      </w:r>
      <w:r w:rsidR="00392A00">
        <w:rPr>
          <w:rFonts w:ascii="仿宋" w:hAnsi="仿宋" w:hint="eastAsia"/>
        </w:rPr>
        <w:t>国证生物医药A份额</w:t>
      </w:r>
      <w:r w:rsidRPr="00127E18">
        <w:rPr>
          <w:rFonts w:ascii="仿宋" w:hAnsi="仿宋"/>
        </w:rPr>
        <w:t>和招商</w:t>
      </w:r>
      <w:r w:rsidR="00392A00">
        <w:rPr>
          <w:rFonts w:ascii="仿宋" w:hAnsi="仿宋"/>
        </w:rPr>
        <w:t>国证生物医药B份额</w:t>
      </w:r>
      <w:r w:rsidRPr="00127E18">
        <w:rPr>
          <w:rFonts w:ascii="仿宋" w:hAnsi="仿宋"/>
        </w:rPr>
        <w:t>可能存在折溢价交易情形，其折溢价率可能发生较大变化。</w:t>
      </w:r>
    </w:p>
    <w:p w:rsidR="004E6712" w:rsidRPr="00465588" w:rsidRDefault="004E6712" w:rsidP="004E6712">
      <w:pPr>
        <w:ind w:firstLine="560"/>
        <w:rPr>
          <w:rFonts w:ascii="仿宋" w:hAnsi="仿宋"/>
        </w:rPr>
      </w:pPr>
      <w:r w:rsidRPr="00127E18">
        <w:rPr>
          <w:rFonts w:ascii="仿宋" w:hAnsi="仿宋" w:hint="eastAsia"/>
        </w:rPr>
        <w:t>由于份额折算基准日日终，招商</w:t>
      </w:r>
      <w:r w:rsidR="00392A00">
        <w:rPr>
          <w:rFonts w:ascii="仿宋" w:hAnsi="仿宋" w:hint="eastAsia"/>
        </w:rPr>
        <w:t>国证生物医药A份额</w:t>
      </w:r>
      <w:r w:rsidRPr="00127E18">
        <w:rPr>
          <w:rFonts w:ascii="仿宋" w:hAnsi="仿宋"/>
        </w:rPr>
        <w:t>、招商</w:t>
      </w:r>
      <w:r w:rsidR="00392A00">
        <w:rPr>
          <w:rFonts w:ascii="仿宋" w:hAnsi="仿宋"/>
        </w:rPr>
        <w:t>国证生物医药B份额</w:t>
      </w:r>
      <w:r w:rsidRPr="00127E18">
        <w:rPr>
          <w:rFonts w:ascii="仿宋" w:hAnsi="仿宋"/>
        </w:rPr>
        <w:t>按照各自的</w:t>
      </w:r>
      <w:r w:rsidRPr="00465588">
        <w:rPr>
          <w:rFonts w:ascii="仿宋" w:hAnsi="仿宋" w:hint="eastAsia"/>
        </w:rPr>
        <w:t>基金份额参考净值（而不是二级市场价格</w:t>
      </w:r>
      <w:r w:rsidRPr="00127E18">
        <w:rPr>
          <w:rFonts w:ascii="仿宋" w:hAnsi="仿宋" w:hint="eastAsia"/>
          <w:b/>
        </w:rPr>
        <w:t>）</w:t>
      </w:r>
      <w:r w:rsidRPr="00127E18">
        <w:rPr>
          <w:rFonts w:ascii="仿宋" w:hAnsi="仿宋" w:hint="eastAsia"/>
        </w:rPr>
        <w:t>折算成场内招商</w:t>
      </w:r>
      <w:r w:rsidR="00392A00">
        <w:rPr>
          <w:rFonts w:ascii="仿宋" w:hAnsi="仿宋" w:hint="eastAsia"/>
        </w:rPr>
        <w:t>国证生物医药份额</w:t>
      </w:r>
      <w:r w:rsidRPr="00127E18">
        <w:rPr>
          <w:rFonts w:ascii="仿宋" w:hAnsi="仿宋" w:hint="eastAsia"/>
        </w:rPr>
        <w:t>，</w:t>
      </w:r>
      <w:r w:rsidRPr="00465588">
        <w:rPr>
          <w:rFonts w:ascii="仿宋" w:hAnsi="仿宋" w:hint="eastAsia"/>
          <w:b/>
        </w:rPr>
        <w:t>存在份额折算前溢价交易的招商</w:t>
      </w:r>
      <w:r w:rsidR="00392A00">
        <w:rPr>
          <w:rFonts w:ascii="仿宋" w:hAnsi="仿宋" w:hint="eastAsia"/>
          <w:b/>
        </w:rPr>
        <w:t>国证生物医药A份额</w:t>
      </w:r>
      <w:r w:rsidRPr="00465588">
        <w:rPr>
          <w:rFonts w:ascii="仿宋" w:hAnsi="仿宋"/>
          <w:b/>
        </w:rPr>
        <w:t>和招商</w:t>
      </w:r>
      <w:r w:rsidR="00392A00">
        <w:rPr>
          <w:rFonts w:ascii="仿宋" w:hAnsi="仿宋"/>
          <w:b/>
        </w:rPr>
        <w:t>国证生物医药B份额</w:t>
      </w:r>
      <w:r w:rsidRPr="00127E18">
        <w:rPr>
          <w:rFonts w:ascii="仿宋" w:hAnsi="仿宋"/>
          <w:b/>
        </w:rPr>
        <w:t>的持有人将会在折算后因为溢价的消失而</w:t>
      </w:r>
      <w:r w:rsidRPr="00127E18">
        <w:rPr>
          <w:rFonts w:ascii="仿宋" w:hAnsi="仿宋" w:hint="eastAsia"/>
          <w:b/>
        </w:rPr>
        <w:t>遭受</w:t>
      </w:r>
      <w:r w:rsidRPr="00465588">
        <w:rPr>
          <w:rFonts w:ascii="仿宋" w:hAnsi="仿宋"/>
          <w:b/>
        </w:rPr>
        <w:t>损失的风险</w:t>
      </w:r>
      <w:r w:rsidRPr="00127E18">
        <w:rPr>
          <w:rFonts w:ascii="仿宋" w:hAnsi="仿宋" w:hint="eastAsia"/>
        </w:rPr>
        <w:t>。溢价率越高，折</w:t>
      </w:r>
      <w:r>
        <w:rPr>
          <w:rFonts w:ascii="仿宋" w:hAnsi="仿宋" w:hint="eastAsia"/>
        </w:rPr>
        <w:t>算后溢价消失而遭受</w:t>
      </w:r>
      <w:r w:rsidRPr="004D6AFB">
        <w:rPr>
          <w:rFonts w:ascii="仿宋" w:hAnsi="仿宋" w:hint="eastAsia"/>
        </w:rPr>
        <w:t>的损失越大。</w:t>
      </w:r>
      <w:r w:rsidRPr="00465588">
        <w:rPr>
          <w:rFonts w:ascii="仿宋" w:hAnsi="仿宋" w:hint="eastAsia"/>
        </w:rPr>
        <w:t>特提请参与二级市场交易的投资者注意折溢价所带来的风险。</w:t>
      </w:r>
    </w:p>
    <w:p w:rsidR="004E6712" w:rsidRPr="00465588" w:rsidRDefault="004E6712" w:rsidP="008251D0">
      <w:pPr>
        <w:ind w:firstLine="560"/>
        <w:rPr>
          <w:rFonts w:ascii="仿宋" w:hAnsi="仿宋"/>
          <w:b/>
        </w:rPr>
      </w:pPr>
      <w:r>
        <w:rPr>
          <w:rFonts w:ascii="仿宋" w:hAnsi="仿宋"/>
          <w:b/>
        </w:rPr>
        <w:t>5</w:t>
      </w:r>
      <w:r w:rsidRPr="004D6AFB">
        <w:rPr>
          <w:rFonts w:ascii="仿宋" w:hAnsi="仿宋" w:hint="eastAsia"/>
          <w:b/>
        </w:rPr>
        <w:t>、</w:t>
      </w:r>
      <w:r w:rsidRPr="00465588">
        <w:rPr>
          <w:rFonts w:ascii="仿宋" w:hAnsi="仿宋" w:hint="eastAsia"/>
          <w:b/>
        </w:rPr>
        <w:t>招商</w:t>
      </w:r>
      <w:r w:rsidR="00392A00">
        <w:rPr>
          <w:rFonts w:ascii="仿宋" w:hAnsi="仿宋" w:hint="eastAsia"/>
          <w:b/>
        </w:rPr>
        <w:t>国证生物医药A份额</w:t>
      </w:r>
      <w:r w:rsidRPr="00465588">
        <w:rPr>
          <w:rFonts w:ascii="仿宋" w:hAnsi="仿宋"/>
          <w:b/>
        </w:rPr>
        <w:t>和招商</w:t>
      </w:r>
      <w:r w:rsidR="00392A00">
        <w:rPr>
          <w:rFonts w:ascii="仿宋" w:hAnsi="仿宋"/>
          <w:b/>
        </w:rPr>
        <w:t>国证生物医药B份额</w:t>
      </w:r>
      <w:r w:rsidRPr="00465588">
        <w:rPr>
          <w:rFonts w:ascii="仿宋" w:hAnsi="仿宋"/>
          <w:b/>
        </w:rPr>
        <w:t>折算为</w:t>
      </w:r>
      <w:r w:rsidRPr="00465588">
        <w:rPr>
          <w:rFonts w:ascii="仿宋" w:hAnsi="仿宋" w:hint="eastAsia"/>
          <w:b/>
        </w:rPr>
        <w:t>招商</w:t>
      </w:r>
      <w:r w:rsidR="00392A00">
        <w:rPr>
          <w:rFonts w:ascii="仿宋" w:hAnsi="仿宋" w:hint="eastAsia"/>
          <w:b/>
        </w:rPr>
        <w:t>国证生物医药份额</w:t>
      </w:r>
      <w:r w:rsidRPr="00465588">
        <w:rPr>
          <w:rFonts w:ascii="仿宋" w:hAnsi="仿宋" w:hint="eastAsia"/>
          <w:b/>
        </w:rPr>
        <w:t>后无法直接办理场内赎回的风险</w:t>
      </w:r>
    </w:p>
    <w:p w:rsidR="004E6712" w:rsidRPr="00465588" w:rsidRDefault="004E6712" w:rsidP="004E6712">
      <w:pPr>
        <w:ind w:firstLine="560"/>
        <w:rPr>
          <w:rFonts w:ascii="仿宋" w:hAnsi="仿宋"/>
          <w:szCs w:val="28"/>
        </w:rPr>
      </w:pPr>
      <w:r w:rsidRPr="00465588">
        <w:rPr>
          <w:rFonts w:ascii="仿宋" w:hAnsi="仿宋" w:hint="eastAsia"/>
          <w:szCs w:val="28"/>
        </w:rPr>
        <w:t>招商</w:t>
      </w:r>
      <w:r w:rsidR="00392A00">
        <w:rPr>
          <w:rFonts w:ascii="仿宋" w:hAnsi="仿宋" w:hint="eastAsia"/>
          <w:szCs w:val="28"/>
        </w:rPr>
        <w:t>国证生物医药A份额</w:t>
      </w:r>
      <w:r w:rsidRPr="00465588">
        <w:rPr>
          <w:rFonts w:ascii="仿宋" w:hAnsi="仿宋"/>
          <w:szCs w:val="28"/>
        </w:rPr>
        <w:t>和招商</w:t>
      </w:r>
      <w:r w:rsidR="00392A00">
        <w:rPr>
          <w:rFonts w:ascii="仿宋" w:hAnsi="仿宋"/>
          <w:szCs w:val="28"/>
        </w:rPr>
        <w:t>国证生物医药B份额</w:t>
      </w:r>
      <w:r w:rsidRPr="00465588">
        <w:rPr>
          <w:rFonts w:ascii="仿宋" w:hAnsi="仿宋"/>
          <w:szCs w:val="28"/>
        </w:rPr>
        <w:t>折算</w:t>
      </w:r>
      <w:r w:rsidRPr="00465588">
        <w:rPr>
          <w:rFonts w:ascii="仿宋" w:hAnsi="仿宋" w:hint="eastAsia"/>
          <w:szCs w:val="28"/>
        </w:rPr>
        <w:t>为招商</w:t>
      </w:r>
      <w:r w:rsidR="00392A00">
        <w:rPr>
          <w:rFonts w:ascii="仿宋" w:hAnsi="仿宋" w:hint="eastAsia"/>
          <w:szCs w:val="28"/>
        </w:rPr>
        <w:t>国证生物医药份额</w:t>
      </w:r>
      <w:r w:rsidRPr="00465588">
        <w:rPr>
          <w:rFonts w:ascii="仿宋" w:hAnsi="仿宋" w:hint="eastAsia"/>
          <w:szCs w:val="28"/>
        </w:rPr>
        <w:t>后，</w:t>
      </w:r>
      <w:r w:rsidRPr="004D6AFB">
        <w:rPr>
          <w:rFonts w:ascii="仿宋" w:hAnsi="仿宋" w:hint="eastAsia"/>
          <w:szCs w:val="28"/>
        </w:rPr>
        <w:t>投资者可以申请场内赎回基金份额或者转托管至场外后申请赎回基金份额。</w:t>
      </w:r>
      <w:r w:rsidRPr="00465588">
        <w:rPr>
          <w:rFonts w:ascii="仿宋" w:hAnsi="仿宋" w:hint="eastAsia"/>
          <w:szCs w:val="28"/>
        </w:rPr>
        <w:t>部分投资者可能由于所在证券公司不具备基金销售资格或其他原因无法直接办理场内赎回，需先转托管至场外后再申请赎回或者先转托管到具有基金销售资格的证券公司后再申请赎回。</w:t>
      </w:r>
    </w:p>
    <w:p w:rsidR="004E6712" w:rsidRPr="00465588" w:rsidRDefault="004E6712" w:rsidP="008251D0">
      <w:pPr>
        <w:ind w:firstLine="560"/>
        <w:rPr>
          <w:rFonts w:ascii="仿宋" w:hAnsi="仿宋"/>
          <w:b/>
          <w:szCs w:val="28"/>
        </w:rPr>
      </w:pPr>
      <w:r>
        <w:rPr>
          <w:rFonts w:ascii="仿宋" w:hAnsi="仿宋"/>
          <w:b/>
          <w:szCs w:val="28"/>
        </w:rPr>
        <w:t>6</w:t>
      </w:r>
      <w:r w:rsidRPr="004D6AFB">
        <w:rPr>
          <w:rFonts w:ascii="仿宋" w:hAnsi="仿宋" w:hint="eastAsia"/>
          <w:b/>
          <w:szCs w:val="28"/>
        </w:rPr>
        <w:t>、</w:t>
      </w:r>
      <w:r w:rsidRPr="00465588">
        <w:rPr>
          <w:rFonts w:ascii="仿宋" w:hAnsi="仿宋" w:hint="eastAsia"/>
          <w:b/>
          <w:szCs w:val="28"/>
        </w:rPr>
        <w:t>份额折算后，在招商</w:t>
      </w:r>
      <w:r w:rsidR="00392A00">
        <w:rPr>
          <w:rFonts w:ascii="仿宋" w:hAnsi="仿宋" w:hint="eastAsia"/>
          <w:b/>
          <w:szCs w:val="28"/>
        </w:rPr>
        <w:t>国证生物医药份额</w:t>
      </w:r>
      <w:r w:rsidRPr="00465588">
        <w:rPr>
          <w:rFonts w:ascii="仿宋" w:hAnsi="仿宋" w:hint="eastAsia"/>
          <w:b/>
          <w:szCs w:val="28"/>
        </w:rPr>
        <w:t>开放赎回之前，投资者将无法办理基金赎回业务；在招商</w:t>
      </w:r>
      <w:r w:rsidR="00392A00">
        <w:rPr>
          <w:rFonts w:ascii="仿宋" w:hAnsi="仿宋" w:hint="eastAsia"/>
          <w:b/>
          <w:szCs w:val="28"/>
        </w:rPr>
        <w:t>国证生物医药份额</w:t>
      </w:r>
      <w:r w:rsidRPr="00465588">
        <w:rPr>
          <w:rFonts w:ascii="仿宋" w:hAnsi="仿宋" w:hint="eastAsia"/>
          <w:b/>
          <w:szCs w:val="28"/>
        </w:rPr>
        <w:t>上市交易之前，投资者将无法进行基金份额的上市交易，存在一定的流动性风险。</w:t>
      </w:r>
    </w:p>
    <w:p w:rsidR="004E6712" w:rsidRPr="00641C3D" w:rsidRDefault="004E6712" w:rsidP="004E6712">
      <w:pPr>
        <w:ind w:firstLine="560"/>
        <w:rPr>
          <w:rFonts w:ascii="仿宋" w:hAnsi="仿宋"/>
          <w:szCs w:val="28"/>
        </w:rPr>
      </w:pPr>
      <w:r>
        <w:rPr>
          <w:rFonts w:ascii="仿宋" w:hAnsi="仿宋"/>
          <w:szCs w:val="28"/>
        </w:rPr>
        <w:t>7</w:t>
      </w:r>
      <w:r w:rsidRPr="00641C3D">
        <w:rPr>
          <w:rFonts w:ascii="仿宋" w:hAnsi="仿宋" w:hint="eastAsia"/>
          <w:szCs w:val="28"/>
        </w:rPr>
        <w:t>、招商</w:t>
      </w:r>
      <w:r w:rsidR="00392A00">
        <w:rPr>
          <w:rFonts w:ascii="仿宋" w:hAnsi="仿宋" w:hint="eastAsia"/>
          <w:szCs w:val="28"/>
        </w:rPr>
        <w:t>国证生物医药A份额</w:t>
      </w:r>
      <w:r w:rsidRPr="00641C3D">
        <w:rPr>
          <w:rFonts w:ascii="仿宋" w:hAnsi="仿宋" w:hint="eastAsia"/>
          <w:szCs w:val="28"/>
        </w:rPr>
        <w:t>和招商</w:t>
      </w:r>
      <w:r w:rsidR="00392A00">
        <w:rPr>
          <w:rFonts w:ascii="仿宋" w:hAnsi="仿宋" w:hint="eastAsia"/>
          <w:szCs w:val="28"/>
        </w:rPr>
        <w:t>国证生物医药B份额</w:t>
      </w:r>
      <w:r w:rsidRPr="00641C3D">
        <w:rPr>
          <w:rFonts w:ascii="仿宋" w:hAnsi="仿宋" w:hint="eastAsia"/>
          <w:szCs w:val="28"/>
        </w:rPr>
        <w:t>合并或折算为招商</w:t>
      </w:r>
      <w:r w:rsidR="00392A00">
        <w:rPr>
          <w:rFonts w:ascii="仿宋" w:hAnsi="仿宋" w:hint="eastAsia"/>
          <w:szCs w:val="28"/>
        </w:rPr>
        <w:t>国证生物医药份额</w:t>
      </w:r>
      <w:r w:rsidRPr="00641C3D">
        <w:rPr>
          <w:rFonts w:ascii="仿宋" w:hAnsi="仿宋" w:hint="eastAsia"/>
          <w:szCs w:val="28"/>
        </w:rPr>
        <w:t>后自确认之日起计算持有期及收取赎回费的风险</w:t>
      </w:r>
    </w:p>
    <w:p w:rsidR="004E6712" w:rsidRPr="00465588" w:rsidRDefault="004E6712" w:rsidP="004E6712">
      <w:pPr>
        <w:ind w:firstLine="560"/>
        <w:rPr>
          <w:rFonts w:ascii="仿宋" w:hAnsi="仿宋"/>
          <w:b/>
        </w:rPr>
      </w:pPr>
      <w:r>
        <w:rPr>
          <w:rFonts w:ascii="仿宋" w:hAnsi="仿宋" w:hint="eastAsia"/>
        </w:rPr>
        <w:t>根据中国证券登记结算有限责任公司的有关</w:t>
      </w:r>
      <w:r>
        <w:rPr>
          <w:rFonts w:ascii="仿宋" w:hAnsi="仿宋" w:hint="eastAsia"/>
          <w:szCs w:val="28"/>
        </w:rPr>
        <w:t>业务规则</w:t>
      </w:r>
      <w:r>
        <w:rPr>
          <w:rFonts w:ascii="仿宋" w:hAnsi="仿宋" w:hint="eastAsia"/>
        </w:rPr>
        <w:t>，招商</w:t>
      </w:r>
      <w:r w:rsidR="00392A00">
        <w:rPr>
          <w:rFonts w:ascii="仿宋" w:hAnsi="仿宋" w:hint="eastAsia"/>
        </w:rPr>
        <w:t>国证生物医药A份额</w:t>
      </w:r>
      <w:r w:rsidRPr="00B06A4C">
        <w:rPr>
          <w:rFonts w:ascii="仿宋" w:hAnsi="仿宋"/>
        </w:rPr>
        <w:t>和</w:t>
      </w:r>
      <w:r>
        <w:rPr>
          <w:rFonts w:ascii="仿宋" w:hAnsi="仿宋"/>
        </w:rPr>
        <w:t>招商</w:t>
      </w:r>
      <w:r w:rsidR="00392A00">
        <w:rPr>
          <w:rFonts w:ascii="仿宋" w:hAnsi="仿宋"/>
        </w:rPr>
        <w:t>国证生物医药B份额</w:t>
      </w:r>
      <w:r w:rsidRPr="00807C36">
        <w:rPr>
          <w:rFonts w:ascii="仿宋" w:hAnsi="仿宋"/>
        </w:rPr>
        <w:t>合并或折算为</w:t>
      </w:r>
      <w:r>
        <w:rPr>
          <w:rFonts w:ascii="仿宋" w:hAnsi="仿宋"/>
        </w:rPr>
        <w:t>招商</w:t>
      </w:r>
      <w:r w:rsidR="00392A00">
        <w:rPr>
          <w:rFonts w:ascii="仿宋" w:hAnsi="仿宋"/>
        </w:rPr>
        <w:t>国证生物医药份额</w:t>
      </w:r>
      <w:r w:rsidRPr="00807C36">
        <w:rPr>
          <w:rFonts w:ascii="仿宋" w:hAnsi="仿宋"/>
        </w:rPr>
        <w:t>后，</w:t>
      </w:r>
      <w:r w:rsidRPr="000F4489">
        <w:rPr>
          <w:rFonts w:ascii="仿宋" w:hAnsi="仿宋"/>
          <w:b/>
        </w:rPr>
        <w:t>基金份额持有期自</w:t>
      </w:r>
      <w:r>
        <w:rPr>
          <w:rFonts w:ascii="仿宋" w:hAnsi="仿宋"/>
          <w:b/>
        </w:rPr>
        <w:t>招商</w:t>
      </w:r>
      <w:r w:rsidR="00392A00">
        <w:rPr>
          <w:rFonts w:ascii="仿宋" w:hAnsi="仿宋"/>
          <w:b/>
        </w:rPr>
        <w:t>国证生物医药份额</w:t>
      </w:r>
      <w:r w:rsidRPr="000F4489">
        <w:rPr>
          <w:rFonts w:ascii="仿宋" w:hAnsi="仿宋"/>
          <w:b/>
        </w:rPr>
        <w:t>确认之日起计算</w:t>
      </w:r>
      <w:r>
        <w:rPr>
          <w:rFonts w:ascii="仿宋" w:hAnsi="仿宋"/>
        </w:rPr>
        <w:t>。</w:t>
      </w:r>
      <w:r w:rsidRPr="00260521">
        <w:rPr>
          <w:rFonts w:ascii="仿宋" w:hAnsi="仿宋" w:hint="eastAsia"/>
        </w:rPr>
        <w:t>基金份额持有人赎回份额时适用的赎回费率将根据持有期确定，具体持有时间以登记结算机构系统</w:t>
      </w:r>
      <w:r w:rsidRPr="004D6AFB">
        <w:rPr>
          <w:rFonts w:ascii="仿宋" w:hAnsi="仿宋" w:hint="eastAsia"/>
        </w:rPr>
        <w:t>记录为准。</w:t>
      </w:r>
      <w:r w:rsidRPr="004D6AFB">
        <w:rPr>
          <w:rFonts w:ascii="仿宋" w:hAnsi="仿宋" w:hint="eastAsia"/>
          <w:b/>
        </w:rPr>
        <w:t>如果赎回份额时持有期较短，基金份额持有人将承担较高的赎回费。</w:t>
      </w:r>
    </w:p>
    <w:p w:rsidR="004E6712" w:rsidRDefault="004E6712" w:rsidP="004E6712">
      <w:pPr>
        <w:ind w:firstLine="560"/>
        <w:rPr>
          <w:rFonts w:ascii="仿宋" w:hAnsi="仿宋"/>
        </w:rPr>
      </w:pPr>
      <w:r>
        <w:rPr>
          <w:rFonts w:ascii="仿宋" w:hAnsi="仿宋" w:hint="eastAsia"/>
        </w:rPr>
        <w:t>根据《公开募集开放式证券投资基金流动性风险管理规定》及本基金招募说明书的约定，本基金的赎回费率如下：</w:t>
      </w:r>
    </w:p>
    <w:p w:rsidR="004E6712" w:rsidRPr="001D6699" w:rsidRDefault="004E6712" w:rsidP="004E6712">
      <w:pPr>
        <w:pStyle w:val="ad"/>
        <w:ind w:firstLine="560"/>
        <w:rPr>
          <w:rFonts w:ascii="仿宋" w:eastAsia="仿宋" w:hAnsi="仿宋"/>
          <w:bCs w:val="0"/>
          <w:sz w:val="28"/>
          <w:szCs w:val="24"/>
        </w:rPr>
      </w:pPr>
      <w:r w:rsidRPr="006A0743">
        <w:rPr>
          <w:rFonts w:ascii="仿宋" w:eastAsia="仿宋" w:hAnsi="仿宋" w:hint="eastAsia"/>
          <w:bCs w:val="0"/>
          <w:sz w:val="28"/>
          <w:szCs w:val="24"/>
        </w:rPr>
        <w:t>招商</w:t>
      </w:r>
      <w:r w:rsidR="00392A00">
        <w:rPr>
          <w:rFonts w:ascii="仿宋" w:eastAsia="仿宋" w:hAnsi="仿宋" w:hint="eastAsia"/>
          <w:bCs w:val="0"/>
          <w:sz w:val="28"/>
          <w:szCs w:val="24"/>
        </w:rPr>
        <w:t>国证生物医药份额</w:t>
      </w:r>
      <w:r w:rsidRPr="006A0743">
        <w:rPr>
          <w:rFonts w:ascii="仿宋" w:eastAsia="仿宋" w:hAnsi="仿宋" w:hint="eastAsia"/>
          <w:bCs w:val="0"/>
          <w:sz w:val="28"/>
          <w:szCs w:val="24"/>
        </w:rPr>
        <w:t>的赎回费率</w:t>
      </w:r>
      <w:r>
        <w:rPr>
          <w:rFonts w:ascii="仿宋" w:eastAsia="仿宋" w:hAnsi="仿宋" w:hint="eastAsia"/>
          <w:bCs w:val="0"/>
          <w:sz w:val="28"/>
          <w:szCs w:val="24"/>
        </w:rPr>
        <w:t>:</w:t>
      </w:r>
    </w:p>
    <w:p w:rsidR="004E6712" w:rsidRDefault="004E6712" w:rsidP="004E6712">
      <w:pPr>
        <w:pStyle w:val="ad"/>
        <w:ind w:firstLine="560"/>
        <w:rPr>
          <w:rFonts w:ascii="仿宋" w:eastAsia="仿宋" w:hAnsi="仿宋"/>
          <w:sz w:val="28"/>
          <w:szCs w:val="28"/>
        </w:rPr>
      </w:pPr>
      <w:r w:rsidRPr="006A0743">
        <w:rPr>
          <w:rFonts w:ascii="仿宋" w:eastAsia="仿宋" w:hAnsi="仿宋" w:hint="eastAsia"/>
          <w:bCs w:val="0"/>
          <w:sz w:val="28"/>
          <w:szCs w:val="24"/>
        </w:rPr>
        <w:t>（</w:t>
      </w:r>
      <w:r w:rsidRPr="006A0743">
        <w:rPr>
          <w:rFonts w:ascii="仿宋" w:eastAsia="仿宋" w:hAnsi="仿宋"/>
          <w:bCs w:val="0"/>
          <w:sz w:val="28"/>
          <w:szCs w:val="24"/>
        </w:rPr>
        <w:t>1</w:t>
      </w:r>
      <w:r w:rsidRPr="006A0743">
        <w:rPr>
          <w:rFonts w:ascii="仿宋" w:eastAsia="仿宋" w:hAnsi="仿宋" w:hint="eastAsia"/>
          <w:bCs w:val="0"/>
          <w:sz w:val="28"/>
          <w:szCs w:val="24"/>
        </w:rPr>
        <w:t>）招商</w:t>
      </w:r>
      <w:r w:rsidR="00392A00">
        <w:rPr>
          <w:rFonts w:ascii="仿宋" w:eastAsia="仿宋" w:hAnsi="仿宋" w:hint="eastAsia"/>
          <w:bCs w:val="0"/>
          <w:sz w:val="28"/>
          <w:szCs w:val="24"/>
        </w:rPr>
        <w:t>国证生物医药份额</w:t>
      </w:r>
      <w:r w:rsidRPr="006A0743">
        <w:rPr>
          <w:rFonts w:ascii="仿宋" w:eastAsia="仿宋" w:hAnsi="仿宋" w:hint="eastAsia"/>
          <w:bCs w:val="0"/>
          <w:sz w:val="28"/>
          <w:szCs w:val="24"/>
        </w:rPr>
        <w:t>的场外赎回费率按基金份额持有人持有该部分基金份额的时间分段设定如下：</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1"/>
        <w:gridCol w:w="4207"/>
      </w:tblGrid>
      <w:tr w:rsidR="004E6712" w:rsidTr="00E95A54">
        <w:trPr>
          <w:trHeight w:val="285"/>
          <w:jc w:val="center"/>
        </w:trPr>
        <w:tc>
          <w:tcPr>
            <w:tcW w:w="4371" w:type="dxa"/>
            <w:shd w:val="clear" w:color="auto" w:fill="auto"/>
            <w:vAlign w:val="center"/>
          </w:tcPr>
          <w:p w:rsidR="004E6712" w:rsidRPr="000F4489" w:rsidRDefault="004E6712" w:rsidP="00E95A54">
            <w:pPr>
              <w:pStyle w:val="ad"/>
              <w:ind w:firstLineChars="0" w:firstLine="0"/>
              <w:jc w:val="center"/>
              <w:rPr>
                <w:rFonts w:ascii="仿宋" w:eastAsia="仿宋" w:hAnsi="仿宋"/>
                <w:b/>
                <w:bCs w:val="0"/>
                <w:sz w:val="28"/>
                <w:szCs w:val="28"/>
              </w:rPr>
            </w:pPr>
            <w:r w:rsidRPr="000F4489">
              <w:rPr>
                <w:rFonts w:ascii="仿宋" w:eastAsia="仿宋" w:hAnsi="仿宋" w:hint="eastAsia"/>
                <w:b/>
                <w:bCs w:val="0"/>
                <w:sz w:val="28"/>
                <w:szCs w:val="28"/>
              </w:rPr>
              <w:t>持有</w:t>
            </w:r>
            <w:r>
              <w:rPr>
                <w:rFonts w:ascii="仿宋" w:eastAsia="仿宋" w:hAnsi="仿宋" w:hint="eastAsia"/>
                <w:b/>
                <w:bCs w:val="0"/>
                <w:sz w:val="28"/>
                <w:szCs w:val="28"/>
              </w:rPr>
              <w:t>期限</w:t>
            </w:r>
          </w:p>
        </w:tc>
        <w:tc>
          <w:tcPr>
            <w:tcW w:w="4207" w:type="dxa"/>
            <w:shd w:val="clear" w:color="auto" w:fill="auto"/>
            <w:vAlign w:val="center"/>
          </w:tcPr>
          <w:p w:rsidR="004E6712" w:rsidRPr="000F4489" w:rsidRDefault="004E6712" w:rsidP="00E95A54">
            <w:pPr>
              <w:pStyle w:val="ad"/>
              <w:ind w:firstLineChars="0" w:firstLine="0"/>
              <w:jc w:val="center"/>
              <w:rPr>
                <w:rFonts w:ascii="仿宋" w:eastAsia="仿宋" w:hAnsi="仿宋"/>
                <w:b/>
                <w:bCs w:val="0"/>
                <w:sz w:val="28"/>
                <w:szCs w:val="28"/>
              </w:rPr>
            </w:pPr>
            <w:r w:rsidRPr="000F4489">
              <w:rPr>
                <w:rFonts w:ascii="仿宋" w:eastAsia="仿宋" w:hAnsi="仿宋" w:hint="eastAsia"/>
                <w:b/>
                <w:bCs w:val="0"/>
                <w:sz w:val="28"/>
                <w:szCs w:val="28"/>
              </w:rPr>
              <w:t>赎回费率</w:t>
            </w:r>
          </w:p>
        </w:tc>
      </w:tr>
      <w:tr w:rsidR="004E6712" w:rsidTr="00E95A54">
        <w:trPr>
          <w:trHeight w:val="285"/>
          <w:jc w:val="center"/>
        </w:trPr>
        <w:tc>
          <w:tcPr>
            <w:tcW w:w="4371"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hint="eastAsia"/>
                <w:sz w:val="28"/>
                <w:szCs w:val="28"/>
              </w:rPr>
              <w:t>T＜7日</w:t>
            </w:r>
          </w:p>
        </w:tc>
        <w:tc>
          <w:tcPr>
            <w:tcW w:w="4207"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1.50%</w:t>
            </w:r>
          </w:p>
        </w:tc>
      </w:tr>
      <w:tr w:rsidR="004E6712" w:rsidTr="00E95A54">
        <w:trPr>
          <w:trHeight w:val="285"/>
          <w:jc w:val="center"/>
        </w:trPr>
        <w:tc>
          <w:tcPr>
            <w:tcW w:w="4371"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hint="eastAsia"/>
                <w:sz w:val="28"/>
                <w:szCs w:val="28"/>
              </w:rPr>
              <w:t>7日≤</w:t>
            </w:r>
            <w:r>
              <w:rPr>
                <w:rFonts w:ascii="仿宋" w:eastAsia="仿宋" w:hAnsi="仿宋"/>
                <w:sz w:val="28"/>
                <w:szCs w:val="28"/>
              </w:rPr>
              <w:t>T＜1年</w:t>
            </w:r>
          </w:p>
        </w:tc>
        <w:tc>
          <w:tcPr>
            <w:tcW w:w="4207"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0.50%</w:t>
            </w:r>
          </w:p>
        </w:tc>
      </w:tr>
      <w:tr w:rsidR="004E6712" w:rsidTr="00E95A54">
        <w:trPr>
          <w:trHeight w:val="285"/>
          <w:jc w:val="center"/>
        </w:trPr>
        <w:tc>
          <w:tcPr>
            <w:tcW w:w="4371"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1年</w:t>
            </w:r>
            <w:r>
              <w:rPr>
                <w:rFonts w:ascii="仿宋" w:eastAsia="仿宋" w:hAnsi="仿宋" w:hint="eastAsia"/>
                <w:sz w:val="28"/>
                <w:szCs w:val="28"/>
              </w:rPr>
              <w:t>≤</w:t>
            </w:r>
            <w:r>
              <w:rPr>
                <w:rFonts w:ascii="仿宋" w:eastAsia="仿宋" w:hAnsi="仿宋"/>
                <w:sz w:val="28"/>
                <w:szCs w:val="28"/>
              </w:rPr>
              <w:t>T＜2年</w:t>
            </w:r>
          </w:p>
        </w:tc>
        <w:tc>
          <w:tcPr>
            <w:tcW w:w="4207"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0.25%</w:t>
            </w:r>
          </w:p>
        </w:tc>
      </w:tr>
      <w:tr w:rsidR="004E6712" w:rsidTr="00E95A54">
        <w:trPr>
          <w:trHeight w:val="285"/>
          <w:jc w:val="center"/>
        </w:trPr>
        <w:tc>
          <w:tcPr>
            <w:tcW w:w="4371"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T</w:t>
            </w:r>
            <w:r>
              <w:rPr>
                <w:rFonts w:ascii="仿宋" w:eastAsia="仿宋" w:hAnsi="仿宋" w:hint="eastAsia"/>
                <w:sz w:val="28"/>
                <w:szCs w:val="28"/>
              </w:rPr>
              <w:t>≥</w:t>
            </w:r>
            <w:r>
              <w:rPr>
                <w:rFonts w:ascii="仿宋" w:eastAsia="仿宋" w:hAnsi="仿宋"/>
                <w:sz w:val="28"/>
                <w:szCs w:val="28"/>
              </w:rPr>
              <w:t>2年</w:t>
            </w:r>
          </w:p>
        </w:tc>
        <w:tc>
          <w:tcPr>
            <w:tcW w:w="4207"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0.00%</w:t>
            </w:r>
          </w:p>
        </w:tc>
      </w:tr>
    </w:tbl>
    <w:p w:rsidR="004E6712" w:rsidRPr="006A0743" w:rsidRDefault="004E6712" w:rsidP="004E6712">
      <w:pPr>
        <w:pStyle w:val="ad"/>
        <w:ind w:firstLine="560"/>
        <w:rPr>
          <w:rFonts w:ascii="仿宋" w:eastAsia="仿宋" w:hAnsi="仿宋"/>
          <w:bCs w:val="0"/>
          <w:sz w:val="28"/>
          <w:szCs w:val="24"/>
        </w:rPr>
      </w:pPr>
      <w:r w:rsidRPr="006A0743">
        <w:rPr>
          <w:rFonts w:ascii="仿宋" w:eastAsia="仿宋" w:hAnsi="仿宋" w:hint="eastAsia"/>
          <w:bCs w:val="0"/>
          <w:sz w:val="28"/>
          <w:szCs w:val="24"/>
        </w:rPr>
        <w:t>（</w:t>
      </w:r>
      <w:r w:rsidRPr="006A0743">
        <w:rPr>
          <w:rFonts w:ascii="仿宋" w:eastAsia="仿宋" w:hAnsi="仿宋"/>
          <w:bCs w:val="0"/>
          <w:sz w:val="28"/>
          <w:szCs w:val="24"/>
        </w:rPr>
        <w:t>2</w:t>
      </w:r>
      <w:r w:rsidRPr="006A0743">
        <w:rPr>
          <w:rFonts w:ascii="仿宋" w:eastAsia="仿宋" w:hAnsi="仿宋" w:hint="eastAsia"/>
          <w:bCs w:val="0"/>
          <w:sz w:val="28"/>
          <w:szCs w:val="24"/>
        </w:rPr>
        <w:t>）</w:t>
      </w:r>
      <w:r w:rsidRPr="001D6699">
        <w:rPr>
          <w:rFonts w:ascii="仿宋" w:eastAsia="仿宋" w:hAnsi="仿宋" w:hint="eastAsia"/>
          <w:bCs w:val="0"/>
          <w:sz w:val="28"/>
          <w:szCs w:val="24"/>
        </w:rPr>
        <w:t>招商</w:t>
      </w:r>
      <w:r w:rsidR="00392A00">
        <w:rPr>
          <w:rFonts w:ascii="仿宋" w:eastAsia="仿宋" w:hAnsi="仿宋" w:hint="eastAsia"/>
          <w:bCs w:val="0"/>
          <w:sz w:val="28"/>
          <w:szCs w:val="24"/>
        </w:rPr>
        <w:t>国证生物医药份额</w:t>
      </w:r>
      <w:r w:rsidRPr="001D6699">
        <w:rPr>
          <w:rFonts w:ascii="仿宋" w:eastAsia="仿宋" w:hAnsi="仿宋" w:hint="eastAsia"/>
          <w:bCs w:val="0"/>
          <w:sz w:val="28"/>
          <w:szCs w:val="24"/>
        </w:rPr>
        <w:t>场内赎回对持续持有期少于7日的投资者收取1.5%的赎回费，并全额计入基金财产；除此之外招商</w:t>
      </w:r>
      <w:r w:rsidR="00392A00">
        <w:rPr>
          <w:rFonts w:ascii="仿宋" w:eastAsia="仿宋" w:hAnsi="仿宋" w:hint="eastAsia"/>
          <w:bCs w:val="0"/>
          <w:sz w:val="28"/>
          <w:szCs w:val="24"/>
        </w:rPr>
        <w:t>国证生物医药份额</w:t>
      </w:r>
      <w:r w:rsidRPr="001D6699">
        <w:rPr>
          <w:rFonts w:ascii="仿宋" w:eastAsia="仿宋" w:hAnsi="仿宋" w:hint="eastAsia"/>
          <w:bCs w:val="0"/>
          <w:sz w:val="28"/>
          <w:szCs w:val="24"/>
        </w:rPr>
        <w:t>的场内赎回费率为固定0.5%。</w:t>
      </w:r>
    </w:p>
    <w:p w:rsidR="004E6712" w:rsidRPr="004E6712" w:rsidRDefault="004E6712" w:rsidP="004E6712">
      <w:pPr>
        <w:ind w:firstLine="560"/>
        <w:rPr>
          <w:rFonts w:ascii="仿宋" w:hAnsi="仿宋"/>
        </w:rPr>
      </w:pPr>
      <w:r w:rsidRPr="001D6699">
        <w:rPr>
          <w:rFonts w:ascii="仿宋" w:hAnsi="仿宋" w:hint="eastAsia"/>
        </w:rPr>
        <w:t>招商</w:t>
      </w:r>
      <w:r w:rsidR="00392A00">
        <w:rPr>
          <w:rFonts w:ascii="仿宋" w:hAnsi="仿宋" w:hint="eastAsia"/>
        </w:rPr>
        <w:t>国证生物医药份额</w:t>
      </w:r>
      <w:r w:rsidRPr="001D6699">
        <w:rPr>
          <w:rFonts w:ascii="仿宋" w:hAnsi="仿宋" w:hint="eastAsia"/>
        </w:rPr>
        <w:t>的赎回费用由基金赎回人承担，在投资者赎回基金份额时收取。对持续持有期少于7日的投资者收取的赎回费全额计入基金财产，对持续持有期不少于7日的投资者收取的赎回费扣除赎回手续费后的余额归基金财产，赎回费归入基金财产的部分不低于赎回费总额的25%。</w:t>
      </w:r>
    </w:p>
    <w:p w:rsidR="004E6712" w:rsidRDefault="004E6712" w:rsidP="00E675C7">
      <w:pPr>
        <w:ind w:firstLine="560"/>
        <w:rPr>
          <w:rFonts w:ascii="仿宋" w:hAnsi="仿宋"/>
        </w:rPr>
      </w:pPr>
    </w:p>
    <w:p w:rsidR="00E675C7" w:rsidRPr="00E675C7" w:rsidRDefault="00E675C7" w:rsidP="00E675C7">
      <w:pPr>
        <w:ind w:firstLine="560"/>
        <w:rPr>
          <w:rFonts w:ascii="仿宋" w:hAnsi="仿宋"/>
        </w:rPr>
      </w:pPr>
      <w:r w:rsidRPr="004E6712">
        <w:rPr>
          <w:rFonts w:ascii="仿宋" w:hAnsi="仿宋" w:hint="eastAsia"/>
        </w:rPr>
        <w:t>本基金管理人承诺以诚实信用、勤勉尽责的原则管理和运用基金资产，但不保证基金一定盈利，也不保证最低收益。投资有风险，敬</w:t>
      </w:r>
      <w:r w:rsidRPr="00E675C7">
        <w:rPr>
          <w:rFonts w:ascii="仿宋" w:hAnsi="仿宋" w:hint="eastAsia"/>
        </w:rPr>
        <w:t>请投资者认真阅读相关公告，了解本基金目前的风险收益特征变化和相关安排，并根据自身投资目的、投资期限、投资经验、资产状况谨慎作出投资决策。</w:t>
      </w:r>
    </w:p>
    <w:p w:rsidR="00E675C7" w:rsidRPr="00E675C7" w:rsidRDefault="00E675C7" w:rsidP="00E675C7">
      <w:pPr>
        <w:ind w:firstLine="560"/>
        <w:rPr>
          <w:rFonts w:ascii="仿宋" w:hAnsi="仿宋"/>
        </w:rPr>
      </w:pPr>
      <w:r w:rsidRPr="00E675C7">
        <w:rPr>
          <w:rFonts w:ascii="仿宋" w:hAnsi="仿宋" w:hint="eastAsia"/>
        </w:rPr>
        <w:t>投资者可登陆基金管理人网站（</w:t>
      </w:r>
      <w:r w:rsidR="004A29A4" w:rsidRPr="004A29A4">
        <w:rPr>
          <w:rFonts w:ascii="仿宋" w:hAnsi="仿宋"/>
        </w:rPr>
        <w:t>www.cmfchina.com</w:t>
      </w:r>
      <w:r w:rsidRPr="00E675C7">
        <w:rPr>
          <w:rFonts w:ascii="仿宋" w:hAnsi="仿宋" w:hint="eastAsia"/>
        </w:rPr>
        <w:t>）或拨打客服电话</w:t>
      </w:r>
      <w:r w:rsidR="004A29A4" w:rsidRPr="004A29A4">
        <w:rPr>
          <w:rFonts w:ascii="仿宋" w:hAnsi="仿宋" w:hint="eastAsia"/>
        </w:rPr>
        <w:t>400-887-9555（免长途话费）</w:t>
      </w:r>
      <w:r w:rsidRPr="00E675C7">
        <w:rPr>
          <w:rFonts w:ascii="仿宋" w:hAnsi="仿宋" w:hint="eastAsia"/>
        </w:rPr>
        <w:t>咨询相关信息。</w:t>
      </w:r>
    </w:p>
    <w:p w:rsidR="00E675C7" w:rsidRPr="00E675C7" w:rsidRDefault="00E675C7" w:rsidP="00E675C7">
      <w:pPr>
        <w:ind w:firstLine="560"/>
        <w:rPr>
          <w:rFonts w:ascii="仿宋" w:hAnsi="仿宋"/>
        </w:rPr>
      </w:pPr>
    </w:p>
    <w:p w:rsidR="00E675C7" w:rsidRPr="00E675C7" w:rsidRDefault="00E675C7" w:rsidP="00E675C7">
      <w:pPr>
        <w:ind w:firstLine="560"/>
        <w:rPr>
          <w:rFonts w:ascii="仿宋" w:hAnsi="仿宋"/>
        </w:rPr>
      </w:pPr>
    </w:p>
    <w:p w:rsidR="005A238A" w:rsidRDefault="00E675C7" w:rsidP="00E675C7">
      <w:pPr>
        <w:ind w:firstLine="560"/>
        <w:rPr>
          <w:rFonts w:ascii="仿宋" w:hAnsi="仿宋"/>
        </w:rPr>
      </w:pPr>
      <w:r w:rsidRPr="00E675C7">
        <w:rPr>
          <w:rFonts w:ascii="仿宋" w:hAnsi="仿宋" w:hint="eastAsia"/>
        </w:rPr>
        <w:t>特此公告。</w:t>
      </w:r>
    </w:p>
    <w:p w:rsidR="005A238A" w:rsidRDefault="005A238A">
      <w:pPr>
        <w:ind w:firstLine="560"/>
        <w:rPr>
          <w:rFonts w:ascii="仿宋" w:hAnsi="仿宋"/>
        </w:rPr>
      </w:pPr>
    </w:p>
    <w:p w:rsidR="005A238A" w:rsidRDefault="008A1BF8">
      <w:pPr>
        <w:ind w:firstLine="560"/>
        <w:jc w:val="right"/>
        <w:rPr>
          <w:rFonts w:ascii="仿宋" w:hAnsi="仿宋"/>
        </w:rPr>
      </w:pPr>
      <w:r>
        <w:rPr>
          <w:rFonts w:ascii="仿宋" w:hAnsi="仿宋" w:hint="eastAsia"/>
        </w:rPr>
        <w:t>招商基金管理有限公司</w:t>
      </w:r>
    </w:p>
    <w:p w:rsidR="005A238A" w:rsidRDefault="008A1BF8">
      <w:pPr>
        <w:ind w:firstLine="560"/>
        <w:jc w:val="right"/>
        <w:rPr>
          <w:rFonts w:ascii="仿宋" w:hAnsi="仿宋"/>
        </w:rPr>
      </w:pPr>
      <w:r w:rsidRPr="002F10A5">
        <w:rPr>
          <w:rFonts w:ascii="仿宋" w:hAnsi="仿宋"/>
        </w:rPr>
        <w:t>2020</w:t>
      </w:r>
      <w:r w:rsidR="00B17997" w:rsidRPr="002F10A5">
        <w:rPr>
          <w:rFonts w:ascii="仿宋" w:hAnsi="仿宋"/>
        </w:rPr>
        <w:t>年</w:t>
      </w:r>
      <w:r w:rsidR="002F10A5" w:rsidRPr="002F10A5">
        <w:rPr>
          <w:rFonts w:ascii="仿宋" w:hAnsi="仿宋"/>
        </w:rPr>
        <w:t>12</w:t>
      </w:r>
      <w:r w:rsidR="00B17997" w:rsidRPr="002F10A5">
        <w:rPr>
          <w:rFonts w:ascii="仿宋" w:hAnsi="仿宋"/>
        </w:rPr>
        <w:t>月</w:t>
      </w:r>
      <w:r w:rsidR="00D90A95">
        <w:rPr>
          <w:rFonts w:ascii="仿宋" w:hAnsi="仿宋"/>
        </w:rPr>
        <w:t>30</w:t>
      </w:r>
      <w:bookmarkStart w:id="0" w:name="_GoBack"/>
      <w:bookmarkEnd w:id="0"/>
      <w:r w:rsidR="00B17997" w:rsidRPr="002F10A5">
        <w:rPr>
          <w:rFonts w:ascii="仿宋" w:hAnsi="仿宋"/>
        </w:rPr>
        <w:t>日</w:t>
      </w:r>
    </w:p>
    <w:p w:rsidR="005A238A" w:rsidRDefault="005A238A">
      <w:pPr>
        <w:widowControl/>
        <w:spacing w:line="240" w:lineRule="auto"/>
        <w:ind w:firstLineChars="0" w:firstLine="0"/>
        <w:jc w:val="left"/>
        <w:rPr>
          <w:rFonts w:ascii="仿宋" w:hAnsi="仿宋"/>
        </w:rPr>
      </w:pPr>
    </w:p>
    <w:sectPr w:rsidR="005A238A" w:rsidSect="00940EA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1583" w16cex:dateUtc="2020-11-04T0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AB0B97" w16cid:durableId="234D158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CA1" w:rsidRDefault="00532CA1" w:rsidP="00E2606D">
      <w:pPr>
        <w:spacing w:line="240" w:lineRule="auto"/>
        <w:ind w:firstLine="560"/>
      </w:pPr>
      <w:r>
        <w:separator/>
      </w:r>
    </w:p>
  </w:endnote>
  <w:endnote w:type="continuationSeparator" w:id="0">
    <w:p w:rsidR="00532CA1" w:rsidRDefault="00532CA1" w:rsidP="00E2606D">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059006"/>
    </w:sdtPr>
    <w:sdtContent>
      <w:p w:rsidR="005A238A" w:rsidRDefault="00940EA0">
        <w:pPr>
          <w:pStyle w:val="a7"/>
          <w:ind w:firstLine="360"/>
          <w:jc w:val="center"/>
        </w:pPr>
        <w:r>
          <w:fldChar w:fldCharType="begin"/>
        </w:r>
        <w:r w:rsidR="00B17997">
          <w:instrText>PAGE   \* MERGEFORMAT</w:instrText>
        </w:r>
        <w:r>
          <w:fldChar w:fldCharType="separate"/>
        </w:r>
        <w:r w:rsidR="008251D0" w:rsidRPr="008251D0">
          <w:rPr>
            <w:noProof/>
            <w:lang w:val="zh-CN"/>
          </w:rPr>
          <w:t>1</w:t>
        </w:r>
        <w:r>
          <w:fldChar w:fldCharType="end"/>
        </w:r>
      </w:p>
    </w:sdtContent>
  </w:sdt>
  <w:p w:rsidR="005A238A" w:rsidRDefault="005A238A">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CA1" w:rsidRDefault="00532CA1" w:rsidP="00E2606D">
      <w:pPr>
        <w:spacing w:line="240" w:lineRule="auto"/>
        <w:ind w:firstLine="560"/>
      </w:pPr>
      <w:r>
        <w:separator/>
      </w:r>
    </w:p>
  </w:footnote>
  <w:footnote w:type="continuationSeparator" w:id="0">
    <w:p w:rsidR="00532CA1" w:rsidRDefault="00532CA1" w:rsidP="00E2606D">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4C13"/>
    <w:multiLevelType w:val="multilevel"/>
    <w:tmpl w:val="61FC4C13"/>
    <w:lvl w:ilvl="0">
      <w:start w:val="1"/>
      <w:numFmt w:val="decimal"/>
      <w:lvlText w:val="第%1章"/>
      <w:lvlJc w:val="left"/>
      <w:pPr>
        <w:tabs>
          <w:tab w:val="left" w:pos="1440"/>
        </w:tabs>
        <w:ind w:left="432" w:hanging="432"/>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1146"/>
        </w:tabs>
        <w:ind w:left="1146" w:hanging="720"/>
      </w:pPr>
      <w:rPr>
        <w:rFonts w:hint="eastAsia"/>
      </w:rPr>
    </w:lvl>
    <w:lvl w:ilvl="3">
      <w:start w:val="1"/>
      <w:numFmt w:val="decimal"/>
      <w:lvlRestart w:val="2"/>
      <w:pStyle w:val="4"/>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0BA4"/>
    <w:rsid w:val="00000CF1"/>
    <w:rsid w:val="000052F5"/>
    <w:rsid w:val="00020CB3"/>
    <w:rsid w:val="000218B9"/>
    <w:rsid w:val="00023FD3"/>
    <w:rsid w:val="00024E55"/>
    <w:rsid w:val="00024EA1"/>
    <w:rsid w:val="000338F9"/>
    <w:rsid w:val="00035DC5"/>
    <w:rsid w:val="000408C2"/>
    <w:rsid w:val="0004411D"/>
    <w:rsid w:val="00045745"/>
    <w:rsid w:val="00050A2E"/>
    <w:rsid w:val="000527EC"/>
    <w:rsid w:val="000534DE"/>
    <w:rsid w:val="0005476F"/>
    <w:rsid w:val="000600F5"/>
    <w:rsid w:val="00073F48"/>
    <w:rsid w:val="000864EB"/>
    <w:rsid w:val="000947A8"/>
    <w:rsid w:val="000A2F00"/>
    <w:rsid w:val="000A3ECF"/>
    <w:rsid w:val="000B0038"/>
    <w:rsid w:val="000B065A"/>
    <w:rsid w:val="000B4010"/>
    <w:rsid w:val="000C2F30"/>
    <w:rsid w:val="000D21CC"/>
    <w:rsid w:val="000D29A6"/>
    <w:rsid w:val="000D7616"/>
    <w:rsid w:val="000F1FE7"/>
    <w:rsid w:val="000F4489"/>
    <w:rsid w:val="00101C3F"/>
    <w:rsid w:val="00102AFA"/>
    <w:rsid w:val="001052F6"/>
    <w:rsid w:val="001058D9"/>
    <w:rsid w:val="001102BE"/>
    <w:rsid w:val="001122B5"/>
    <w:rsid w:val="001143ED"/>
    <w:rsid w:val="00114C9C"/>
    <w:rsid w:val="00123755"/>
    <w:rsid w:val="00124003"/>
    <w:rsid w:val="00124360"/>
    <w:rsid w:val="00127E18"/>
    <w:rsid w:val="00133898"/>
    <w:rsid w:val="00136344"/>
    <w:rsid w:val="0014210B"/>
    <w:rsid w:val="00145CF3"/>
    <w:rsid w:val="00147EB0"/>
    <w:rsid w:val="00153E66"/>
    <w:rsid w:val="0016342D"/>
    <w:rsid w:val="00167E4B"/>
    <w:rsid w:val="00171827"/>
    <w:rsid w:val="00175315"/>
    <w:rsid w:val="00175D0F"/>
    <w:rsid w:val="00177A9B"/>
    <w:rsid w:val="001819F3"/>
    <w:rsid w:val="001842C4"/>
    <w:rsid w:val="001866AF"/>
    <w:rsid w:val="00190CF6"/>
    <w:rsid w:val="0019170A"/>
    <w:rsid w:val="00192A7E"/>
    <w:rsid w:val="001A40DD"/>
    <w:rsid w:val="001A5BE3"/>
    <w:rsid w:val="001B2AD9"/>
    <w:rsid w:val="001C7794"/>
    <w:rsid w:val="001D09FE"/>
    <w:rsid w:val="001D547B"/>
    <w:rsid w:val="001D5FB3"/>
    <w:rsid w:val="001D6699"/>
    <w:rsid w:val="001E2681"/>
    <w:rsid w:val="001E40CC"/>
    <w:rsid w:val="001E4F35"/>
    <w:rsid w:val="001E73DB"/>
    <w:rsid w:val="001F1067"/>
    <w:rsid w:val="001F2038"/>
    <w:rsid w:val="001F2D73"/>
    <w:rsid w:val="001F5244"/>
    <w:rsid w:val="00200098"/>
    <w:rsid w:val="00206990"/>
    <w:rsid w:val="00211108"/>
    <w:rsid w:val="00215BE8"/>
    <w:rsid w:val="00232DF2"/>
    <w:rsid w:val="002333E3"/>
    <w:rsid w:val="00234285"/>
    <w:rsid w:val="002404D0"/>
    <w:rsid w:val="0024338A"/>
    <w:rsid w:val="00243BD8"/>
    <w:rsid w:val="00244C15"/>
    <w:rsid w:val="002472A5"/>
    <w:rsid w:val="002476FB"/>
    <w:rsid w:val="002500AB"/>
    <w:rsid w:val="00250498"/>
    <w:rsid w:val="00260521"/>
    <w:rsid w:val="00261086"/>
    <w:rsid w:val="00264BDA"/>
    <w:rsid w:val="00271817"/>
    <w:rsid w:val="00274BF2"/>
    <w:rsid w:val="00277F40"/>
    <w:rsid w:val="00282D12"/>
    <w:rsid w:val="002901CF"/>
    <w:rsid w:val="00290391"/>
    <w:rsid w:val="00292371"/>
    <w:rsid w:val="002A22B0"/>
    <w:rsid w:val="002C0264"/>
    <w:rsid w:val="002C1166"/>
    <w:rsid w:val="002D1F1A"/>
    <w:rsid w:val="002D2FCD"/>
    <w:rsid w:val="002D5FB7"/>
    <w:rsid w:val="002E133E"/>
    <w:rsid w:val="002E4EC3"/>
    <w:rsid w:val="002E581C"/>
    <w:rsid w:val="002F10A5"/>
    <w:rsid w:val="002F11B3"/>
    <w:rsid w:val="002F6550"/>
    <w:rsid w:val="00300A60"/>
    <w:rsid w:val="00300FDF"/>
    <w:rsid w:val="003112D2"/>
    <w:rsid w:val="00314EC2"/>
    <w:rsid w:val="0032298D"/>
    <w:rsid w:val="00324153"/>
    <w:rsid w:val="003267C8"/>
    <w:rsid w:val="003336B1"/>
    <w:rsid w:val="00340BAB"/>
    <w:rsid w:val="0034546A"/>
    <w:rsid w:val="00353310"/>
    <w:rsid w:val="003572AE"/>
    <w:rsid w:val="00364174"/>
    <w:rsid w:val="00366227"/>
    <w:rsid w:val="0036777C"/>
    <w:rsid w:val="00371369"/>
    <w:rsid w:val="003714AE"/>
    <w:rsid w:val="00373FC8"/>
    <w:rsid w:val="00374C59"/>
    <w:rsid w:val="0038449A"/>
    <w:rsid w:val="00391A84"/>
    <w:rsid w:val="00392A00"/>
    <w:rsid w:val="003A2799"/>
    <w:rsid w:val="003A38DA"/>
    <w:rsid w:val="003B5043"/>
    <w:rsid w:val="003B52B6"/>
    <w:rsid w:val="003B5F9A"/>
    <w:rsid w:val="003C67EA"/>
    <w:rsid w:val="003D104D"/>
    <w:rsid w:val="003D12BC"/>
    <w:rsid w:val="003D3327"/>
    <w:rsid w:val="003D7085"/>
    <w:rsid w:val="003E42F2"/>
    <w:rsid w:val="00401247"/>
    <w:rsid w:val="00404CF9"/>
    <w:rsid w:val="0040709F"/>
    <w:rsid w:val="00412FDF"/>
    <w:rsid w:val="004271CB"/>
    <w:rsid w:val="004311C4"/>
    <w:rsid w:val="00437082"/>
    <w:rsid w:val="00440B7D"/>
    <w:rsid w:val="00442D75"/>
    <w:rsid w:val="00445A77"/>
    <w:rsid w:val="0045026E"/>
    <w:rsid w:val="00451B8E"/>
    <w:rsid w:val="00453CFC"/>
    <w:rsid w:val="00460C87"/>
    <w:rsid w:val="004623F7"/>
    <w:rsid w:val="00462842"/>
    <w:rsid w:val="00463885"/>
    <w:rsid w:val="00465588"/>
    <w:rsid w:val="004714E7"/>
    <w:rsid w:val="004729D4"/>
    <w:rsid w:val="00474880"/>
    <w:rsid w:val="0048426C"/>
    <w:rsid w:val="0048552A"/>
    <w:rsid w:val="00485C92"/>
    <w:rsid w:val="004901F5"/>
    <w:rsid w:val="004940FE"/>
    <w:rsid w:val="004A23AC"/>
    <w:rsid w:val="004A29A4"/>
    <w:rsid w:val="004B5519"/>
    <w:rsid w:val="004B5B67"/>
    <w:rsid w:val="004B6FCE"/>
    <w:rsid w:val="004C0ADE"/>
    <w:rsid w:val="004C180C"/>
    <w:rsid w:val="004C2996"/>
    <w:rsid w:val="004C4170"/>
    <w:rsid w:val="004C6924"/>
    <w:rsid w:val="004D5902"/>
    <w:rsid w:val="004D6AFB"/>
    <w:rsid w:val="004E1739"/>
    <w:rsid w:val="004E3BEE"/>
    <w:rsid w:val="004E6712"/>
    <w:rsid w:val="004F39C8"/>
    <w:rsid w:val="004F45A6"/>
    <w:rsid w:val="004F7937"/>
    <w:rsid w:val="005111DB"/>
    <w:rsid w:val="0051469E"/>
    <w:rsid w:val="00517606"/>
    <w:rsid w:val="00522CFC"/>
    <w:rsid w:val="00523B67"/>
    <w:rsid w:val="00532CA1"/>
    <w:rsid w:val="0053615A"/>
    <w:rsid w:val="0053711E"/>
    <w:rsid w:val="00541D49"/>
    <w:rsid w:val="005445FD"/>
    <w:rsid w:val="005448DC"/>
    <w:rsid w:val="005515AA"/>
    <w:rsid w:val="00555247"/>
    <w:rsid w:val="00562987"/>
    <w:rsid w:val="005639A6"/>
    <w:rsid w:val="0056421A"/>
    <w:rsid w:val="005714C7"/>
    <w:rsid w:val="00582D5B"/>
    <w:rsid w:val="00582F98"/>
    <w:rsid w:val="005863B8"/>
    <w:rsid w:val="005941D5"/>
    <w:rsid w:val="0059589E"/>
    <w:rsid w:val="005A102C"/>
    <w:rsid w:val="005A238A"/>
    <w:rsid w:val="005B2750"/>
    <w:rsid w:val="005B3F29"/>
    <w:rsid w:val="005B6A72"/>
    <w:rsid w:val="005C0FA2"/>
    <w:rsid w:val="005C16F0"/>
    <w:rsid w:val="005C65ED"/>
    <w:rsid w:val="005C73AD"/>
    <w:rsid w:val="005D2E10"/>
    <w:rsid w:val="005E116A"/>
    <w:rsid w:val="005E3B6D"/>
    <w:rsid w:val="005F45F2"/>
    <w:rsid w:val="00600279"/>
    <w:rsid w:val="0060309A"/>
    <w:rsid w:val="00603A24"/>
    <w:rsid w:val="00603EB5"/>
    <w:rsid w:val="00604DC9"/>
    <w:rsid w:val="00613424"/>
    <w:rsid w:val="00627DBA"/>
    <w:rsid w:val="0063113D"/>
    <w:rsid w:val="00631540"/>
    <w:rsid w:val="00633F02"/>
    <w:rsid w:val="00637764"/>
    <w:rsid w:val="00637D9F"/>
    <w:rsid w:val="00641C3D"/>
    <w:rsid w:val="00642296"/>
    <w:rsid w:val="00642B9F"/>
    <w:rsid w:val="0065294E"/>
    <w:rsid w:val="00654524"/>
    <w:rsid w:val="00656D33"/>
    <w:rsid w:val="006600C5"/>
    <w:rsid w:val="006631F7"/>
    <w:rsid w:val="00665918"/>
    <w:rsid w:val="00667E55"/>
    <w:rsid w:val="00674104"/>
    <w:rsid w:val="00676726"/>
    <w:rsid w:val="00676839"/>
    <w:rsid w:val="0068264D"/>
    <w:rsid w:val="00692A76"/>
    <w:rsid w:val="00693993"/>
    <w:rsid w:val="006A028C"/>
    <w:rsid w:val="006A0743"/>
    <w:rsid w:val="006A4038"/>
    <w:rsid w:val="006A6FC5"/>
    <w:rsid w:val="006C1EB1"/>
    <w:rsid w:val="006C562C"/>
    <w:rsid w:val="006C762E"/>
    <w:rsid w:val="006D195B"/>
    <w:rsid w:val="006D1EB4"/>
    <w:rsid w:val="006D23AF"/>
    <w:rsid w:val="006E3416"/>
    <w:rsid w:val="006F29F3"/>
    <w:rsid w:val="0070025A"/>
    <w:rsid w:val="00704D86"/>
    <w:rsid w:val="00706AF1"/>
    <w:rsid w:val="00711D01"/>
    <w:rsid w:val="0071414C"/>
    <w:rsid w:val="00716483"/>
    <w:rsid w:val="00716C7A"/>
    <w:rsid w:val="0072757E"/>
    <w:rsid w:val="00727B01"/>
    <w:rsid w:val="00733D6D"/>
    <w:rsid w:val="0074103D"/>
    <w:rsid w:val="00746F62"/>
    <w:rsid w:val="00755B6B"/>
    <w:rsid w:val="00757411"/>
    <w:rsid w:val="007646AC"/>
    <w:rsid w:val="00765018"/>
    <w:rsid w:val="007713E1"/>
    <w:rsid w:val="00771E22"/>
    <w:rsid w:val="00776CEB"/>
    <w:rsid w:val="0078341A"/>
    <w:rsid w:val="00783B46"/>
    <w:rsid w:val="0079101E"/>
    <w:rsid w:val="007A2587"/>
    <w:rsid w:val="007A5431"/>
    <w:rsid w:val="007A554D"/>
    <w:rsid w:val="007A6EB9"/>
    <w:rsid w:val="007B19F4"/>
    <w:rsid w:val="007B34AD"/>
    <w:rsid w:val="007C3502"/>
    <w:rsid w:val="007D0562"/>
    <w:rsid w:val="007D464C"/>
    <w:rsid w:val="007D7543"/>
    <w:rsid w:val="007D7AB5"/>
    <w:rsid w:val="007E0378"/>
    <w:rsid w:val="007E3119"/>
    <w:rsid w:val="007F108C"/>
    <w:rsid w:val="007F15CA"/>
    <w:rsid w:val="00800BA4"/>
    <w:rsid w:val="00806BB7"/>
    <w:rsid w:val="00807C36"/>
    <w:rsid w:val="00822BAF"/>
    <w:rsid w:val="008251D0"/>
    <w:rsid w:val="008260FC"/>
    <w:rsid w:val="00830E78"/>
    <w:rsid w:val="00833DFE"/>
    <w:rsid w:val="00835992"/>
    <w:rsid w:val="008367BB"/>
    <w:rsid w:val="00836922"/>
    <w:rsid w:val="008436FB"/>
    <w:rsid w:val="0084378A"/>
    <w:rsid w:val="0084543B"/>
    <w:rsid w:val="00847458"/>
    <w:rsid w:val="00857FAC"/>
    <w:rsid w:val="008632BD"/>
    <w:rsid w:val="00863AFF"/>
    <w:rsid w:val="008659ED"/>
    <w:rsid w:val="0087194E"/>
    <w:rsid w:val="008719C3"/>
    <w:rsid w:val="00872229"/>
    <w:rsid w:val="00875088"/>
    <w:rsid w:val="00883604"/>
    <w:rsid w:val="00884655"/>
    <w:rsid w:val="00885ADA"/>
    <w:rsid w:val="00891DF8"/>
    <w:rsid w:val="008A1BF8"/>
    <w:rsid w:val="008B0EC3"/>
    <w:rsid w:val="008C0A51"/>
    <w:rsid w:val="008C4936"/>
    <w:rsid w:val="008D2D26"/>
    <w:rsid w:val="008D764B"/>
    <w:rsid w:val="008E161C"/>
    <w:rsid w:val="008E3423"/>
    <w:rsid w:val="008F0D35"/>
    <w:rsid w:val="009009A7"/>
    <w:rsid w:val="00901FE3"/>
    <w:rsid w:val="009034BC"/>
    <w:rsid w:val="0090754C"/>
    <w:rsid w:val="009109AB"/>
    <w:rsid w:val="00913948"/>
    <w:rsid w:val="009165AD"/>
    <w:rsid w:val="00917092"/>
    <w:rsid w:val="009208C6"/>
    <w:rsid w:val="00926C27"/>
    <w:rsid w:val="00927546"/>
    <w:rsid w:val="00927C39"/>
    <w:rsid w:val="00932779"/>
    <w:rsid w:val="009352A8"/>
    <w:rsid w:val="00937BC3"/>
    <w:rsid w:val="00940EA0"/>
    <w:rsid w:val="0094536B"/>
    <w:rsid w:val="0095300E"/>
    <w:rsid w:val="00955008"/>
    <w:rsid w:val="009666E3"/>
    <w:rsid w:val="0097146C"/>
    <w:rsid w:val="00973664"/>
    <w:rsid w:val="00975468"/>
    <w:rsid w:val="009906D1"/>
    <w:rsid w:val="009957C9"/>
    <w:rsid w:val="00996A4A"/>
    <w:rsid w:val="009A198F"/>
    <w:rsid w:val="009A30E7"/>
    <w:rsid w:val="009B5819"/>
    <w:rsid w:val="009C11E9"/>
    <w:rsid w:val="009C7AD2"/>
    <w:rsid w:val="009D1365"/>
    <w:rsid w:val="009D618F"/>
    <w:rsid w:val="009D69C7"/>
    <w:rsid w:val="009D76BE"/>
    <w:rsid w:val="009E4815"/>
    <w:rsid w:val="009F088A"/>
    <w:rsid w:val="009F521E"/>
    <w:rsid w:val="00A029CA"/>
    <w:rsid w:val="00A106AA"/>
    <w:rsid w:val="00A17E98"/>
    <w:rsid w:val="00A210E5"/>
    <w:rsid w:val="00A21FB4"/>
    <w:rsid w:val="00A23773"/>
    <w:rsid w:val="00A32A25"/>
    <w:rsid w:val="00A33F36"/>
    <w:rsid w:val="00A35024"/>
    <w:rsid w:val="00A40083"/>
    <w:rsid w:val="00A41F0C"/>
    <w:rsid w:val="00A44E61"/>
    <w:rsid w:val="00A46C0A"/>
    <w:rsid w:val="00A568A1"/>
    <w:rsid w:val="00A56F0F"/>
    <w:rsid w:val="00A64D26"/>
    <w:rsid w:val="00A7230F"/>
    <w:rsid w:val="00A80CCE"/>
    <w:rsid w:val="00A8319D"/>
    <w:rsid w:val="00A83EE6"/>
    <w:rsid w:val="00A867E3"/>
    <w:rsid w:val="00A90FD8"/>
    <w:rsid w:val="00A93995"/>
    <w:rsid w:val="00A94999"/>
    <w:rsid w:val="00AA5ADE"/>
    <w:rsid w:val="00AC2C5B"/>
    <w:rsid w:val="00AC4A3D"/>
    <w:rsid w:val="00AC6B0E"/>
    <w:rsid w:val="00AD26CD"/>
    <w:rsid w:val="00AE157D"/>
    <w:rsid w:val="00AE20EB"/>
    <w:rsid w:val="00AF32D2"/>
    <w:rsid w:val="00AF3E87"/>
    <w:rsid w:val="00AF4396"/>
    <w:rsid w:val="00AF5AB3"/>
    <w:rsid w:val="00AF6C7B"/>
    <w:rsid w:val="00AF6F7D"/>
    <w:rsid w:val="00B06A4C"/>
    <w:rsid w:val="00B17997"/>
    <w:rsid w:val="00B207F7"/>
    <w:rsid w:val="00B231BF"/>
    <w:rsid w:val="00B323BB"/>
    <w:rsid w:val="00B362E2"/>
    <w:rsid w:val="00B43D5A"/>
    <w:rsid w:val="00B50B31"/>
    <w:rsid w:val="00B55B97"/>
    <w:rsid w:val="00B56D89"/>
    <w:rsid w:val="00B62482"/>
    <w:rsid w:val="00B62763"/>
    <w:rsid w:val="00B703F1"/>
    <w:rsid w:val="00B73BED"/>
    <w:rsid w:val="00B75171"/>
    <w:rsid w:val="00B90D95"/>
    <w:rsid w:val="00B920D9"/>
    <w:rsid w:val="00B925EA"/>
    <w:rsid w:val="00B92C53"/>
    <w:rsid w:val="00B9436A"/>
    <w:rsid w:val="00B95C6B"/>
    <w:rsid w:val="00B9628A"/>
    <w:rsid w:val="00BA0BFB"/>
    <w:rsid w:val="00BA2D71"/>
    <w:rsid w:val="00BA7785"/>
    <w:rsid w:val="00BB0A45"/>
    <w:rsid w:val="00BB6C35"/>
    <w:rsid w:val="00BB756A"/>
    <w:rsid w:val="00BB7BDD"/>
    <w:rsid w:val="00BC17A5"/>
    <w:rsid w:val="00BD1D2F"/>
    <w:rsid w:val="00BE1DDA"/>
    <w:rsid w:val="00BE4855"/>
    <w:rsid w:val="00BF01DB"/>
    <w:rsid w:val="00BF0398"/>
    <w:rsid w:val="00BF1326"/>
    <w:rsid w:val="00BF17FF"/>
    <w:rsid w:val="00BF3806"/>
    <w:rsid w:val="00BF3ADE"/>
    <w:rsid w:val="00C0394B"/>
    <w:rsid w:val="00C059D7"/>
    <w:rsid w:val="00C064D2"/>
    <w:rsid w:val="00C11198"/>
    <w:rsid w:val="00C118D2"/>
    <w:rsid w:val="00C141F3"/>
    <w:rsid w:val="00C14220"/>
    <w:rsid w:val="00C14E5F"/>
    <w:rsid w:val="00C201BE"/>
    <w:rsid w:val="00C20B7C"/>
    <w:rsid w:val="00C21379"/>
    <w:rsid w:val="00C24155"/>
    <w:rsid w:val="00C27446"/>
    <w:rsid w:val="00C3140A"/>
    <w:rsid w:val="00C31604"/>
    <w:rsid w:val="00C4480F"/>
    <w:rsid w:val="00C44D5E"/>
    <w:rsid w:val="00C464A3"/>
    <w:rsid w:val="00C47381"/>
    <w:rsid w:val="00C524F4"/>
    <w:rsid w:val="00C56590"/>
    <w:rsid w:val="00C62493"/>
    <w:rsid w:val="00C66114"/>
    <w:rsid w:val="00C70ECA"/>
    <w:rsid w:val="00C72836"/>
    <w:rsid w:val="00C74CE4"/>
    <w:rsid w:val="00C76208"/>
    <w:rsid w:val="00C8654B"/>
    <w:rsid w:val="00C87872"/>
    <w:rsid w:val="00C87B6E"/>
    <w:rsid w:val="00C94423"/>
    <w:rsid w:val="00C97A13"/>
    <w:rsid w:val="00CA4F5F"/>
    <w:rsid w:val="00CB291B"/>
    <w:rsid w:val="00CB58F4"/>
    <w:rsid w:val="00CB5AD5"/>
    <w:rsid w:val="00CB7B1E"/>
    <w:rsid w:val="00CC2797"/>
    <w:rsid w:val="00CC6653"/>
    <w:rsid w:val="00CD183C"/>
    <w:rsid w:val="00CD3F8D"/>
    <w:rsid w:val="00CD7027"/>
    <w:rsid w:val="00CE089F"/>
    <w:rsid w:val="00CE1EEB"/>
    <w:rsid w:val="00CE3577"/>
    <w:rsid w:val="00CE4E3C"/>
    <w:rsid w:val="00CE5019"/>
    <w:rsid w:val="00CE6BB0"/>
    <w:rsid w:val="00CF2181"/>
    <w:rsid w:val="00D146F7"/>
    <w:rsid w:val="00D15CD7"/>
    <w:rsid w:val="00D25D30"/>
    <w:rsid w:val="00D26F1E"/>
    <w:rsid w:val="00D27706"/>
    <w:rsid w:val="00D4020E"/>
    <w:rsid w:val="00D5436E"/>
    <w:rsid w:val="00D54816"/>
    <w:rsid w:val="00D55590"/>
    <w:rsid w:val="00D56548"/>
    <w:rsid w:val="00D6723E"/>
    <w:rsid w:val="00D75100"/>
    <w:rsid w:val="00D7633E"/>
    <w:rsid w:val="00D80290"/>
    <w:rsid w:val="00D80D67"/>
    <w:rsid w:val="00D82C2B"/>
    <w:rsid w:val="00D90A95"/>
    <w:rsid w:val="00DA3332"/>
    <w:rsid w:val="00DB3696"/>
    <w:rsid w:val="00DC06C3"/>
    <w:rsid w:val="00DC29EC"/>
    <w:rsid w:val="00DC4E58"/>
    <w:rsid w:val="00DC7543"/>
    <w:rsid w:val="00DD26E0"/>
    <w:rsid w:val="00DD38C1"/>
    <w:rsid w:val="00DD4A4A"/>
    <w:rsid w:val="00DD6557"/>
    <w:rsid w:val="00DE1ABF"/>
    <w:rsid w:val="00DE2BBC"/>
    <w:rsid w:val="00DE6441"/>
    <w:rsid w:val="00DE6812"/>
    <w:rsid w:val="00DE7F99"/>
    <w:rsid w:val="00DF5673"/>
    <w:rsid w:val="00E02113"/>
    <w:rsid w:val="00E04D9C"/>
    <w:rsid w:val="00E057F4"/>
    <w:rsid w:val="00E12599"/>
    <w:rsid w:val="00E16330"/>
    <w:rsid w:val="00E2606D"/>
    <w:rsid w:val="00E32592"/>
    <w:rsid w:val="00E36DA5"/>
    <w:rsid w:val="00E372F4"/>
    <w:rsid w:val="00E4510F"/>
    <w:rsid w:val="00E512BA"/>
    <w:rsid w:val="00E52572"/>
    <w:rsid w:val="00E618D3"/>
    <w:rsid w:val="00E62115"/>
    <w:rsid w:val="00E65CB5"/>
    <w:rsid w:val="00E675C7"/>
    <w:rsid w:val="00E7265E"/>
    <w:rsid w:val="00E72C0A"/>
    <w:rsid w:val="00E75F2A"/>
    <w:rsid w:val="00E76772"/>
    <w:rsid w:val="00E76E21"/>
    <w:rsid w:val="00E80CB7"/>
    <w:rsid w:val="00E84C5A"/>
    <w:rsid w:val="00E85ACA"/>
    <w:rsid w:val="00E971E6"/>
    <w:rsid w:val="00EA3456"/>
    <w:rsid w:val="00EA3EA0"/>
    <w:rsid w:val="00EA599F"/>
    <w:rsid w:val="00EB1CE8"/>
    <w:rsid w:val="00EB3628"/>
    <w:rsid w:val="00EB55DD"/>
    <w:rsid w:val="00EB7460"/>
    <w:rsid w:val="00EC12C6"/>
    <w:rsid w:val="00EC1BAC"/>
    <w:rsid w:val="00EC7C62"/>
    <w:rsid w:val="00EC7FC9"/>
    <w:rsid w:val="00ED2870"/>
    <w:rsid w:val="00ED2ADD"/>
    <w:rsid w:val="00ED4971"/>
    <w:rsid w:val="00ED7463"/>
    <w:rsid w:val="00EE7A14"/>
    <w:rsid w:val="00EF0BCD"/>
    <w:rsid w:val="00EF39DE"/>
    <w:rsid w:val="00EF7A7A"/>
    <w:rsid w:val="00F02493"/>
    <w:rsid w:val="00F0370C"/>
    <w:rsid w:val="00F13B21"/>
    <w:rsid w:val="00F1464C"/>
    <w:rsid w:val="00F25BA1"/>
    <w:rsid w:val="00F37C69"/>
    <w:rsid w:val="00F4293F"/>
    <w:rsid w:val="00F43D6C"/>
    <w:rsid w:val="00F43E0F"/>
    <w:rsid w:val="00F44D2E"/>
    <w:rsid w:val="00F50A2D"/>
    <w:rsid w:val="00F549D5"/>
    <w:rsid w:val="00F66F8E"/>
    <w:rsid w:val="00F77E7B"/>
    <w:rsid w:val="00F83E82"/>
    <w:rsid w:val="00F95134"/>
    <w:rsid w:val="00F95A4D"/>
    <w:rsid w:val="00FA1AE9"/>
    <w:rsid w:val="00FA6094"/>
    <w:rsid w:val="00FB088F"/>
    <w:rsid w:val="00FC080A"/>
    <w:rsid w:val="00FC56DD"/>
    <w:rsid w:val="00FD37AC"/>
    <w:rsid w:val="00FE3EC1"/>
    <w:rsid w:val="00FE555F"/>
    <w:rsid w:val="00FE7549"/>
    <w:rsid w:val="00FF0394"/>
    <w:rsid w:val="00FF1557"/>
    <w:rsid w:val="00FF2A4E"/>
    <w:rsid w:val="00FF2B08"/>
    <w:rsid w:val="00FF3A5C"/>
    <w:rsid w:val="0AA460D7"/>
    <w:rsid w:val="0D1C52D1"/>
    <w:rsid w:val="197358CC"/>
    <w:rsid w:val="258549FF"/>
    <w:rsid w:val="36EA08FF"/>
    <w:rsid w:val="395C394D"/>
    <w:rsid w:val="3BDA69BB"/>
    <w:rsid w:val="3D204130"/>
    <w:rsid w:val="3DB813C2"/>
    <w:rsid w:val="604661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EA0"/>
    <w:pPr>
      <w:widowControl w:val="0"/>
      <w:spacing w:line="360" w:lineRule="auto"/>
      <w:ind w:firstLineChars="200" w:firstLine="200"/>
      <w:jc w:val="both"/>
    </w:pPr>
    <w:rPr>
      <w:rFonts w:ascii="Times New Roman" w:eastAsia="仿宋" w:hAnsi="Times New Roman"/>
      <w:kern w:val="2"/>
      <w:sz w:val="28"/>
      <w:szCs w:val="24"/>
    </w:rPr>
  </w:style>
  <w:style w:type="paragraph" w:styleId="1">
    <w:name w:val="heading 1"/>
    <w:basedOn w:val="a"/>
    <w:next w:val="a"/>
    <w:link w:val="1Char"/>
    <w:qFormat/>
    <w:rsid w:val="00940EA0"/>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rsid w:val="00940EA0"/>
    <w:pPr>
      <w:keepNext/>
      <w:keepLines/>
      <w:numPr>
        <w:numId w:val="1"/>
      </w:numPr>
      <w:ind w:left="0" w:firstLineChars="0" w:firstLine="0"/>
      <w:outlineLvl w:val="1"/>
    </w:pPr>
    <w:rPr>
      <w:b/>
      <w:szCs w:val="20"/>
    </w:rPr>
  </w:style>
  <w:style w:type="paragraph" w:styleId="3">
    <w:name w:val="heading 3"/>
    <w:basedOn w:val="a"/>
    <w:next w:val="a"/>
    <w:link w:val="3Char"/>
    <w:qFormat/>
    <w:rsid w:val="00940EA0"/>
    <w:pPr>
      <w:keepNext/>
      <w:keepLines/>
      <w:ind w:firstLineChars="0" w:firstLine="0"/>
      <w:outlineLvl w:val="2"/>
    </w:pPr>
    <w:rPr>
      <w:b/>
      <w:bCs/>
      <w:szCs w:val="32"/>
    </w:rPr>
  </w:style>
  <w:style w:type="paragraph" w:styleId="4">
    <w:name w:val="heading 4"/>
    <w:basedOn w:val="a"/>
    <w:next w:val="a"/>
    <w:link w:val="4Char"/>
    <w:qFormat/>
    <w:rsid w:val="00940EA0"/>
    <w:pPr>
      <w:keepNext/>
      <w:keepLines/>
      <w:numPr>
        <w:ilvl w:val="3"/>
        <w:numId w:val="2"/>
      </w:numPr>
      <w:spacing w:before="280" w:after="290" w:line="376" w:lineRule="auto"/>
      <w:outlineLvl w:val="3"/>
    </w:pPr>
    <w:rPr>
      <w:rFonts w:ascii="Arial" w:eastAsia="黑体" w:hAnsi="Arial"/>
      <w:b/>
      <w:bCs/>
      <w:szCs w:val="28"/>
    </w:rPr>
  </w:style>
  <w:style w:type="paragraph" w:styleId="5">
    <w:name w:val="heading 5"/>
    <w:basedOn w:val="a"/>
    <w:next w:val="a"/>
    <w:link w:val="5Char"/>
    <w:qFormat/>
    <w:rsid w:val="00940EA0"/>
    <w:pPr>
      <w:keepNext/>
      <w:keepLines/>
      <w:numPr>
        <w:ilvl w:val="4"/>
        <w:numId w:val="2"/>
      </w:numPr>
      <w:spacing w:before="280" w:after="290" w:line="376" w:lineRule="auto"/>
      <w:outlineLvl w:val="4"/>
    </w:pPr>
    <w:rPr>
      <w:b/>
      <w:bCs/>
      <w:szCs w:val="28"/>
    </w:rPr>
  </w:style>
  <w:style w:type="paragraph" w:styleId="6">
    <w:name w:val="heading 6"/>
    <w:basedOn w:val="a"/>
    <w:next w:val="a"/>
    <w:link w:val="6Char"/>
    <w:qFormat/>
    <w:rsid w:val="00940EA0"/>
    <w:pPr>
      <w:keepNext/>
      <w:keepLines/>
      <w:numPr>
        <w:ilvl w:val="5"/>
        <w:numId w:val="2"/>
      </w:numPr>
      <w:spacing w:before="240" w:after="64" w:line="320" w:lineRule="auto"/>
      <w:outlineLvl w:val="5"/>
    </w:pPr>
    <w:rPr>
      <w:rFonts w:ascii="Arial" w:eastAsia="黑体" w:hAnsi="Arial"/>
      <w:b/>
      <w:bCs/>
    </w:rPr>
  </w:style>
  <w:style w:type="paragraph" w:styleId="7">
    <w:name w:val="heading 7"/>
    <w:basedOn w:val="a"/>
    <w:next w:val="a"/>
    <w:link w:val="7Char"/>
    <w:rsid w:val="00940EA0"/>
    <w:pPr>
      <w:keepNext/>
      <w:keepLines/>
      <w:numPr>
        <w:ilvl w:val="6"/>
        <w:numId w:val="2"/>
      </w:numPr>
      <w:spacing w:before="240" w:after="64" w:line="320" w:lineRule="auto"/>
      <w:outlineLvl w:val="6"/>
    </w:pPr>
    <w:rPr>
      <w:b/>
      <w:bCs/>
    </w:rPr>
  </w:style>
  <w:style w:type="paragraph" w:styleId="8">
    <w:name w:val="heading 8"/>
    <w:basedOn w:val="a"/>
    <w:next w:val="a"/>
    <w:link w:val="8Char"/>
    <w:qFormat/>
    <w:rsid w:val="00940EA0"/>
    <w:pPr>
      <w:keepNext/>
      <w:keepLines/>
      <w:numPr>
        <w:ilvl w:val="7"/>
        <w:numId w:val="2"/>
      </w:numPr>
      <w:spacing w:before="240" w:after="64" w:line="320" w:lineRule="auto"/>
      <w:outlineLvl w:val="7"/>
    </w:pPr>
    <w:rPr>
      <w:rFonts w:ascii="Arial" w:eastAsia="黑体" w:hAnsi="Arial"/>
    </w:rPr>
  </w:style>
  <w:style w:type="paragraph" w:styleId="9">
    <w:name w:val="heading 9"/>
    <w:basedOn w:val="a"/>
    <w:next w:val="a"/>
    <w:link w:val="9Char"/>
    <w:qFormat/>
    <w:rsid w:val="00940EA0"/>
    <w:pPr>
      <w:keepNext/>
      <w:keepLines/>
      <w:numPr>
        <w:ilvl w:val="8"/>
        <w:numId w:val="2"/>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40EA0"/>
    <w:pPr>
      <w:jc w:val="left"/>
    </w:pPr>
  </w:style>
  <w:style w:type="paragraph" w:styleId="a4">
    <w:name w:val="Body Text Indent"/>
    <w:basedOn w:val="a"/>
    <w:link w:val="Char0"/>
    <w:qFormat/>
    <w:rsid w:val="00940EA0"/>
    <w:pPr>
      <w:autoSpaceDE w:val="0"/>
      <w:autoSpaceDN w:val="0"/>
      <w:adjustRightInd w:val="0"/>
      <w:spacing w:after="120" w:line="440" w:lineRule="atLeast"/>
      <w:ind w:firstLine="539"/>
    </w:pPr>
    <w:rPr>
      <w:rFonts w:ascii="宋体" w:hint="eastAsia"/>
      <w:kern w:val="0"/>
      <w:szCs w:val="20"/>
    </w:rPr>
  </w:style>
  <w:style w:type="paragraph" w:styleId="a5">
    <w:name w:val="Date"/>
    <w:basedOn w:val="a"/>
    <w:next w:val="a"/>
    <w:link w:val="Char1"/>
    <w:uiPriority w:val="99"/>
    <w:semiHidden/>
    <w:unhideWhenUsed/>
    <w:qFormat/>
    <w:rsid w:val="00940EA0"/>
    <w:pPr>
      <w:ind w:leftChars="2500" w:left="100"/>
    </w:pPr>
  </w:style>
  <w:style w:type="paragraph" w:styleId="a6">
    <w:name w:val="Balloon Text"/>
    <w:basedOn w:val="a"/>
    <w:link w:val="Char2"/>
    <w:uiPriority w:val="99"/>
    <w:semiHidden/>
    <w:unhideWhenUsed/>
    <w:qFormat/>
    <w:rsid w:val="00940EA0"/>
    <w:pPr>
      <w:spacing w:line="240" w:lineRule="auto"/>
    </w:pPr>
    <w:rPr>
      <w:sz w:val="18"/>
      <w:szCs w:val="18"/>
    </w:rPr>
  </w:style>
  <w:style w:type="paragraph" w:styleId="a7">
    <w:name w:val="footer"/>
    <w:basedOn w:val="a"/>
    <w:link w:val="Char3"/>
    <w:uiPriority w:val="99"/>
    <w:unhideWhenUsed/>
    <w:rsid w:val="00940EA0"/>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rsid w:val="00940EA0"/>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qFormat/>
    <w:rsid w:val="00940EA0"/>
    <w:rPr>
      <w:b/>
      <w:bCs/>
    </w:rPr>
  </w:style>
  <w:style w:type="table" w:styleId="aa">
    <w:name w:val="Table Grid"/>
    <w:basedOn w:val="a1"/>
    <w:uiPriority w:val="59"/>
    <w:qFormat/>
    <w:rsid w:val="00940E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sid w:val="00940EA0"/>
    <w:rPr>
      <w:color w:val="0000FF"/>
      <w:u w:val="single"/>
    </w:rPr>
  </w:style>
  <w:style w:type="character" w:styleId="ac">
    <w:name w:val="annotation reference"/>
    <w:basedOn w:val="a0"/>
    <w:uiPriority w:val="99"/>
    <w:semiHidden/>
    <w:unhideWhenUsed/>
    <w:qFormat/>
    <w:rsid w:val="00940EA0"/>
    <w:rPr>
      <w:sz w:val="21"/>
      <w:szCs w:val="21"/>
    </w:rPr>
  </w:style>
  <w:style w:type="character" w:customStyle="1" w:styleId="1Char">
    <w:name w:val="标题 1 Char"/>
    <w:basedOn w:val="a0"/>
    <w:link w:val="1"/>
    <w:qFormat/>
    <w:rsid w:val="00940EA0"/>
    <w:rPr>
      <w:rFonts w:ascii="Times New Roman" w:hAnsi="Times New Roman"/>
      <w:b/>
      <w:bCs/>
      <w:color w:val="000000"/>
      <w:kern w:val="44"/>
      <w:sz w:val="32"/>
      <w:szCs w:val="44"/>
    </w:rPr>
  </w:style>
  <w:style w:type="character" w:customStyle="1" w:styleId="2Char">
    <w:name w:val="标题 2 Char"/>
    <w:basedOn w:val="a0"/>
    <w:link w:val="2"/>
    <w:qFormat/>
    <w:rsid w:val="00940EA0"/>
    <w:rPr>
      <w:rFonts w:ascii="Times New Roman" w:hAnsi="Times New Roman"/>
      <w:b/>
      <w:kern w:val="2"/>
      <w:sz w:val="24"/>
    </w:rPr>
  </w:style>
  <w:style w:type="character" w:customStyle="1" w:styleId="3Char">
    <w:name w:val="标题 3 Char"/>
    <w:basedOn w:val="a0"/>
    <w:link w:val="3"/>
    <w:qFormat/>
    <w:rsid w:val="00940EA0"/>
    <w:rPr>
      <w:rFonts w:ascii="Times New Roman" w:hAnsi="Times New Roman"/>
      <w:b/>
      <w:bCs/>
      <w:kern w:val="2"/>
      <w:sz w:val="24"/>
      <w:szCs w:val="32"/>
    </w:rPr>
  </w:style>
  <w:style w:type="character" w:customStyle="1" w:styleId="4Char">
    <w:name w:val="标题 4 Char"/>
    <w:basedOn w:val="a0"/>
    <w:link w:val="4"/>
    <w:qFormat/>
    <w:rsid w:val="00940EA0"/>
    <w:rPr>
      <w:rFonts w:ascii="Arial" w:eastAsia="黑体" w:hAnsi="Arial" w:cs="Times New Roman"/>
      <w:b/>
      <w:bCs/>
      <w:sz w:val="28"/>
      <w:szCs w:val="28"/>
    </w:rPr>
  </w:style>
  <w:style w:type="character" w:customStyle="1" w:styleId="5Char">
    <w:name w:val="标题 5 Char"/>
    <w:basedOn w:val="a0"/>
    <w:link w:val="5"/>
    <w:qFormat/>
    <w:rsid w:val="00940EA0"/>
    <w:rPr>
      <w:rFonts w:ascii="Times New Roman" w:eastAsia="宋体" w:hAnsi="Times New Roman" w:cs="Times New Roman"/>
      <w:b/>
      <w:bCs/>
      <w:sz w:val="28"/>
      <w:szCs w:val="28"/>
    </w:rPr>
  </w:style>
  <w:style w:type="character" w:customStyle="1" w:styleId="6Char">
    <w:name w:val="标题 6 Char"/>
    <w:basedOn w:val="a0"/>
    <w:link w:val="6"/>
    <w:qFormat/>
    <w:rsid w:val="00940EA0"/>
    <w:rPr>
      <w:rFonts w:ascii="Arial" w:eastAsia="黑体" w:hAnsi="Arial" w:cs="Times New Roman"/>
      <w:b/>
      <w:bCs/>
      <w:sz w:val="24"/>
      <w:szCs w:val="24"/>
    </w:rPr>
  </w:style>
  <w:style w:type="character" w:customStyle="1" w:styleId="7Char">
    <w:name w:val="标题 7 Char"/>
    <w:basedOn w:val="a0"/>
    <w:link w:val="7"/>
    <w:qFormat/>
    <w:rsid w:val="00940EA0"/>
    <w:rPr>
      <w:rFonts w:ascii="Times New Roman" w:eastAsia="宋体" w:hAnsi="Times New Roman" w:cs="Times New Roman"/>
      <w:b/>
      <w:bCs/>
      <w:sz w:val="24"/>
      <w:szCs w:val="24"/>
    </w:rPr>
  </w:style>
  <w:style w:type="character" w:customStyle="1" w:styleId="8Char">
    <w:name w:val="标题 8 Char"/>
    <w:basedOn w:val="a0"/>
    <w:link w:val="8"/>
    <w:qFormat/>
    <w:rsid w:val="00940EA0"/>
    <w:rPr>
      <w:rFonts w:ascii="Arial" w:eastAsia="黑体" w:hAnsi="Arial" w:cs="Times New Roman"/>
      <w:sz w:val="24"/>
      <w:szCs w:val="24"/>
    </w:rPr>
  </w:style>
  <w:style w:type="character" w:customStyle="1" w:styleId="9Char">
    <w:name w:val="标题 9 Char"/>
    <w:basedOn w:val="a0"/>
    <w:link w:val="9"/>
    <w:qFormat/>
    <w:rsid w:val="00940EA0"/>
    <w:rPr>
      <w:rFonts w:ascii="Arial" w:eastAsia="黑体" w:hAnsi="Arial" w:cs="Times New Roman"/>
      <w:szCs w:val="21"/>
    </w:rPr>
  </w:style>
  <w:style w:type="character" w:customStyle="1" w:styleId="Char0">
    <w:name w:val="正文文本缩进 Char"/>
    <w:basedOn w:val="a0"/>
    <w:link w:val="a4"/>
    <w:qFormat/>
    <w:rsid w:val="00940EA0"/>
    <w:rPr>
      <w:rFonts w:ascii="宋体" w:eastAsia="宋体" w:hAnsi="Times New Roman" w:cs="Times New Roman"/>
      <w:kern w:val="0"/>
      <w:sz w:val="24"/>
      <w:szCs w:val="20"/>
    </w:rPr>
  </w:style>
  <w:style w:type="character" w:customStyle="1" w:styleId="Char4">
    <w:name w:val="页眉 Char"/>
    <w:basedOn w:val="a0"/>
    <w:link w:val="a8"/>
    <w:uiPriority w:val="99"/>
    <w:semiHidden/>
    <w:qFormat/>
    <w:rsid w:val="00940EA0"/>
    <w:rPr>
      <w:rFonts w:ascii="Times New Roman" w:eastAsia="宋体" w:hAnsi="Times New Roman" w:cs="Times New Roman"/>
      <w:sz w:val="18"/>
      <w:szCs w:val="18"/>
    </w:rPr>
  </w:style>
  <w:style w:type="character" w:customStyle="1" w:styleId="Char3">
    <w:name w:val="页脚 Char"/>
    <w:basedOn w:val="a0"/>
    <w:link w:val="a7"/>
    <w:uiPriority w:val="99"/>
    <w:qFormat/>
    <w:rsid w:val="00940EA0"/>
    <w:rPr>
      <w:rFonts w:ascii="Times New Roman" w:eastAsia="宋体" w:hAnsi="Times New Roman" w:cs="Times New Roman"/>
      <w:sz w:val="18"/>
      <w:szCs w:val="18"/>
    </w:rPr>
  </w:style>
  <w:style w:type="paragraph" w:customStyle="1" w:styleId="Default">
    <w:name w:val="Default"/>
    <w:qFormat/>
    <w:rsid w:val="00940EA0"/>
    <w:pPr>
      <w:widowControl w:val="0"/>
      <w:autoSpaceDE w:val="0"/>
      <w:autoSpaceDN w:val="0"/>
      <w:adjustRightInd w:val="0"/>
    </w:pPr>
    <w:rPr>
      <w:rFonts w:ascii="宋体" w:hAnsi="Times New Roman" w:cs="宋体"/>
      <w:color w:val="000000"/>
      <w:sz w:val="24"/>
      <w:szCs w:val="24"/>
    </w:rPr>
  </w:style>
  <w:style w:type="character" w:customStyle="1" w:styleId="Char2">
    <w:name w:val="批注框文本 Char"/>
    <w:basedOn w:val="a0"/>
    <w:link w:val="a6"/>
    <w:uiPriority w:val="99"/>
    <w:semiHidden/>
    <w:qFormat/>
    <w:rsid w:val="00940EA0"/>
    <w:rPr>
      <w:rFonts w:ascii="Times New Roman" w:eastAsia="仿宋" w:hAnsi="Times New Roman"/>
      <w:kern w:val="2"/>
      <w:sz w:val="18"/>
      <w:szCs w:val="18"/>
    </w:rPr>
  </w:style>
  <w:style w:type="character" w:customStyle="1" w:styleId="Char">
    <w:name w:val="批注文字 Char"/>
    <w:basedOn w:val="a0"/>
    <w:link w:val="a3"/>
    <w:uiPriority w:val="99"/>
    <w:semiHidden/>
    <w:qFormat/>
    <w:rsid w:val="00940EA0"/>
    <w:rPr>
      <w:rFonts w:ascii="Times New Roman" w:eastAsia="仿宋" w:hAnsi="Times New Roman"/>
      <w:kern w:val="2"/>
      <w:sz w:val="28"/>
      <w:szCs w:val="24"/>
    </w:rPr>
  </w:style>
  <w:style w:type="character" w:customStyle="1" w:styleId="Char5">
    <w:name w:val="批注主题 Char"/>
    <w:basedOn w:val="Char"/>
    <w:link w:val="a9"/>
    <w:uiPriority w:val="99"/>
    <w:semiHidden/>
    <w:qFormat/>
    <w:rsid w:val="00940EA0"/>
    <w:rPr>
      <w:rFonts w:ascii="Times New Roman" w:eastAsia="仿宋" w:hAnsi="Times New Roman"/>
      <w:b/>
      <w:bCs/>
      <w:kern w:val="2"/>
      <w:sz w:val="28"/>
      <w:szCs w:val="24"/>
    </w:rPr>
  </w:style>
  <w:style w:type="paragraph" w:customStyle="1" w:styleId="ad">
    <w:name w:val="合同正文"/>
    <w:basedOn w:val="a"/>
    <w:link w:val="Char6"/>
    <w:qFormat/>
    <w:rsid w:val="00940EA0"/>
    <w:rPr>
      <w:rFonts w:eastAsia="宋体"/>
      <w:bCs/>
      <w:sz w:val="24"/>
      <w:szCs w:val="20"/>
    </w:rPr>
  </w:style>
  <w:style w:type="character" w:customStyle="1" w:styleId="Char6">
    <w:name w:val="合同正文 Char"/>
    <w:link w:val="ad"/>
    <w:qFormat/>
    <w:rsid w:val="00940EA0"/>
    <w:rPr>
      <w:rFonts w:ascii="Times New Roman" w:hAnsi="Times New Roman"/>
      <w:bCs/>
      <w:kern w:val="2"/>
      <w:sz w:val="24"/>
    </w:rPr>
  </w:style>
  <w:style w:type="character" w:customStyle="1" w:styleId="Char1">
    <w:name w:val="日期 Char"/>
    <w:basedOn w:val="a0"/>
    <w:link w:val="a5"/>
    <w:uiPriority w:val="99"/>
    <w:semiHidden/>
    <w:qFormat/>
    <w:rsid w:val="00940EA0"/>
    <w:rPr>
      <w:rFonts w:ascii="Times New Roman" w:eastAsia="仿宋" w:hAnsi="Times New Roman"/>
      <w:kern w:val="2"/>
      <w:sz w:val="28"/>
      <w:szCs w:val="24"/>
    </w:rPr>
  </w:style>
  <w:style w:type="paragraph" w:customStyle="1" w:styleId="10">
    <w:name w:val="修订1"/>
    <w:hidden/>
    <w:uiPriority w:val="99"/>
    <w:unhideWhenUsed/>
    <w:rsid w:val="00940EA0"/>
    <w:rPr>
      <w:rFonts w:ascii="Times New Roman" w:eastAsia="仿宋" w:hAnsi="Times New Roman"/>
      <w:kern w:val="2"/>
      <w:sz w:val="28"/>
      <w:szCs w:val="24"/>
    </w:rPr>
  </w:style>
  <w:style w:type="paragraph" w:styleId="ae">
    <w:name w:val="Revision"/>
    <w:hidden/>
    <w:uiPriority w:val="99"/>
    <w:semiHidden/>
    <w:rsid w:val="00E057F4"/>
    <w:rPr>
      <w:rFonts w:ascii="Times New Roman" w:eastAsia="仿宋" w:hAnsi="Times New Roman"/>
      <w:kern w:val="2"/>
      <w:sz w:val="28"/>
      <w:szCs w:val="24"/>
    </w:rPr>
  </w:style>
</w:styles>
</file>

<file path=word/webSettings.xml><?xml version="1.0" encoding="utf-8"?>
<w:webSettings xmlns:r="http://schemas.openxmlformats.org/officeDocument/2006/relationships" xmlns:w="http://schemas.openxmlformats.org/wordprocessingml/2006/main">
  <w:divs>
    <w:div w:id="617218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ochen\Desktop\&#20844;&#2157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ED719-6BF7-4093-B705-88EA03C2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公告模板.dotx</Template>
  <TotalTime>0</TotalTime>
  <Pages>3</Pages>
  <Words>504</Words>
  <Characters>2879</Characters>
  <Application>Microsoft Office Word</Application>
  <DocSecurity>4</DocSecurity>
  <Lines>23</Lines>
  <Paragraphs>6</Paragraphs>
  <ScaleCrop>false</ScaleCrop>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富国基金</dc:creator>
  <cp:lastModifiedBy>ZHONGM</cp:lastModifiedBy>
  <cp:revision>2</cp:revision>
  <cp:lastPrinted>2019-03-04T07:52:00Z</cp:lastPrinted>
  <dcterms:created xsi:type="dcterms:W3CDTF">2020-12-29T16:26:00Z</dcterms:created>
  <dcterms:modified xsi:type="dcterms:W3CDTF">2020-12-29T16:26:00Z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